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BB5BC" w14:textId="3A773B63" w:rsidR="006741AF" w:rsidRDefault="00244093" w:rsidP="0072064E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979D942" wp14:editId="000427CB">
            <wp:extent cx="1162050" cy="1000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" t="-29" r="-24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0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79ED4" w14:textId="77777777" w:rsidR="006741AF" w:rsidRDefault="006741AF" w:rsidP="008C6D2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54E0F7" w14:textId="77777777" w:rsidR="006741AF" w:rsidRPr="006741AF" w:rsidRDefault="009E2076" w:rsidP="008C6D23">
      <w:pPr>
        <w:pStyle w:val="Standard"/>
        <w:jc w:val="center"/>
        <w:rPr>
          <w:rStyle w:val="10"/>
          <w:rFonts w:ascii="Times New Roman" w:hAnsi="Times New Roman" w:cs="Times New Roman"/>
          <w:sz w:val="28"/>
          <w:szCs w:val="28"/>
        </w:rPr>
      </w:pPr>
      <w:r w:rsidRPr="006741AF">
        <w:rPr>
          <w:rStyle w:val="10"/>
          <w:rFonts w:ascii="Times New Roman" w:hAnsi="Times New Roman" w:cs="Times New Roman"/>
          <w:sz w:val="28"/>
          <w:szCs w:val="28"/>
        </w:rPr>
        <w:t>ГОРЛОВСКИЙ ГОРОДСКОЙ СОВЕТ</w:t>
      </w:r>
    </w:p>
    <w:p w14:paraId="1647352E" w14:textId="77777777" w:rsidR="006741AF" w:rsidRPr="006741AF" w:rsidRDefault="009E2076" w:rsidP="008C6D23">
      <w:pPr>
        <w:pStyle w:val="Standard"/>
        <w:jc w:val="center"/>
        <w:rPr>
          <w:rStyle w:val="10"/>
          <w:rFonts w:ascii="Times New Roman" w:hAnsi="Times New Roman" w:cs="Times New Roman"/>
          <w:sz w:val="28"/>
          <w:szCs w:val="28"/>
        </w:rPr>
      </w:pPr>
      <w:r w:rsidRPr="006741AF">
        <w:rPr>
          <w:rStyle w:val="10"/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44CFF5B2" w14:textId="77777777" w:rsidR="006741AF" w:rsidRPr="00D91B7C" w:rsidRDefault="006741AF" w:rsidP="008C6D23">
      <w:pPr>
        <w:pStyle w:val="Standard"/>
        <w:jc w:val="center"/>
        <w:rPr>
          <w:b/>
          <w:sz w:val="28"/>
          <w:szCs w:val="28"/>
        </w:rPr>
      </w:pPr>
    </w:p>
    <w:p w14:paraId="791196E6" w14:textId="77777777" w:rsidR="006741AF" w:rsidRPr="00D91B7C" w:rsidRDefault="006741AF" w:rsidP="008C6D23">
      <w:pPr>
        <w:pStyle w:val="Standard"/>
        <w:jc w:val="center"/>
        <w:rPr>
          <w:b/>
          <w:sz w:val="28"/>
          <w:szCs w:val="28"/>
        </w:rPr>
      </w:pPr>
    </w:p>
    <w:p w14:paraId="32D6E6FF" w14:textId="77777777" w:rsidR="006741AF" w:rsidRPr="00D91B7C" w:rsidRDefault="009E2076" w:rsidP="008C6D23">
      <w:pPr>
        <w:pStyle w:val="Standard"/>
        <w:jc w:val="center"/>
        <w:rPr>
          <w:sz w:val="28"/>
          <w:szCs w:val="28"/>
        </w:rPr>
      </w:pPr>
      <w:r w:rsidRPr="00D91B7C">
        <w:rPr>
          <w:rStyle w:val="10"/>
          <w:rFonts w:ascii="Times New Roman" w:hAnsi="Times New Roman" w:cs="Times New Roman"/>
          <w:b/>
          <w:sz w:val="40"/>
          <w:szCs w:val="40"/>
        </w:rPr>
        <w:t>РЕШЕНИЕ</w:t>
      </w:r>
    </w:p>
    <w:p w14:paraId="79689EC6" w14:textId="77777777" w:rsidR="006741AF" w:rsidRPr="008B176A" w:rsidRDefault="006741AF" w:rsidP="008C6D23">
      <w:pPr>
        <w:pStyle w:val="Standard"/>
        <w:jc w:val="center"/>
        <w:rPr>
          <w:sz w:val="28"/>
          <w:szCs w:val="28"/>
        </w:rPr>
      </w:pPr>
    </w:p>
    <w:p w14:paraId="3D9FFF7A" w14:textId="77777777" w:rsidR="006741AF" w:rsidRDefault="006741AF" w:rsidP="008C6D23">
      <w:pPr>
        <w:pStyle w:val="Standard"/>
        <w:jc w:val="center"/>
        <w:rPr>
          <w:sz w:val="28"/>
          <w:szCs w:val="28"/>
        </w:rPr>
      </w:pPr>
    </w:p>
    <w:p w14:paraId="3E18B460" w14:textId="77777777" w:rsidR="006741AF" w:rsidRPr="00CC2DDD" w:rsidRDefault="000C065A" w:rsidP="008C6D23">
      <w:pPr>
        <w:pStyle w:val="Standard"/>
        <w:tabs>
          <w:tab w:val="left" w:pos="3060"/>
          <w:tab w:val="left" w:pos="4140"/>
        </w:tabs>
        <w:jc w:val="both"/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 xml:space="preserve">25 октября </w:t>
      </w:r>
      <w:r w:rsidR="009E2076" w:rsidRPr="006741AF">
        <w:rPr>
          <w:rStyle w:val="10"/>
          <w:rFonts w:ascii="Times New Roman" w:hAnsi="Times New Roman" w:cs="Times New Roman"/>
          <w:sz w:val="28"/>
          <w:szCs w:val="28"/>
        </w:rPr>
        <w:t>202</w:t>
      </w:r>
      <w:r w:rsidR="00781896">
        <w:rPr>
          <w:rStyle w:val="10"/>
          <w:rFonts w:ascii="Times New Roman" w:hAnsi="Times New Roman" w:cs="Times New Roman"/>
          <w:sz w:val="28"/>
          <w:szCs w:val="28"/>
        </w:rPr>
        <w:t>4</w:t>
      </w:r>
      <w:r w:rsidR="009E2076" w:rsidRPr="006741AF">
        <w:rPr>
          <w:rStyle w:val="10"/>
          <w:rFonts w:ascii="Times New Roman" w:hAnsi="Times New Roman" w:cs="Times New Roman"/>
          <w:sz w:val="28"/>
          <w:szCs w:val="28"/>
        </w:rPr>
        <w:t xml:space="preserve"> г</w:t>
      </w:r>
      <w:r w:rsidR="00D35571">
        <w:rPr>
          <w:rStyle w:val="10"/>
          <w:rFonts w:ascii="Times New Roman" w:hAnsi="Times New Roman" w:cs="Times New Roman"/>
          <w:sz w:val="28"/>
          <w:szCs w:val="28"/>
        </w:rPr>
        <w:t>од</w:t>
      </w:r>
      <w:r w:rsidR="000F6777">
        <w:rPr>
          <w:rStyle w:val="10"/>
          <w:rFonts w:ascii="Times New Roman" w:hAnsi="Times New Roman" w:cs="Times New Roman"/>
          <w:sz w:val="28"/>
          <w:szCs w:val="28"/>
        </w:rPr>
        <w:t>а</w:t>
      </w:r>
      <w:r w:rsidR="009E2076" w:rsidRPr="006741AF">
        <w:rPr>
          <w:rStyle w:val="10"/>
          <w:rFonts w:ascii="Times New Roman" w:hAnsi="Times New Roman" w:cs="Times New Roman"/>
          <w:sz w:val="28"/>
          <w:szCs w:val="28"/>
        </w:rPr>
        <w:tab/>
      </w:r>
      <w:r w:rsidR="009E2076" w:rsidRPr="006741AF">
        <w:rPr>
          <w:rStyle w:val="10"/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>
        <w:rPr>
          <w:rStyle w:val="10"/>
          <w:rFonts w:ascii="Times New Roman" w:hAnsi="Times New Roman" w:cs="Times New Roman"/>
          <w:sz w:val="28"/>
          <w:szCs w:val="28"/>
        </w:rPr>
        <w:t xml:space="preserve">  </w:t>
      </w:r>
      <w:r w:rsidR="009E2076" w:rsidRPr="006741AF">
        <w:rPr>
          <w:rStyle w:val="10"/>
          <w:rFonts w:ascii="Times New Roman" w:hAnsi="Times New Roman" w:cs="Times New Roman"/>
          <w:sz w:val="28"/>
          <w:szCs w:val="28"/>
        </w:rPr>
        <w:t xml:space="preserve">  №</w:t>
      </w:r>
      <w:r w:rsidRPr="000C065A">
        <w:t xml:space="preserve"> </w:t>
      </w:r>
      <w:r w:rsidRPr="000C065A">
        <w:rPr>
          <w:rStyle w:val="10"/>
          <w:rFonts w:ascii="Times New Roman" w:hAnsi="Times New Roman" w:cs="Times New Roman"/>
          <w:sz w:val="28"/>
          <w:szCs w:val="28"/>
        </w:rPr>
        <w:t>I/</w:t>
      </w:r>
      <w:r>
        <w:rPr>
          <w:rStyle w:val="10"/>
          <w:rFonts w:ascii="Times New Roman" w:hAnsi="Times New Roman" w:cs="Times New Roman"/>
          <w:sz w:val="28"/>
          <w:szCs w:val="28"/>
        </w:rPr>
        <w:t>3</w:t>
      </w:r>
      <w:r w:rsidRPr="000C065A">
        <w:rPr>
          <w:rStyle w:val="10"/>
          <w:rFonts w:ascii="Times New Roman" w:hAnsi="Times New Roman" w:cs="Times New Roman"/>
          <w:sz w:val="28"/>
          <w:szCs w:val="28"/>
        </w:rPr>
        <w:t>6-</w:t>
      </w:r>
      <w:r>
        <w:rPr>
          <w:rStyle w:val="10"/>
          <w:rFonts w:ascii="Times New Roman" w:hAnsi="Times New Roman" w:cs="Times New Roman"/>
          <w:sz w:val="28"/>
          <w:szCs w:val="28"/>
        </w:rPr>
        <w:t>6</w:t>
      </w:r>
    </w:p>
    <w:p w14:paraId="54CCA489" w14:textId="77777777" w:rsidR="006741AF" w:rsidRPr="006741AF" w:rsidRDefault="009E2076" w:rsidP="008C6D23">
      <w:pPr>
        <w:pStyle w:val="Standard"/>
        <w:tabs>
          <w:tab w:val="left" w:pos="3060"/>
          <w:tab w:val="left" w:pos="4140"/>
        </w:tabs>
        <w:rPr>
          <w:sz w:val="28"/>
          <w:szCs w:val="28"/>
        </w:rPr>
      </w:pPr>
      <w:r w:rsidRPr="006741AF">
        <w:rPr>
          <w:rStyle w:val="10"/>
          <w:rFonts w:ascii="Times New Roman" w:hAnsi="Times New Roman" w:cs="Times New Roman"/>
          <w:sz w:val="28"/>
          <w:szCs w:val="28"/>
        </w:rPr>
        <w:t>г. Горловка</w:t>
      </w:r>
    </w:p>
    <w:p w14:paraId="49D0F78E" w14:textId="77777777" w:rsidR="006741AF" w:rsidRDefault="006741AF" w:rsidP="008C6D23">
      <w:pPr>
        <w:pStyle w:val="Standard"/>
        <w:jc w:val="center"/>
        <w:rPr>
          <w:sz w:val="28"/>
          <w:szCs w:val="28"/>
        </w:rPr>
      </w:pPr>
    </w:p>
    <w:p w14:paraId="70B5EFFB" w14:textId="77777777" w:rsidR="00C06883" w:rsidRDefault="00FA7D2B" w:rsidP="008C6D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E4645">
        <w:rPr>
          <w:rFonts w:ascii="Times New Roman" w:hAnsi="Times New Roman"/>
          <w:b/>
          <w:sz w:val="28"/>
          <w:szCs w:val="28"/>
          <w:lang w:val="ru-RU"/>
        </w:rPr>
        <w:t xml:space="preserve">                     </w:t>
      </w:r>
      <w:r w:rsidR="0093203C" w:rsidRPr="000E4645">
        <w:rPr>
          <w:rFonts w:ascii="Times New Roman" w:hAnsi="Times New Roman"/>
          <w:b/>
          <w:sz w:val="28"/>
          <w:szCs w:val="28"/>
          <w:lang w:val="ru-RU"/>
        </w:rPr>
        <w:t>О</w:t>
      </w:r>
      <w:r w:rsidR="00202FCD" w:rsidRPr="000E4645">
        <w:rPr>
          <w:rFonts w:ascii="Times New Roman" w:hAnsi="Times New Roman"/>
          <w:b/>
          <w:sz w:val="28"/>
          <w:szCs w:val="28"/>
          <w:lang w:val="ru-RU"/>
        </w:rPr>
        <w:t>б утверждении состава</w:t>
      </w:r>
      <w:r w:rsidR="0093203C" w:rsidRPr="000E4645">
        <w:rPr>
          <w:rFonts w:ascii="Times New Roman" w:hAnsi="Times New Roman"/>
          <w:b/>
          <w:sz w:val="28"/>
          <w:szCs w:val="28"/>
          <w:lang w:val="ru-RU"/>
        </w:rPr>
        <w:t xml:space="preserve"> единой кадровой комиссии для рассмотрения вопросов</w:t>
      </w:r>
      <w:r w:rsidR="006B5644" w:rsidRPr="000E4645">
        <w:rPr>
          <w:rFonts w:ascii="Times New Roman" w:hAnsi="Times New Roman"/>
          <w:b/>
          <w:sz w:val="28"/>
          <w:szCs w:val="28"/>
          <w:lang w:val="ru-RU"/>
        </w:rPr>
        <w:t xml:space="preserve"> о</w:t>
      </w:r>
      <w:r w:rsidR="0093203C" w:rsidRPr="000E4645">
        <w:rPr>
          <w:rFonts w:ascii="Times New Roman" w:hAnsi="Times New Roman"/>
          <w:b/>
          <w:sz w:val="28"/>
          <w:szCs w:val="28"/>
          <w:lang w:val="ru-RU"/>
        </w:rPr>
        <w:t xml:space="preserve"> назначени</w:t>
      </w:r>
      <w:r w:rsidR="006B5644" w:rsidRPr="000E4645">
        <w:rPr>
          <w:rFonts w:ascii="Times New Roman" w:hAnsi="Times New Roman"/>
          <w:b/>
          <w:sz w:val="28"/>
          <w:szCs w:val="28"/>
          <w:lang w:val="ru-RU"/>
        </w:rPr>
        <w:t>и граждан Российской Федерации</w:t>
      </w:r>
      <w:r w:rsidR="0093203C" w:rsidRPr="000E4645">
        <w:rPr>
          <w:rFonts w:ascii="Times New Roman" w:hAnsi="Times New Roman"/>
          <w:b/>
          <w:sz w:val="28"/>
          <w:szCs w:val="28"/>
          <w:lang w:val="ru-RU"/>
        </w:rPr>
        <w:t xml:space="preserve"> на должности муниципальной службы в органах местного самоуправления, образованных на </w:t>
      </w:r>
      <w:r w:rsidR="00C62B56" w:rsidRPr="000E4645">
        <w:rPr>
          <w:rFonts w:ascii="Times New Roman" w:hAnsi="Times New Roman"/>
          <w:b/>
          <w:sz w:val="28"/>
          <w:szCs w:val="28"/>
          <w:lang w:val="ru-RU"/>
        </w:rPr>
        <w:t xml:space="preserve">территории </w:t>
      </w:r>
      <w:bookmarkStart w:id="0" w:name="_Hlk150342761"/>
      <w:r w:rsidR="00C62B56" w:rsidRPr="000E4645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  <w:r w:rsidR="00240C49" w:rsidRPr="000E464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62B56" w:rsidRPr="000E4645">
        <w:rPr>
          <w:rFonts w:ascii="Times New Roman" w:hAnsi="Times New Roman"/>
          <w:b/>
          <w:sz w:val="28"/>
          <w:szCs w:val="28"/>
          <w:lang w:val="ru-RU"/>
        </w:rPr>
        <w:t>городского</w:t>
      </w:r>
      <w:r w:rsidR="00240C49" w:rsidRPr="000E4645">
        <w:rPr>
          <w:rFonts w:ascii="Times New Roman" w:hAnsi="Times New Roman"/>
          <w:b/>
          <w:sz w:val="28"/>
          <w:szCs w:val="28"/>
          <w:lang w:val="en-US"/>
        </w:rPr>
        <w:t> </w:t>
      </w:r>
      <w:r w:rsidR="00C62B56" w:rsidRPr="000E4645">
        <w:rPr>
          <w:rFonts w:ascii="Times New Roman" w:hAnsi="Times New Roman"/>
          <w:b/>
          <w:sz w:val="28"/>
          <w:szCs w:val="28"/>
          <w:lang w:val="ru-RU"/>
        </w:rPr>
        <w:t xml:space="preserve">округа </w:t>
      </w:r>
      <w:r w:rsidR="00D91B7C" w:rsidRPr="000E4645">
        <w:rPr>
          <w:rFonts w:ascii="Times New Roman" w:hAnsi="Times New Roman"/>
          <w:b/>
          <w:sz w:val="28"/>
          <w:szCs w:val="28"/>
          <w:lang w:val="ru-RU"/>
        </w:rPr>
        <w:t>Горловка</w:t>
      </w:r>
      <w:r w:rsidR="00C62B56" w:rsidRPr="000E4645">
        <w:rPr>
          <w:rFonts w:ascii="Times New Roman" w:hAnsi="Times New Roman"/>
          <w:b/>
          <w:sz w:val="28"/>
          <w:szCs w:val="28"/>
          <w:lang w:val="ru-RU"/>
        </w:rPr>
        <w:t xml:space="preserve"> Донецкой</w:t>
      </w:r>
      <w:r w:rsidR="006B5644" w:rsidRPr="000E4645">
        <w:rPr>
          <w:rFonts w:ascii="Times New Roman" w:hAnsi="Times New Roman"/>
          <w:b/>
          <w:sz w:val="28"/>
          <w:szCs w:val="28"/>
          <w:lang w:val="ru-RU"/>
        </w:rPr>
        <w:t> </w:t>
      </w:r>
      <w:r w:rsidR="00C62B56" w:rsidRPr="000E4645">
        <w:rPr>
          <w:rFonts w:ascii="Times New Roman" w:hAnsi="Times New Roman"/>
          <w:b/>
          <w:sz w:val="28"/>
          <w:szCs w:val="28"/>
          <w:lang w:val="ru-RU"/>
        </w:rPr>
        <w:t>Народной Республики</w:t>
      </w:r>
      <w:bookmarkEnd w:id="0"/>
      <w:r w:rsidR="006B5644" w:rsidRPr="000E4645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</w:p>
    <w:p w14:paraId="0EC45185" w14:textId="77777777" w:rsidR="0093203C" w:rsidRPr="000E4645" w:rsidRDefault="006B5644" w:rsidP="008C6D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E4645">
        <w:rPr>
          <w:rFonts w:ascii="Times New Roman" w:hAnsi="Times New Roman"/>
          <w:b/>
          <w:sz w:val="28"/>
          <w:szCs w:val="28"/>
          <w:lang w:val="ru-RU"/>
        </w:rPr>
        <w:t>без проведения конкурса</w:t>
      </w:r>
    </w:p>
    <w:p w14:paraId="1C780CFF" w14:textId="77777777" w:rsidR="00A3205C" w:rsidRDefault="00A3205C" w:rsidP="008C6D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4975686" w14:textId="5652E83A" w:rsidR="00283F28" w:rsidRDefault="00FA7D2B" w:rsidP="008C6D23">
      <w:pPr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связи с кадровыми изменениями, в</w:t>
      </w:r>
      <w:r w:rsidR="008E4BD1">
        <w:rPr>
          <w:rFonts w:ascii="Times New Roman" w:hAnsi="Times New Roman"/>
          <w:sz w:val="28"/>
          <w:szCs w:val="28"/>
          <w:lang w:val="ru-RU"/>
        </w:rPr>
        <w:t xml:space="preserve"> соответствии с </w:t>
      </w:r>
      <w:r w:rsidR="0046015A">
        <w:rPr>
          <w:rFonts w:ascii="Times New Roman" w:hAnsi="Times New Roman"/>
          <w:sz w:val="28"/>
          <w:szCs w:val="28"/>
          <w:lang w:val="ru-RU"/>
        </w:rPr>
        <w:t>Федеральным конституционным законом</w:t>
      </w:r>
      <w:r w:rsidR="00E102BD">
        <w:rPr>
          <w:rFonts w:ascii="Times New Roman" w:hAnsi="Times New Roman"/>
          <w:sz w:val="28"/>
          <w:szCs w:val="28"/>
          <w:lang w:val="ru-RU"/>
        </w:rPr>
        <w:t xml:space="preserve"> от</w:t>
      </w:r>
      <w:r w:rsidR="00240C49">
        <w:rPr>
          <w:rFonts w:ascii="Times New Roman" w:hAnsi="Times New Roman"/>
          <w:sz w:val="28"/>
          <w:szCs w:val="28"/>
          <w:lang w:val="en-US"/>
        </w:rPr>
        <w:t> </w:t>
      </w:r>
      <w:r w:rsidR="00563ECF">
        <w:rPr>
          <w:rFonts w:ascii="Times New Roman" w:hAnsi="Times New Roman"/>
          <w:sz w:val="28"/>
          <w:szCs w:val="28"/>
          <w:lang w:val="ru-RU"/>
        </w:rPr>
        <w:t>0</w:t>
      </w:r>
      <w:r w:rsidR="00E102BD">
        <w:rPr>
          <w:rFonts w:ascii="Times New Roman" w:hAnsi="Times New Roman"/>
          <w:sz w:val="28"/>
          <w:szCs w:val="28"/>
          <w:lang w:val="ru-RU"/>
        </w:rPr>
        <w:t>4</w:t>
      </w:r>
      <w:r w:rsidR="00240C49">
        <w:rPr>
          <w:rFonts w:ascii="Times New Roman" w:hAnsi="Times New Roman"/>
          <w:sz w:val="28"/>
          <w:szCs w:val="28"/>
          <w:lang w:val="en-US"/>
        </w:rPr>
        <w:t> </w:t>
      </w:r>
      <w:r w:rsidR="00E102BD">
        <w:rPr>
          <w:rFonts w:ascii="Times New Roman" w:hAnsi="Times New Roman"/>
          <w:sz w:val="28"/>
          <w:szCs w:val="28"/>
          <w:lang w:val="ru-RU"/>
        </w:rPr>
        <w:t>октября</w:t>
      </w:r>
      <w:r w:rsidR="00240C49">
        <w:rPr>
          <w:rFonts w:ascii="Times New Roman" w:hAnsi="Times New Roman"/>
          <w:sz w:val="28"/>
          <w:szCs w:val="28"/>
          <w:lang w:val="en-US"/>
        </w:rPr>
        <w:t> </w:t>
      </w:r>
      <w:r w:rsidR="00E102BD">
        <w:rPr>
          <w:rFonts w:ascii="Times New Roman" w:hAnsi="Times New Roman"/>
          <w:sz w:val="28"/>
          <w:szCs w:val="28"/>
          <w:lang w:val="ru-RU"/>
        </w:rPr>
        <w:t>2022</w:t>
      </w:r>
      <w:r w:rsidR="0093203C">
        <w:rPr>
          <w:rFonts w:ascii="Times New Roman" w:hAnsi="Times New Roman"/>
          <w:sz w:val="28"/>
          <w:szCs w:val="28"/>
          <w:lang w:val="ru-RU"/>
        </w:rPr>
        <w:t> </w:t>
      </w:r>
      <w:r w:rsidR="00E102BD">
        <w:rPr>
          <w:rFonts w:ascii="Times New Roman" w:hAnsi="Times New Roman"/>
          <w:sz w:val="28"/>
          <w:szCs w:val="28"/>
          <w:lang w:val="ru-RU"/>
        </w:rPr>
        <w:t>г</w:t>
      </w:r>
      <w:r w:rsidR="00900CD0">
        <w:rPr>
          <w:rFonts w:ascii="Times New Roman" w:hAnsi="Times New Roman"/>
          <w:sz w:val="28"/>
          <w:szCs w:val="28"/>
          <w:lang w:val="ru-RU"/>
        </w:rPr>
        <w:t>ода</w:t>
      </w:r>
      <w:r w:rsidR="00E102BD">
        <w:rPr>
          <w:rFonts w:ascii="Times New Roman" w:hAnsi="Times New Roman"/>
          <w:sz w:val="28"/>
          <w:szCs w:val="28"/>
          <w:lang w:val="ru-RU"/>
        </w:rPr>
        <w:t xml:space="preserve"> № 5-ФКЗ «О</w:t>
      </w:r>
      <w:r w:rsidR="00A12D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02BD">
        <w:rPr>
          <w:rFonts w:ascii="Times New Roman" w:hAnsi="Times New Roman"/>
          <w:sz w:val="28"/>
          <w:szCs w:val="28"/>
          <w:lang w:val="ru-RU"/>
        </w:rPr>
        <w:t>принятии в Российскую Федерацию</w:t>
      </w:r>
      <w:r w:rsidR="00E102BD" w:rsidRPr="00E102B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102BD" w:rsidRPr="00E102BD">
        <w:rPr>
          <w:rFonts w:ascii="Times New Roman" w:hAnsi="Times New Roman"/>
          <w:sz w:val="28"/>
          <w:szCs w:val="28"/>
          <w:lang w:val="ru-RU"/>
        </w:rPr>
        <w:t>Донецкой Народной Республики</w:t>
      </w:r>
      <w:r w:rsidR="00E102BD">
        <w:rPr>
          <w:rFonts w:ascii="Times New Roman" w:hAnsi="Times New Roman"/>
          <w:sz w:val="28"/>
          <w:szCs w:val="28"/>
          <w:lang w:val="ru-RU"/>
        </w:rPr>
        <w:t xml:space="preserve"> и образования в составе Российской Федерации нов</w:t>
      </w:r>
      <w:r w:rsidR="00240C49">
        <w:rPr>
          <w:rFonts w:ascii="Times New Roman" w:hAnsi="Times New Roman"/>
          <w:sz w:val="28"/>
          <w:szCs w:val="28"/>
          <w:lang w:val="ru-RU"/>
        </w:rPr>
        <w:t>о</w:t>
      </w:r>
      <w:r w:rsidR="00E102BD">
        <w:rPr>
          <w:rFonts w:ascii="Times New Roman" w:hAnsi="Times New Roman"/>
          <w:sz w:val="28"/>
          <w:szCs w:val="28"/>
          <w:lang w:val="ru-RU"/>
        </w:rPr>
        <w:t xml:space="preserve">го субъекта </w:t>
      </w:r>
      <w:r w:rsidR="00240C49">
        <w:rPr>
          <w:rFonts w:ascii="Times New Roman" w:hAnsi="Times New Roman"/>
          <w:sz w:val="28"/>
          <w:szCs w:val="28"/>
          <w:lang w:val="ru-RU"/>
        </w:rPr>
        <w:t>–</w:t>
      </w:r>
      <w:r w:rsidR="00E102BD" w:rsidRPr="00E102B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102BD" w:rsidRPr="00E102BD">
        <w:rPr>
          <w:rFonts w:ascii="Times New Roman" w:hAnsi="Times New Roman"/>
          <w:sz w:val="28"/>
          <w:szCs w:val="28"/>
          <w:lang w:val="ru-RU"/>
        </w:rPr>
        <w:t>Донецкой Народной Республики</w:t>
      </w:r>
      <w:r w:rsidR="00E102BD">
        <w:rPr>
          <w:rFonts w:ascii="Times New Roman" w:hAnsi="Times New Roman"/>
          <w:sz w:val="28"/>
          <w:szCs w:val="28"/>
          <w:lang w:val="ru-RU"/>
        </w:rPr>
        <w:t>»</w:t>
      </w:r>
      <w:r w:rsidR="0046015A">
        <w:rPr>
          <w:rFonts w:ascii="Times New Roman" w:hAnsi="Times New Roman"/>
          <w:sz w:val="28"/>
          <w:szCs w:val="28"/>
          <w:lang w:val="ru-RU"/>
        </w:rPr>
        <w:t xml:space="preserve">, Положением об особенностях </w:t>
      </w:r>
      <w:r w:rsidR="00E102BD">
        <w:rPr>
          <w:rFonts w:ascii="Times New Roman" w:hAnsi="Times New Roman"/>
          <w:sz w:val="28"/>
          <w:szCs w:val="28"/>
          <w:lang w:val="ru-RU"/>
        </w:rPr>
        <w:t xml:space="preserve">замещения государственных и муниципальных должностей, должностей государственной и муниципальной службы на территориях </w:t>
      </w:r>
      <w:r w:rsidR="00E102BD" w:rsidRPr="00E102BD">
        <w:rPr>
          <w:rFonts w:ascii="Times New Roman" w:hAnsi="Times New Roman"/>
          <w:sz w:val="28"/>
          <w:szCs w:val="28"/>
          <w:lang w:val="ru-RU"/>
        </w:rPr>
        <w:t>Донецкой Народной Республики</w:t>
      </w:r>
      <w:r w:rsidR="00E102BD">
        <w:rPr>
          <w:rFonts w:ascii="Times New Roman" w:hAnsi="Times New Roman"/>
          <w:sz w:val="28"/>
          <w:szCs w:val="28"/>
          <w:lang w:val="ru-RU"/>
        </w:rPr>
        <w:t>, Луганской Народной Республи</w:t>
      </w:r>
      <w:r w:rsidR="00E96581">
        <w:rPr>
          <w:rFonts w:ascii="Times New Roman" w:hAnsi="Times New Roman"/>
          <w:sz w:val="28"/>
          <w:szCs w:val="28"/>
          <w:lang w:val="ru-RU"/>
        </w:rPr>
        <w:t>ки, Запорожской области и</w:t>
      </w:r>
      <w:r w:rsidR="003F7BF8">
        <w:rPr>
          <w:rFonts w:ascii="Times New Roman" w:hAnsi="Times New Roman"/>
          <w:sz w:val="28"/>
          <w:szCs w:val="28"/>
          <w:lang w:val="ru-RU"/>
        </w:rPr>
        <w:t> </w:t>
      </w:r>
      <w:r w:rsidR="00E96581">
        <w:rPr>
          <w:rFonts w:ascii="Times New Roman" w:hAnsi="Times New Roman"/>
          <w:sz w:val="28"/>
          <w:szCs w:val="28"/>
          <w:lang w:val="ru-RU"/>
        </w:rPr>
        <w:t>Херсон</w:t>
      </w:r>
      <w:r w:rsidR="00E102BD">
        <w:rPr>
          <w:rFonts w:ascii="Times New Roman" w:hAnsi="Times New Roman"/>
          <w:sz w:val="28"/>
          <w:szCs w:val="28"/>
          <w:lang w:val="ru-RU"/>
        </w:rPr>
        <w:t>ской области, утвержденн</w:t>
      </w:r>
      <w:r w:rsidR="00C62B56">
        <w:rPr>
          <w:rFonts w:ascii="Times New Roman" w:hAnsi="Times New Roman"/>
          <w:sz w:val="28"/>
          <w:szCs w:val="28"/>
          <w:lang w:val="ru-RU"/>
        </w:rPr>
        <w:t>ым</w:t>
      </w:r>
      <w:r w:rsidR="00E102BD">
        <w:rPr>
          <w:rFonts w:ascii="Times New Roman" w:hAnsi="Times New Roman"/>
          <w:sz w:val="28"/>
          <w:szCs w:val="28"/>
          <w:lang w:val="ru-RU"/>
        </w:rPr>
        <w:t xml:space="preserve"> Указом Президента Российской Федерации от</w:t>
      </w:r>
      <w:r w:rsidR="00240C49">
        <w:rPr>
          <w:rFonts w:ascii="Times New Roman" w:hAnsi="Times New Roman"/>
          <w:sz w:val="28"/>
          <w:szCs w:val="28"/>
          <w:lang w:val="ru-RU"/>
        </w:rPr>
        <w:t> </w:t>
      </w:r>
      <w:r w:rsidR="00DB53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63ECF">
        <w:rPr>
          <w:rFonts w:ascii="Times New Roman" w:hAnsi="Times New Roman"/>
          <w:sz w:val="28"/>
          <w:szCs w:val="28"/>
          <w:lang w:val="ru-RU"/>
        </w:rPr>
        <w:t>0</w:t>
      </w:r>
      <w:r w:rsidR="00E102BD">
        <w:rPr>
          <w:rFonts w:ascii="Times New Roman" w:hAnsi="Times New Roman"/>
          <w:sz w:val="28"/>
          <w:szCs w:val="28"/>
          <w:lang w:val="ru-RU"/>
        </w:rPr>
        <w:t>6 декабря 2022 г</w:t>
      </w:r>
      <w:r w:rsidR="00900CD0">
        <w:rPr>
          <w:rFonts w:ascii="Times New Roman" w:hAnsi="Times New Roman"/>
          <w:sz w:val="28"/>
          <w:szCs w:val="28"/>
          <w:lang w:val="ru-RU"/>
        </w:rPr>
        <w:t>ода</w:t>
      </w:r>
      <w:r w:rsidR="00E102BD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240C4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02BD">
        <w:rPr>
          <w:rFonts w:ascii="Times New Roman" w:hAnsi="Times New Roman"/>
          <w:sz w:val="28"/>
          <w:szCs w:val="28"/>
          <w:lang w:val="ru-RU"/>
        </w:rPr>
        <w:t>886, Методическими рекомендациями</w:t>
      </w:r>
      <w:r w:rsidR="0055706A">
        <w:rPr>
          <w:rFonts w:ascii="Times New Roman" w:hAnsi="Times New Roman"/>
          <w:sz w:val="28"/>
          <w:szCs w:val="28"/>
          <w:lang w:val="ru-RU"/>
        </w:rPr>
        <w:t xml:space="preserve"> по вопросам формирования и деятельности кадровых комиссий</w:t>
      </w:r>
      <w:r w:rsidR="00072EBC">
        <w:rPr>
          <w:rFonts w:ascii="Times New Roman" w:hAnsi="Times New Roman"/>
          <w:sz w:val="28"/>
          <w:szCs w:val="28"/>
          <w:lang w:val="ru-RU"/>
        </w:rPr>
        <w:br/>
      </w:r>
      <w:r w:rsidR="0055706A">
        <w:rPr>
          <w:rFonts w:ascii="Times New Roman" w:hAnsi="Times New Roman"/>
          <w:sz w:val="28"/>
          <w:szCs w:val="28"/>
          <w:lang w:val="ru-RU"/>
        </w:rPr>
        <w:t xml:space="preserve"> на территориях </w:t>
      </w:r>
      <w:r w:rsidR="0055706A" w:rsidRPr="0055706A">
        <w:rPr>
          <w:rFonts w:ascii="Times New Roman" w:hAnsi="Times New Roman"/>
          <w:sz w:val="28"/>
          <w:szCs w:val="28"/>
          <w:lang w:val="ru-RU"/>
        </w:rPr>
        <w:t xml:space="preserve">Донецкой Народной Республики, Луганской Народной </w:t>
      </w:r>
      <w:r w:rsidR="00072EBC">
        <w:rPr>
          <w:rFonts w:ascii="Times New Roman" w:hAnsi="Times New Roman"/>
          <w:sz w:val="28"/>
          <w:szCs w:val="28"/>
          <w:lang w:val="ru-RU"/>
        </w:rPr>
        <w:br/>
      </w:r>
      <w:r w:rsidR="0055706A" w:rsidRPr="0055706A">
        <w:rPr>
          <w:rFonts w:ascii="Times New Roman" w:hAnsi="Times New Roman"/>
          <w:sz w:val="28"/>
          <w:szCs w:val="28"/>
          <w:lang w:val="ru-RU"/>
        </w:rPr>
        <w:t>Республики, Запорожской области и</w:t>
      </w:r>
      <w:r w:rsidR="003F7BF8">
        <w:rPr>
          <w:rFonts w:ascii="Times New Roman" w:hAnsi="Times New Roman"/>
          <w:sz w:val="28"/>
          <w:szCs w:val="28"/>
          <w:lang w:val="ru-RU"/>
        </w:rPr>
        <w:t> </w:t>
      </w:r>
      <w:r w:rsidR="00E96581" w:rsidRPr="00E96581">
        <w:rPr>
          <w:rFonts w:ascii="Times New Roman" w:hAnsi="Times New Roman"/>
          <w:sz w:val="28"/>
          <w:szCs w:val="28"/>
          <w:lang w:val="ru-RU"/>
        </w:rPr>
        <w:t>Херсонской</w:t>
      </w:r>
      <w:r w:rsidR="0055706A" w:rsidRPr="0055706A">
        <w:rPr>
          <w:rFonts w:ascii="Times New Roman" w:hAnsi="Times New Roman"/>
          <w:sz w:val="28"/>
          <w:szCs w:val="28"/>
          <w:lang w:val="ru-RU"/>
        </w:rPr>
        <w:t xml:space="preserve"> области,</w:t>
      </w:r>
      <w:r w:rsidR="0055706A">
        <w:rPr>
          <w:rFonts w:ascii="Times New Roman" w:hAnsi="Times New Roman"/>
          <w:sz w:val="28"/>
          <w:szCs w:val="28"/>
          <w:lang w:val="ru-RU"/>
        </w:rPr>
        <w:t xml:space="preserve"> утвержденными приказом Мин</w:t>
      </w:r>
      <w:r w:rsidR="004B0AFA">
        <w:rPr>
          <w:rFonts w:ascii="Times New Roman" w:hAnsi="Times New Roman"/>
          <w:sz w:val="28"/>
          <w:szCs w:val="28"/>
          <w:lang w:val="ru-RU"/>
        </w:rPr>
        <w:t>и</w:t>
      </w:r>
      <w:r w:rsidR="0055706A">
        <w:rPr>
          <w:rFonts w:ascii="Times New Roman" w:hAnsi="Times New Roman"/>
          <w:sz w:val="28"/>
          <w:szCs w:val="28"/>
          <w:lang w:val="ru-RU"/>
        </w:rPr>
        <w:t>стерства труда и</w:t>
      </w:r>
      <w:r w:rsidR="003F7BF8">
        <w:rPr>
          <w:rFonts w:ascii="Times New Roman" w:hAnsi="Times New Roman"/>
          <w:sz w:val="28"/>
          <w:szCs w:val="28"/>
          <w:lang w:val="ru-RU"/>
        </w:rPr>
        <w:t> </w:t>
      </w:r>
      <w:r w:rsidR="0055706A">
        <w:rPr>
          <w:rFonts w:ascii="Times New Roman" w:hAnsi="Times New Roman"/>
          <w:sz w:val="28"/>
          <w:szCs w:val="28"/>
          <w:lang w:val="ru-RU"/>
        </w:rPr>
        <w:t xml:space="preserve">социальной защиты </w:t>
      </w:r>
      <w:r w:rsidR="0055706A" w:rsidRPr="0055706A">
        <w:rPr>
          <w:rFonts w:ascii="Times New Roman" w:hAnsi="Times New Roman"/>
          <w:sz w:val="28"/>
          <w:szCs w:val="28"/>
          <w:lang w:val="ru-RU"/>
        </w:rPr>
        <w:t>Российской Федерации</w:t>
      </w:r>
      <w:r w:rsidR="0055706A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072EBC">
        <w:rPr>
          <w:rFonts w:ascii="Times New Roman" w:hAnsi="Times New Roman"/>
          <w:sz w:val="28"/>
          <w:szCs w:val="28"/>
          <w:lang w:val="ru-RU"/>
        </w:rPr>
        <w:br/>
      </w:r>
      <w:r w:rsidR="00445E1D">
        <w:rPr>
          <w:rFonts w:ascii="Times New Roman" w:hAnsi="Times New Roman"/>
          <w:sz w:val="28"/>
          <w:szCs w:val="28"/>
          <w:lang w:val="ru-RU"/>
        </w:rPr>
        <w:t>0</w:t>
      </w:r>
      <w:r w:rsidR="0055706A">
        <w:rPr>
          <w:rFonts w:ascii="Times New Roman" w:hAnsi="Times New Roman"/>
          <w:sz w:val="28"/>
          <w:szCs w:val="28"/>
          <w:lang w:val="ru-RU"/>
        </w:rPr>
        <w:t>8 февраля 2023 г</w:t>
      </w:r>
      <w:r w:rsidR="00900CD0">
        <w:rPr>
          <w:rFonts w:ascii="Times New Roman" w:hAnsi="Times New Roman"/>
          <w:sz w:val="28"/>
          <w:szCs w:val="28"/>
          <w:lang w:val="ru-RU"/>
        </w:rPr>
        <w:t>ода</w:t>
      </w:r>
      <w:r w:rsidR="002E1D59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3F7B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1D59">
        <w:rPr>
          <w:rFonts w:ascii="Times New Roman" w:hAnsi="Times New Roman"/>
          <w:sz w:val="28"/>
          <w:szCs w:val="28"/>
          <w:lang w:val="ru-RU"/>
        </w:rPr>
        <w:t>77</w:t>
      </w:r>
      <w:r w:rsidR="009E2076" w:rsidRPr="004B0AF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E2076" w:rsidRPr="004B0AFA">
        <w:rPr>
          <w:rFonts w:ascii="Times New Roman" w:hAnsi="Times New Roman"/>
          <w:bCs/>
          <w:sz w:val="28"/>
          <w:szCs w:val="28"/>
          <w:lang w:val="ru-RU"/>
        </w:rPr>
        <w:t xml:space="preserve">Уставом </w:t>
      </w:r>
      <w:r w:rsidR="009E2076" w:rsidRPr="0053012F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 w:rsidR="00C62B56" w:rsidRPr="005301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62B56" w:rsidRPr="0053012F">
        <w:rPr>
          <w:rFonts w:ascii="Times New Roman" w:hAnsi="Times New Roman"/>
          <w:iCs/>
          <w:sz w:val="28"/>
          <w:szCs w:val="28"/>
          <w:lang w:val="ru-RU"/>
        </w:rPr>
        <w:t>городско</w:t>
      </w:r>
      <w:r w:rsidR="00D35571">
        <w:rPr>
          <w:rFonts w:ascii="Times New Roman" w:hAnsi="Times New Roman"/>
          <w:iCs/>
          <w:sz w:val="28"/>
          <w:szCs w:val="28"/>
          <w:lang w:val="ru-RU"/>
        </w:rPr>
        <w:t>й</w:t>
      </w:r>
      <w:r w:rsidR="00C62B56" w:rsidRPr="005301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72EBC">
        <w:rPr>
          <w:rFonts w:ascii="Times New Roman" w:hAnsi="Times New Roman"/>
          <w:sz w:val="28"/>
          <w:szCs w:val="28"/>
          <w:lang w:val="ru-RU"/>
        </w:rPr>
        <w:br/>
      </w:r>
      <w:r w:rsidR="00C62B56" w:rsidRPr="000A2171">
        <w:rPr>
          <w:rFonts w:ascii="Times New Roman" w:hAnsi="Times New Roman"/>
          <w:sz w:val="28"/>
          <w:szCs w:val="28"/>
          <w:lang w:val="ru-RU"/>
        </w:rPr>
        <w:t xml:space="preserve">округ </w:t>
      </w:r>
      <w:r w:rsidR="00D91B7C" w:rsidRPr="000A2171">
        <w:rPr>
          <w:rFonts w:ascii="Times New Roman" w:hAnsi="Times New Roman"/>
          <w:sz w:val="28"/>
          <w:szCs w:val="28"/>
          <w:lang w:val="ru-RU"/>
        </w:rPr>
        <w:t>Горловка</w:t>
      </w:r>
      <w:r w:rsidR="00C62B56" w:rsidRPr="000A2171">
        <w:rPr>
          <w:rFonts w:ascii="Times New Roman" w:hAnsi="Times New Roman"/>
          <w:sz w:val="28"/>
          <w:szCs w:val="28"/>
          <w:lang w:val="ru-RU"/>
        </w:rPr>
        <w:t xml:space="preserve"> Донецкой Народной Республики</w:t>
      </w:r>
      <w:r w:rsidR="009E2076" w:rsidRPr="000A2171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40C49" w:rsidRPr="000A2171">
        <w:rPr>
          <w:rFonts w:ascii="Times New Roman" w:hAnsi="Times New Roman"/>
          <w:sz w:val="28"/>
          <w:szCs w:val="28"/>
          <w:lang w:val="ru-RU"/>
        </w:rPr>
        <w:t>принятым</w:t>
      </w:r>
      <w:r w:rsidR="009E2076" w:rsidRPr="000A2171">
        <w:rPr>
          <w:rFonts w:ascii="Times New Roman" w:hAnsi="Times New Roman"/>
          <w:sz w:val="28"/>
          <w:szCs w:val="28"/>
          <w:lang w:val="ru-RU"/>
        </w:rPr>
        <w:t xml:space="preserve"> решением </w:t>
      </w:r>
      <w:r w:rsidR="00072EBC">
        <w:rPr>
          <w:rFonts w:ascii="Times New Roman" w:hAnsi="Times New Roman"/>
          <w:sz w:val="28"/>
          <w:szCs w:val="28"/>
          <w:lang w:val="ru-RU"/>
        </w:rPr>
        <w:br/>
      </w:r>
      <w:proofErr w:type="spellStart"/>
      <w:r w:rsidR="00D91B7C" w:rsidRPr="000A2171">
        <w:rPr>
          <w:rFonts w:ascii="Times New Roman" w:hAnsi="Times New Roman"/>
          <w:sz w:val="28"/>
          <w:szCs w:val="28"/>
          <w:lang w:val="ru-RU"/>
        </w:rPr>
        <w:t>Горловск</w:t>
      </w:r>
      <w:r w:rsidR="00240C49" w:rsidRPr="000A2171">
        <w:rPr>
          <w:rFonts w:ascii="Times New Roman" w:hAnsi="Times New Roman"/>
          <w:sz w:val="28"/>
          <w:szCs w:val="28"/>
          <w:lang w:val="ru-RU"/>
        </w:rPr>
        <w:t>о</w:t>
      </w:r>
      <w:r w:rsidR="00D91B7C" w:rsidRPr="000A2171">
        <w:rPr>
          <w:rFonts w:ascii="Times New Roman" w:hAnsi="Times New Roman"/>
          <w:sz w:val="28"/>
          <w:szCs w:val="28"/>
          <w:lang w:val="ru-RU"/>
        </w:rPr>
        <w:t>го</w:t>
      </w:r>
      <w:proofErr w:type="spellEnd"/>
      <w:r w:rsidR="00D91B7C" w:rsidRPr="000A217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2076" w:rsidRPr="000A2171">
        <w:rPr>
          <w:rFonts w:ascii="Times New Roman" w:hAnsi="Times New Roman"/>
          <w:sz w:val="28"/>
          <w:szCs w:val="28"/>
          <w:lang w:val="ru-RU"/>
        </w:rPr>
        <w:t xml:space="preserve">городского совета Донецкой Народной Республики от </w:t>
      </w:r>
      <w:r w:rsidR="00240C49" w:rsidRPr="000A2171">
        <w:rPr>
          <w:rFonts w:ascii="Times New Roman" w:hAnsi="Times New Roman"/>
          <w:sz w:val="28"/>
          <w:szCs w:val="28"/>
          <w:lang w:val="ru-RU"/>
        </w:rPr>
        <w:t xml:space="preserve">25 октября </w:t>
      </w:r>
      <w:r w:rsidR="00072EBC">
        <w:rPr>
          <w:rFonts w:ascii="Times New Roman" w:hAnsi="Times New Roman"/>
          <w:sz w:val="28"/>
          <w:szCs w:val="28"/>
          <w:lang w:val="ru-RU"/>
        </w:rPr>
        <w:br/>
      </w:r>
      <w:r w:rsidR="00D91B7C" w:rsidRPr="000A2171">
        <w:rPr>
          <w:rFonts w:ascii="Times New Roman" w:hAnsi="Times New Roman"/>
          <w:sz w:val="28"/>
          <w:szCs w:val="28"/>
          <w:lang w:val="ru-RU"/>
        </w:rPr>
        <w:t>2023 г</w:t>
      </w:r>
      <w:r w:rsidR="00900CD0" w:rsidRPr="000A2171">
        <w:rPr>
          <w:rFonts w:ascii="Times New Roman" w:hAnsi="Times New Roman"/>
          <w:sz w:val="28"/>
          <w:szCs w:val="28"/>
          <w:lang w:val="ru-RU"/>
        </w:rPr>
        <w:t>ода</w:t>
      </w:r>
      <w:r w:rsidR="009E2076" w:rsidRPr="000A217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012F" w:rsidRPr="000A2171">
        <w:rPr>
          <w:rFonts w:ascii="Times New Roman" w:hAnsi="Times New Roman"/>
          <w:bCs/>
          <w:sz w:val="28"/>
          <w:szCs w:val="28"/>
          <w:lang w:val="ru-RU"/>
        </w:rPr>
        <w:t xml:space="preserve">№ </w:t>
      </w:r>
      <w:r w:rsidR="0053012F" w:rsidRPr="000A2171">
        <w:rPr>
          <w:rFonts w:ascii="Times New Roman" w:hAnsi="Times New Roman"/>
          <w:bCs/>
          <w:sz w:val="28"/>
          <w:szCs w:val="28"/>
          <w:lang w:val="en-US"/>
        </w:rPr>
        <w:t>I</w:t>
      </w:r>
      <w:r w:rsidR="0053012F" w:rsidRPr="000A2171">
        <w:rPr>
          <w:rFonts w:ascii="Times New Roman" w:hAnsi="Times New Roman"/>
          <w:bCs/>
          <w:sz w:val="28"/>
          <w:szCs w:val="28"/>
          <w:lang w:val="ru-RU"/>
        </w:rPr>
        <w:t>/6-1</w:t>
      </w:r>
      <w:r w:rsidR="005C346C" w:rsidRPr="000A2171">
        <w:rPr>
          <w:rFonts w:ascii="Times New Roman" w:hAnsi="Times New Roman"/>
          <w:bCs/>
          <w:sz w:val="28"/>
          <w:szCs w:val="28"/>
          <w:lang w:val="ru-RU"/>
        </w:rPr>
        <w:t xml:space="preserve"> (с изменениями от 03 апреля 2024 года № </w:t>
      </w:r>
      <w:r w:rsidR="005C346C" w:rsidRPr="000A2171">
        <w:rPr>
          <w:rFonts w:ascii="Times New Roman" w:hAnsi="Times New Roman"/>
          <w:bCs/>
          <w:sz w:val="28"/>
          <w:szCs w:val="28"/>
          <w:lang w:val="en-US"/>
        </w:rPr>
        <w:t>I</w:t>
      </w:r>
      <w:r w:rsidR="005C346C" w:rsidRPr="000A2171">
        <w:rPr>
          <w:rFonts w:ascii="Times New Roman" w:hAnsi="Times New Roman"/>
          <w:bCs/>
          <w:sz w:val="28"/>
          <w:szCs w:val="28"/>
          <w:lang w:val="ru-RU"/>
        </w:rPr>
        <w:t>/25-1)</w:t>
      </w:r>
      <w:r w:rsidR="004B0AFA" w:rsidRPr="000A2171">
        <w:rPr>
          <w:rFonts w:ascii="Times New Roman" w:hAnsi="Times New Roman"/>
          <w:sz w:val="28"/>
          <w:szCs w:val="28"/>
          <w:lang w:val="ru-RU"/>
        </w:rPr>
        <w:t>,</w:t>
      </w:r>
      <w:r w:rsidR="00D91B7C" w:rsidRPr="000A217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7B63" w:rsidRPr="000A2171">
        <w:rPr>
          <w:rFonts w:ascii="Times New Roman" w:hAnsi="Times New Roman"/>
          <w:sz w:val="28"/>
          <w:szCs w:val="28"/>
          <w:lang w:val="ru-RU"/>
        </w:rPr>
        <w:t xml:space="preserve">Регламентом </w:t>
      </w:r>
      <w:proofErr w:type="spellStart"/>
      <w:r w:rsidR="00477B63" w:rsidRPr="000A2171">
        <w:rPr>
          <w:rFonts w:ascii="Times New Roman" w:hAnsi="Times New Roman"/>
          <w:sz w:val="28"/>
          <w:szCs w:val="28"/>
          <w:lang w:val="ru-RU"/>
        </w:rPr>
        <w:t>Горловского</w:t>
      </w:r>
      <w:proofErr w:type="spellEnd"/>
      <w:r w:rsidR="00477B63" w:rsidRPr="000A2171">
        <w:rPr>
          <w:rFonts w:ascii="Times New Roman" w:hAnsi="Times New Roman"/>
          <w:sz w:val="28"/>
          <w:szCs w:val="28"/>
          <w:lang w:val="ru-RU"/>
        </w:rPr>
        <w:t xml:space="preserve"> городского совета Донецкой Народной Республики, утвержденным решением </w:t>
      </w:r>
      <w:proofErr w:type="spellStart"/>
      <w:r w:rsidR="00477B63" w:rsidRPr="000A2171">
        <w:rPr>
          <w:rFonts w:ascii="Times New Roman" w:hAnsi="Times New Roman"/>
          <w:sz w:val="28"/>
          <w:szCs w:val="28"/>
          <w:lang w:val="ru-RU"/>
        </w:rPr>
        <w:t>Горловского</w:t>
      </w:r>
      <w:proofErr w:type="spellEnd"/>
      <w:r w:rsidR="00477B63" w:rsidRPr="000A2171">
        <w:rPr>
          <w:rFonts w:ascii="Times New Roman" w:hAnsi="Times New Roman"/>
          <w:sz w:val="28"/>
          <w:szCs w:val="28"/>
          <w:lang w:val="ru-RU"/>
        </w:rPr>
        <w:t xml:space="preserve"> городского совета Донецкой Народной Республики от</w:t>
      </w:r>
      <w:r w:rsidR="00072EBC">
        <w:rPr>
          <w:rFonts w:ascii="Times New Roman" w:hAnsi="Times New Roman"/>
          <w:sz w:val="28"/>
          <w:szCs w:val="28"/>
          <w:lang w:val="ru-RU"/>
        </w:rPr>
        <w:br/>
      </w:r>
      <w:r w:rsidR="00C57180" w:rsidRPr="000A2171">
        <w:rPr>
          <w:rFonts w:ascii="Times New Roman" w:hAnsi="Times New Roman"/>
          <w:bCs/>
          <w:sz w:val="28"/>
          <w:szCs w:val="28"/>
          <w:lang w:val="ru-RU"/>
        </w:rPr>
        <w:t>13 марта 2024</w:t>
      </w:r>
      <w:r w:rsidR="00477B63" w:rsidRPr="000A2171">
        <w:rPr>
          <w:rFonts w:ascii="Times New Roman" w:hAnsi="Times New Roman"/>
          <w:bCs/>
          <w:sz w:val="28"/>
          <w:szCs w:val="28"/>
          <w:lang w:val="ru-RU"/>
        </w:rPr>
        <w:t xml:space="preserve"> года № </w:t>
      </w:r>
      <w:r w:rsidR="00477B63" w:rsidRPr="000A2171">
        <w:rPr>
          <w:rFonts w:ascii="Times New Roman" w:hAnsi="Times New Roman"/>
          <w:bCs/>
          <w:sz w:val="28"/>
          <w:szCs w:val="28"/>
          <w:lang w:val="en-US"/>
        </w:rPr>
        <w:t>I</w:t>
      </w:r>
      <w:r w:rsidR="00477B63" w:rsidRPr="000A2171">
        <w:rPr>
          <w:rFonts w:ascii="Times New Roman" w:hAnsi="Times New Roman"/>
          <w:bCs/>
          <w:sz w:val="28"/>
          <w:szCs w:val="28"/>
          <w:lang w:val="ru-RU"/>
        </w:rPr>
        <w:t>/</w:t>
      </w:r>
      <w:r w:rsidR="00C57180" w:rsidRPr="000A2171">
        <w:rPr>
          <w:rFonts w:ascii="Times New Roman" w:hAnsi="Times New Roman"/>
          <w:bCs/>
          <w:sz w:val="28"/>
          <w:szCs w:val="28"/>
          <w:lang w:val="ru-RU"/>
        </w:rPr>
        <w:t>23-4</w:t>
      </w:r>
      <w:r w:rsidR="00477B63" w:rsidRPr="000A217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D91B7C" w:rsidRPr="000A2171">
        <w:rPr>
          <w:rFonts w:ascii="Times New Roman" w:hAnsi="Times New Roman"/>
          <w:sz w:val="28"/>
          <w:szCs w:val="28"/>
          <w:lang w:val="ru-RU"/>
        </w:rPr>
        <w:t>Горловский</w:t>
      </w:r>
      <w:proofErr w:type="spellEnd"/>
      <w:r w:rsidR="004B0AFA" w:rsidRPr="000A2171">
        <w:rPr>
          <w:rFonts w:ascii="Times New Roman" w:hAnsi="Times New Roman"/>
          <w:sz w:val="28"/>
          <w:szCs w:val="28"/>
          <w:lang w:val="ru-RU"/>
        </w:rPr>
        <w:t xml:space="preserve"> городской</w:t>
      </w:r>
      <w:r w:rsidR="00D91B7C" w:rsidRPr="000A2171">
        <w:rPr>
          <w:rFonts w:ascii="Times New Roman" w:hAnsi="Times New Roman"/>
          <w:sz w:val="28"/>
          <w:szCs w:val="28"/>
          <w:lang w:val="ru-RU"/>
        </w:rPr>
        <w:t xml:space="preserve"> со</w:t>
      </w:r>
      <w:r w:rsidR="004B0AFA" w:rsidRPr="000A2171">
        <w:rPr>
          <w:rFonts w:ascii="Times New Roman" w:hAnsi="Times New Roman"/>
          <w:sz w:val="28"/>
          <w:szCs w:val="28"/>
          <w:lang w:val="ru-RU"/>
        </w:rPr>
        <w:t>вет Донецкой Народной Республики</w:t>
      </w:r>
    </w:p>
    <w:p w14:paraId="7CDF1BE2" w14:textId="77777777" w:rsidR="00C06883" w:rsidRDefault="00C06883" w:rsidP="008C6D23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14:paraId="536B38A2" w14:textId="77777777" w:rsidR="00072EBC" w:rsidRDefault="00072EBC" w:rsidP="008C6D23">
      <w:pPr>
        <w:widowControl w:val="0"/>
        <w:tabs>
          <w:tab w:val="left" w:pos="709"/>
        </w:tabs>
        <w:autoSpaceDE w:val="0"/>
        <w:autoSpaceDN w:val="0"/>
        <w:jc w:val="left"/>
        <w:rPr>
          <w:rFonts w:ascii="Times New Roman" w:hAnsi="Times New Roman"/>
          <w:b/>
          <w:sz w:val="28"/>
          <w:szCs w:val="28"/>
          <w:lang w:val="ru-RU"/>
        </w:rPr>
      </w:pPr>
    </w:p>
    <w:p w14:paraId="163D98B4" w14:textId="65539AEC" w:rsidR="00283F28" w:rsidRPr="00296E4D" w:rsidRDefault="004B0AFA" w:rsidP="008C6D23">
      <w:pPr>
        <w:widowControl w:val="0"/>
        <w:tabs>
          <w:tab w:val="left" w:pos="709"/>
        </w:tabs>
        <w:autoSpaceDE w:val="0"/>
        <w:autoSpaceDN w:val="0"/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296E4D">
        <w:rPr>
          <w:rFonts w:ascii="Times New Roman" w:hAnsi="Times New Roman"/>
          <w:b/>
          <w:sz w:val="28"/>
          <w:szCs w:val="28"/>
          <w:lang w:val="ru-RU"/>
        </w:rPr>
        <w:t>РЕШИЛ</w:t>
      </w:r>
      <w:r w:rsidR="009E2076" w:rsidRPr="00296E4D">
        <w:rPr>
          <w:rFonts w:ascii="Times New Roman" w:hAnsi="Times New Roman"/>
          <w:b/>
          <w:sz w:val="28"/>
          <w:szCs w:val="28"/>
          <w:lang w:val="ru-RU"/>
        </w:rPr>
        <w:t>:</w:t>
      </w:r>
    </w:p>
    <w:p w14:paraId="5417DE92" w14:textId="77777777" w:rsidR="003F19FD" w:rsidRPr="00DB5345" w:rsidRDefault="003F19FD" w:rsidP="008C6D23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32C2752F" w14:textId="77777777" w:rsidR="00DB5345" w:rsidRDefault="00FA7D2B" w:rsidP="00DB534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1</w:t>
      </w:r>
      <w:r w:rsidRPr="00DB534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A06DB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06883">
        <w:rPr>
          <w:rFonts w:ascii="Times New Roman" w:hAnsi="Times New Roman"/>
          <w:sz w:val="28"/>
          <w:szCs w:val="28"/>
          <w:lang w:val="ru-RU"/>
        </w:rPr>
        <w:t>У</w:t>
      </w:r>
      <w:r w:rsidRPr="00DB5345">
        <w:rPr>
          <w:rFonts w:ascii="Times New Roman" w:hAnsi="Times New Roman"/>
          <w:sz w:val="28"/>
          <w:szCs w:val="28"/>
          <w:lang w:val="ru-RU"/>
        </w:rPr>
        <w:t>твер</w:t>
      </w:r>
      <w:r w:rsidR="00C06883">
        <w:rPr>
          <w:rFonts w:ascii="Times New Roman" w:hAnsi="Times New Roman"/>
          <w:sz w:val="28"/>
          <w:szCs w:val="28"/>
          <w:lang w:val="ru-RU"/>
        </w:rPr>
        <w:t>дить</w:t>
      </w:r>
      <w:r w:rsidRPr="00DB5345">
        <w:rPr>
          <w:rFonts w:ascii="Times New Roman" w:hAnsi="Times New Roman"/>
          <w:sz w:val="28"/>
          <w:szCs w:val="28"/>
          <w:lang w:val="ru-RU"/>
        </w:rPr>
        <w:t xml:space="preserve"> состав единой кадровой комиссии для рассмотрения вопросов о назначении граждан Российской Федерации на должности муниципальной службы в органах местного самоуправления, образованных на территории муниципального образования городского</w:t>
      </w:r>
      <w:r w:rsidRPr="00DB5345">
        <w:rPr>
          <w:rFonts w:ascii="Times New Roman" w:hAnsi="Times New Roman"/>
          <w:sz w:val="28"/>
          <w:szCs w:val="28"/>
          <w:lang w:val="en-US"/>
        </w:rPr>
        <w:t> </w:t>
      </w:r>
      <w:r w:rsidRPr="00DB5345">
        <w:rPr>
          <w:rFonts w:ascii="Times New Roman" w:hAnsi="Times New Roman"/>
          <w:sz w:val="28"/>
          <w:szCs w:val="28"/>
          <w:lang w:val="ru-RU"/>
        </w:rPr>
        <w:t>округа Горловка Донецкой Народной Республики, без проведения конкурса</w:t>
      </w:r>
      <w:r w:rsidR="009E2076">
        <w:rPr>
          <w:rFonts w:ascii="Times New Roman" w:hAnsi="Times New Roman"/>
          <w:sz w:val="28"/>
          <w:szCs w:val="28"/>
          <w:lang w:val="ru-RU"/>
        </w:rPr>
        <w:t>, прилагается.</w:t>
      </w:r>
    </w:p>
    <w:p w14:paraId="6916665C" w14:textId="77777777" w:rsidR="00202FCD" w:rsidRDefault="00202FCD" w:rsidP="00202FCD">
      <w:pPr>
        <w:rPr>
          <w:rFonts w:ascii="Times New Roman" w:hAnsi="Times New Roman"/>
          <w:bCs/>
          <w:sz w:val="28"/>
          <w:szCs w:val="28"/>
          <w:lang w:val="ru-RU"/>
        </w:rPr>
      </w:pPr>
    </w:p>
    <w:p w14:paraId="1B61D2E8" w14:textId="77777777" w:rsidR="00C06883" w:rsidRDefault="00202FCD" w:rsidP="0033390D">
      <w:pPr>
        <w:numPr>
          <w:ilvl w:val="0"/>
          <w:numId w:val="16"/>
        </w:numPr>
        <w:ind w:left="0" w:firstLine="720"/>
        <w:rPr>
          <w:rFonts w:ascii="Times New Roman" w:hAnsi="Times New Roman"/>
          <w:sz w:val="28"/>
          <w:szCs w:val="28"/>
          <w:lang w:val="ru-RU"/>
        </w:rPr>
      </w:pPr>
      <w:r w:rsidRPr="00DB5345">
        <w:rPr>
          <w:rFonts w:ascii="Times New Roman" w:hAnsi="Times New Roman"/>
          <w:sz w:val="28"/>
          <w:szCs w:val="28"/>
          <w:lang w:val="ru-RU"/>
        </w:rPr>
        <w:t>Считать утратившим</w:t>
      </w:r>
      <w:r w:rsidR="009E2076">
        <w:rPr>
          <w:rFonts w:ascii="Times New Roman" w:hAnsi="Times New Roman"/>
          <w:sz w:val="28"/>
          <w:szCs w:val="28"/>
          <w:lang w:val="ru-RU"/>
        </w:rPr>
        <w:t>и</w:t>
      </w:r>
      <w:r w:rsidRPr="00DB5345">
        <w:rPr>
          <w:rFonts w:ascii="Times New Roman" w:hAnsi="Times New Roman"/>
          <w:sz w:val="28"/>
          <w:szCs w:val="28"/>
          <w:lang w:val="ru-RU"/>
        </w:rPr>
        <w:t xml:space="preserve"> силу</w:t>
      </w:r>
      <w:r w:rsidR="009E2076">
        <w:rPr>
          <w:rFonts w:ascii="Times New Roman" w:hAnsi="Times New Roman"/>
          <w:sz w:val="28"/>
          <w:szCs w:val="28"/>
          <w:lang w:val="ru-RU"/>
        </w:rPr>
        <w:t>:</w:t>
      </w:r>
    </w:p>
    <w:p w14:paraId="12E4CEF3" w14:textId="77777777" w:rsidR="004D5B41" w:rsidRPr="00DB5345" w:rsidRDefault="00C06883" w:rsidP="00C06883">
      <w:pPr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2.1.</w:t>
      </w:r>
      <w:r w:rsidR="00DB5345" w:rsidRPr="00DB53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C7965" w:rsidRPr="00DB5345">
        <w:rPr>
          <w:rFonts w:ascii="Times New Roman" w:hAnsi="Times New Roman"/>
          <w:bCs/>
          <w:sz w:val="28"/>
          <w:szCs w:val="28"/>
          <w:lang w:val="ru-RU"/>
        </w:rPr>
        <w:t xml:space="preserve">Решение </w:t>
      </w:r>
      <w:proofErr w:type="spellStart"/>
      <w:r w:rsidR="009C7965" w:rsidRPr="00DB5345">
        <w:rPr>
          <w:rFonts w:ascii="Times New Roman" w:hAnsi="Times New Roman"/>
          <w:bCs/>
          <w:sz w:val="28"/>
          <w:szCs w:val="28"/>
          <w:lang w:val="ru-RU"/>
        </w:rPr>
        <w:t>Горловского</w:t>
      </w:r>
      <w:proofErr w:type="spellEnd"/>
      <w:r w:rsidR="009C7965" w:rsidRPr="00DB5345">
        <w:rPr>
          <w:rFonts w:ascii="Times New Roman" w:hAnsi="Times New Roman"/>
          <w:bCs/>
          <w:sz w:val="28"/>
          <w:szCs w:val="28"/>
          <w:lang w:val="ru-RU"/>
        </w:rPr>
        <w:t xml:space="preserve"> городского совета Донецкой Народной Республики от </w:t>
      </w:r>
      <w:r w:rsidR="00983029">
        <w:rPr>
          <w:rFonts w:ascii="Times New Roman" w:hAnsi="Times New Roman"/>
          <w:bCs/>
          <w:sz w:val="28"/>
          <w:szCs w:val="28"/>
          <w:lang w:val="ru-RU"/>
        </w:rPr>
        <w:t>26 февраля 2024</w:t>
      </w:r>
      <w:r w:rsidR="009C7965" w:rsidRPr="00DB5345">
        <w:rPr>
          <w:rFonts w:ascii="Times New Roman" w:hAnsi="Times New Roman"/>
          <w:bCs/>
          <w:sz w:val="28"/>
          <w:szCs w:val="28"/>
          <w:lang w:val="ru-RU"/>
        </w:rPr>
        <w:t xml:space="preserve"> года № </w:t>
      </w:r>
      <w:r w:rsidR="009C7965" w:rsidRPr="00DB5345">
        <w:rPr>
          <w:rFonts w:ascii="Times New Roman" w:hAnsi="Times New Roman"/>
          <w:bCs/>
          <w:sz w:val="28"/>
          <w:szCs w:val="28"/>
          <w:lang w:val="en-US"/>
        </w:rPr>
        <w:t>I</w:t>
      </w:r>
      <w:r w:rsidR="009C7965" w:rsidRPr="00DB5345">
        <w:rPr>
          <w:rFonts w:ascii="Times New Roman" w:hAnsi="Times New Roman"/>
          <w:bCs/>
          <w:sz w:val="28"/>
          <w:szCs w:val="28"/>
          <w:lang w:val="ru-RU"/>
        </w:rPr>
        <w:t>/</w:t>
      </w:r>
      <w:r w:rsidR="00983029">
        <w:rPr>
          <w:rFonts w:ascii="Times New Roman" w:hAnsi="Times New Roman"/>
          <w:bCs/>
          <w:sz w:val="28"/>
          <w:szCs w:val="28"/>
          <w:lang w:val="ru-RU"/>
        </w:rPr>
        <w:t>22-2</w:t>
      </w:r>
      <w:r w:rsidR="009C7965" w:rsidRPr="00DB5345">
        <w:rPr>
          <w:rFonts w:ascii="Times New Roman" w:hAnsi="Times New Roman"/>
          <w:bCs/>
          <w:sz w:val="28"/>
          <w:szCs w:val="28"/>
          <w:lang w:val="ru-RU"/>
        </w:rPr>
        <w:t xml:space="preserve"> «</w:t>
      </w:r>
      <w:r w:rsidR="009C7965" w:rsidRPr="00DB5345">
        <w:rPr>
          <w:rFonts w:ascii="Times New Roman" w:hAnsi="Times New Roman"/>
          <w:sz w:val="28"/>
          <w:szCs w:val="28"/>
          <w:lang w:val="ru-RU"/>
        </w:rPr>
        <w:t xml:space="preserve">Об утверждении состава единой кадровой комиссии для рассмотрения вопросов о назначении граждан Российской Федерации на должности муниципальной службы в органах местного самоуправления, образованных на территории муниципального образования </w:t>
      </w:r>
      <w:proofErr w:type="spellStart"/>
      <w:r w:rsidR="009C7965" w:rsidRPr="00DB5345">
        <w:rPr>
          <w:rFonts w:ascii="Times New Roman" w:hAnsi="Times New Roman"/>
          <w:sz w:val="28"/>
          <w:szCs w:val="28"/>
          <w:lang w:val="ru-RU"/>
        </w:rPr>
        <w:t>городсокго</w:t>
      </w:r>
      <w:proofErr w:type="spellEnd"/>
      <w:r w:rsidR="009C7965" w:rsidRPr="00DB5345">
        <w:rPr>
          <w:rFonts w:ascii="Times New Roman" w:hAnsi="Times New Roman"/>
          <w:sz w:val="28"/>
          <w:szCs w:val="28"/>
          <w:lang w:val="ru-RU"/>
        </w:rPr>
        <w:t xml:space="preserve"> округа Горловка Донецкой Народной </w:t>
      </w:r>
      <w:proofErr w:type="spellStart"/>
      <w:r w:rsidR="009C7965" w:rsidRPr="00DB5345">
        <w:rPr>
          <w:rFonts w:ascii="Times New Roman" w:hAnsi="Times New Roman"/>
          <w:sz w:val="28"/>
          <w:szCs w:val="28"/>
          <w:lang w:val="ru-RU"/>
        </w:rPr>
        <w:t>Респубдики</w:t>
      </w:r>
      <w:proofErr w:type="spellEnd"/>
      <w:r w:rsidR="009C7965" w:rsidRPr="00DB5345">
        <w:rPr>
          <w:rFonts w:ascii="Times New Roman" w:hAnsi="Times New Roman"/>
          <w:sz w:val="28"/>
          <w:szCs w:val="28"/>
          <w:lang w:val="ru-RU"/>
        </w:rPr>
        <w:t>, без проведения конкурса».</w:t>
      </w:r>
    </w:p>
    <w:p w14:paraId="6EE3EA62" w14:textId="77777777" w:rsidR="00C06883" w:rsidRPr="00DB5345" w:rsidRDefault="009E2076" w:rsidP="00C06883">
      <w:pPr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2.2. </w:t>
      </w:r>
      <w:r w:rsidRPr="00DB5345">
        <w:rPr>
          <w:rFonts w:ascii="Times New Roman" w:hAnsi="Times New Roman"/>
          <w:bCs/>
          <w:sz w:val="28"/>
          <w:szCs w:val="28"/>
          <w:lang w:val="ru-RU"/>
        </w:rPr>
        <w:t xml:space="preserve">Решение </w:t>
      </w:r>
      <w:proofErr w:type="spellStart"/>
      <w:r w:rsidRPr="00DB5345">
        <w:rPr>
          <w:rFonts w:ascii="Times New Roman" w:hAnsi="Times New Roman"/>
          <w:bCs/>
          <w:sz w:val="28"/>
          <w:szCs w:val="28"/>
          <w:lang w:val="ru-RU"/>
        </w:rPr>
        <w:t>Горловского</w:t>
      </w:r>
      <w:proofErr w:type="spellEnd"/>
      <w:r w:rsidRPr="00DB5345">
        <w:rPr>
          <w:rFonts w:ascii="Times New Roman" w:hAnsi="Times New Roman"/>
          <w:bCs/>
          <w:sz w:val="28"/>
          <w:szCs w:val="28"/>
          <w:lang w:val="ru-RU"/>
        </w:rPr>
        <w:t xml:space="preserve"> городского совета Донецкой Народной Республики от 21 мая 2024 года № </w:t>
      </w:r>
      <w:r w:rsidRPr="00DB5345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DB5345">
        <w:rPr>
          <w:rFonts w:ascii="Times New Roman" w:hAnsi="Times New Roman"/>
          <w:bCs/>
          <w:sz w:val="28"/>
          <w:szCs w:val="28"/>
          <w:lang w:val="ru-RU"/>
        </w:rPr>
        <w:t xml:space="preserve">/28-5 «О внесении изменений в Решение </w:t>
      </w:r>
      <w:proofErr w:type="spellStart"/>
      <w:r w:rsidRPr="00DB5345">
        <w:rPr>
          <w:rFonts w:ascii="Times New Roman" w:hAnsi="Times New Roman"/>
          <w:bCs/>
          <w:sz w:val="28"/>
          <w:szCs w:val="28"/>
          <w:lang w:val="ru-RU"/>
        </w:rPr>
        <w:t>Горловского</w:t>
      </w:r>
      <w:proofErr w:type="spellEnd"/>
      <w:r w:rsidRPr="00DB5345">
        <w:rPr>
          <w:rFonts w:ascii="Times New Roman" w:hAnsi="Times New Roman"/>
          <w:bCs/>
          <w:sz w:val="28"/>
          <w:szCs w:val="28"/>
          <w:lang w:val="ru-RU"/>
        </w:rPr>
        <w:t xml:space="preserve"> городского совета Донецкой Народной Республики от </w:t>
      </w:r>
      <w:r>
        <w:rPr>
          <w:rFonts w:ascii="Times New Roman" w:hAnsi="Times New Roman"/>
          <w:bCs/>
          <w:sz w:val="28"/>
          <w:szCs w:val="28"/>
          <w:lang w:val="ru-RU"/>
        </w:rPr>
        <w:t>26 февраля 2024</w:t>
      </w:r>
      <w:r w:rsidRPr="00DB5345">
        <w:rPr>
          <w:rFonts w:ascii="Times New Roman" w:hAnsi="Times New Roman"/>
          <w:bCs/>
          <w:sz w:val="28"/>
          <w:szCs w:val="28"/>
          <w:lang w:val="ru-RU"/>
        </w:rPr>
        <w:t xml:space="preserve"> года № </w:t>
      </w:r>
      <w:r w:rsidRPr="00DB5345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DB5345">
        <w:rPr>
          <w:rFonts w:ascii="Times New Roman" w:hAnsi="Times New Roman"/>
          <w:bCs/>
          <w:sz w:val="28"/>
          <w:szCs w:val="28"/>
          <w:lang w:val="ru-RU"/>
        </w:rPr>
        <w:t>/</w:t>
      </w:r>
      <w:r>
        <w:rPr>
          <w:rFonts w:ascii="Times New Roman" w:hAnsi="Times New Roman"/>
          <w:bCs/>
          <w:sz w:val="28"/>
          <w:szCs w:val="28"/>
          <w:lang w:val="ru-RU"/>
        </w:rPr>
        <w:t>22-2</w:t>
      </w:r>
      <w:r w:rsidRPr="00DB5345">
        <w:rPr>
          <w:rFonts w:ascii="Times New Roman" w:hAnsi="Times New Roman"/>
          <w:bCs/>
          <w:sz w:val="28"/>
          <w:szCs w:val="28"/>
          <w:lang w:val="ru-RU"/>
        </w:rPr>
        <w:t xml:space="preserve"> «</w:t>
      </w:r>
      <w:r w:rsidRPr="00DB5345">
        <w:rPr>
          <w:rFonts w:ascii="Times New Roman" w:hAnsi="Times New Roman"/>
          <w:sz w:val="28"/>
          <w:szCs w:val="28"/>
          <w:lang w:val="ru-RU"/>
        </w:rPr>
        <w:t xml:space="preserve">Об утверждении состава единой кадровой комиссии для рассмотрения вопросов о назначении граждан Российской Федерации на должности муниципальной службы в органах местного самоуправления, образованных на территории муниципального образования </w:t>
      </w:r>
      <w:proofErr w:type="spellStart"/>
      <w:r w:rsidRPr="00DB5345">
        <w:rPr>
          <w:rFonts w:ascii="Times New Roman" w:hAnsi="Times New Roman"/>
          <w:sz w:val="28"/>
          <w:szCs w:val="28"/>
          <w:lang w:val="ru-RU"/>
        </w:rPr>
        <w:t>городсокго</w:t>
      </w:r>
      <w:proofErr w:type="spellEnd"/>
      <w:r w:rsidRPr="00DB5345">
        <w:rPr>
          <w:rFonts w:ascii="Times New Roman" w:hAnsi="Times New Roman"/>
          <w:sz w:val="28"/>
          <w:szCs w:val="28"/>
          <w:lang w:val="ru-RU"/>
        </w:rPr>
        <w:t xml:space="preserve"> округа Горловка Донецкой Народной </w:t>
      </w:r>
      <w:proofErr w:type="spellStart"/>
      <w:r w:rsidRPr="00DB5345">
        <w:rPr>
          <w:rFonts w:ascii="Times New Roman" w:hAnsi="Times New Roman"/>
          <w:sz w:val="28"/>
          <w:szCs w:val="28"/>
          <w:lang w:val="ru-RU"/>
        </w:rPr>
        <w:t>Респубдики</w:t>
      </w:r>
      <w:proofErr w:type="spellEnd"/>
      <w:r w:rsidRPr="00DB5345">
        <w:rPr>
          <w:rFonts w:ascii="Times New Roman" w:hAnsi="Times New Roman"/>
          <w:sz w:val="28"/>
          <w:szCs w:val="28"/>
          <w:lang w:val="ru-RU"/>
        </w:rPr>
        <w:t>, без проведения конкурса».</w:t>
      </w:r>
    </w:p>
    <w:p w14:paraId="38A3B4F4" w14:textId="77777777" w:rsidR="009C7965" w:rsidRDefault="009C7965" w:rsidP="009C7965">
      <w:pPr>
        <w:pStyle w:val="af1"/>
        <w:ind w:left="0" w:firstLine="720"/>
        <w:rPr>
          <w:rFonts w:ascii="Times New Roman" w:hAnsi="Times New Roman"/>
          <w:sz w:val="28"/>
          <w:szCs w:val="28"/>
          <w:lang w:val="ru-RU"/>
        </w:rPr>
      </w:pPr>
    </w:p>
    <w:p w14:paraId="7B61B826" w14:textId="77777777" w:rsidR="00DB5345" w:rsidRDefault="009E2076" w:rsidP="00DB5345">
      <w:pPr>
        <w:numPr>
          <w:ilvl w:val="0"/>
          <w:numId w:val="16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DB5345">
        <w:rPr>
          <w:rFonts w:ascii="Times New Roman" w:hAnsi="Times New Roman"/>
          <w:sz w:val="28"/>
          <w:szCs w:val="28"/>
          <w:lang w:val="ru-RU"/>
        </w:rPr>
        <w:t xml:space="preserve">Настоящее Решение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– </w:t>
      </w:r>
      <w:proofErr w:type="spellStart"/>
      <w:r w:rsidRPr="00DB5345">
        <w:rPr>
          <w:rFonts w:ascii="Times New Roman" w:hAnsi="Times New Roman"/>
          <w:sz w:val="28"/>
          <w:szCs w:val="28"/>
        </w:rPr>
        <w:t>gisnpa</w:t>
      </w:r>
      <w:proofErr w:type="spellEnd"/>
      <w:r w:rsidRPr="00DB5345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DB5345">
        <w:rPr>
          <w:rFonts w:ascii="Times New Roman" w:hAnsi="Times New Roman"/>
          <w:sz w:val="28"/>
          <w:szCs w:val="28"/>
        </w:rPr>
        <w:t>dnr</w:t>
      </w:r>
      <w:proofErr w:type="spellEnd"/>
      <w:r w:rsidRPr="00DB5345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DB5345">
        <w:rPr>
          <w:rFonts w:ascii="Times New Roman" w:hAnsi="Times New Roman"/>
          <w:sz w:val="28"/>
          <w:szCs w:val="28"/>
        </w:rPr>
        <w:t>ru</w:t>
      </w:r>
      <w:proofErr w:type="spellEnd"/>
      <w:r w:rsidRPr="00DB5345">
        <w:rPr>
          <w:rFonts w:ascii="Times New Roman" w:hAnsi="Times New Roman"/>
          <w:sz w:val="28"/>
          <w:szCs w:val="28"/>
          <w:lang w:val="ru-RU"/>
        </w:rPr>
        <w:t>.</w:t>
      </w:r>
    </w:p>
    <w:p w14:paraId="6EE27CE4" w14:textId="77777777" w:rsidR="00DB5345" w:rsidRDefault="00DB5345" w:rsidP="00DB5345">
      <w:pPr>
        <w:pStyle w:val="af1"/>
        <w:rPr>
          <w:rFonts w:ascii="Times New Roman" w:hAnsi="Times New Roman"/>
          <w:sz w:val="28"/>
          <w:szCs w:val="28"/>
          <w:lang w:val="ru-RU"/>
        </w:rPr>
      </w:pPr>
    </w:p>
    <w:p w14:paraId="01DE3709" w14:textId="77777777" w:rsidR="00DB5345" w:rsidRDefault="009E2076" w:rsidP="00DB5345">
      <w:pPr>
        <w:numPr>
          <w:ilvl w:val="0"/>
          <w:numId w:val="16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DB5345">
        <w:rPr>
          <w:rFonts w:ascii="Times New Roman" w:hAnsi="Times New Roman"/>
          <w:sz w:val="28"/>
          <w:szCs w:val="28"/>
          <w:lang w:val="ru-RU"/>
        </w:rPr>
        <w:t xml:space="preserve">Настоящее Решение подлежит размещению на официальном сайте муниципального образования городского округа Горловка Донецкой Народной Республики – </w:t>
      </w:r>
      <w:r w:rsidRPr="00DB5345">
        <w:rPr>
          <w:rFonts w:ascii="Times New Roman" w:hAnsi="Times New Roman"/>
          <w:sz w:val="28"/>
          <w:szCs w:val="28"/>
        </w:rPr>
        <w:t>https</w:t>
      </w:r>
      <w:r w:rsidRPr="00DB5345">
        <w:rPr>
          <w:rFonts w:ascii="Times New Roman" w:hAnsi="Times New Roman"/>
          <w:sz w:val="28"/>
          <w:szCs w:val="28"/>
          <w:lang w:val="ru-RU"/>
        </w:rPr>
        <w:t>://</w:t>
      </w:r>
      <w:proofErr w:type="spellStart"/>
      <w:r w:rsidRPr="00DB5345">
        <w:rPr>
          <w:rFonts w:ascii="Times New Roman" w:hAnsi="Times New Roman"/>
          <w:sz w:val="28"/>
          <w:szCs w:val="28"/>
        </w:rPr>
        <w:t>gorlovka</w:t>
      </w:r>
      <w:proofErr w:type="spellEnd"/>
      <w:r w:rsidRPr="00DB5345">
        <w:rPr>
          <w:rFonts w:ascii="Times New Roman" w:hAnsi="Times New Roman"/>
          <w:sz w:val="28"/>
          <w:szCs w:val="28"/>
          <w:lang w:val="ru-RU"/>
        </w:rPr>
        <w:t>-</w:t>
      </w:r>
      <w:r w:rsidRPr="00DB5345">
        <w:rPr>
          <w:rFonts w:ascii="Times New Roman" w:hAnsi="Times New Roman"/>
          <w:sz w:val="28"/>
          <w:szCs w:val="28"/>
        </w:rPr>
        <w:t>r</w:t>
      </w:r>
      <w:r w:rsidRPr="00DB5345">
        <w:rPr>
          <w:rFonts w:ascii="Times New Roman" w:hAnsi="Times New Roman"/>
          <w:sz w:val="28"/>
          <w:szCs w:val="28"/>
          <w:lang w:val="ru-RU"/>
        </w:rPr>
        <w:t>897.</w:t>
      </w:r>
      <w:proofErr w:type="spellStart"/>
      <w:r w:rsidRPr="00DB5345">
        <w:rPr>
          <w:rFonts w:ascii="Times New Roman" w:hAnsi="Times New Roman"/>
          <w:sz w:val="28"/>
          <w:szCs w:val="28"/>
        </w:rPr>
        <w:t>gosweb</w:t>
      </w:r>
      <w:proofErr w:type="spellEnd"/>
      <w:r w:rsidRPr="00DB534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DB5345">
        <w:rPr>
          <w:rFonts w:ascii="Times New Roman" w:hAnsi="Times New Roman"/>
          <w:sz w:val="28"/>
          <w:szCs w:val="28"/>
        </w:rPr>
        <w:t>gosuslugi</w:t>
      </w:r>
      <w:proofErr w:type="spellEnd"/>
      <w:r w:rsidRPr="00DB5345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DB5345">
        <w:rPr>
          <w:rFonts w:ascii="Times New Roman" w:hAnsi="Times New Roman"/>
          <w:sz w:val="28"/>
          <w:szCs w:val="28"/>
        </w:rPr>
        <w:t>ru</w:t>
      </w:r>
      <w:proofErr w:type="spellEnd"/>
      <w:r w:rsidRPr="00DB5345">
        <w:rPr>
          <w:rFonts w:ascii="Times New Roman" w:hAnsi="Times New Roman"/>
          <w:sz w:val="28"/>
          <w:szCs w:val="28"/>
          <w:lang w:val="ru-RU"/>
        </w:rPr>
        <w:t>.</w:t>
      </w:r>
    </w:p>
    <w:p w14:paraId="44F1FFA7" w14:textId="77777777" w:rsidR="00DB5345" w:rsidRDefault="00DB5345" w:rsidP="00DB5345">
      <w:pPr>
        <w:pStyle w:val="af1"/>
        <w:rPr>
          <w:rFonts w:ascii="Times New Roman" w:hAnsi="Times New Roman"/>
          <w:sz w:val="28"/>
          <w:szCs w:val="28"/>
          <w:lang w:val="ru-RU"/>
        </w:rPr>
      </w:pPr>
    </w:p>
    <w:p w14:paraId="12E98A08" w14:textId="77777777" w:rsidR="004D5B41" w:rsidRPr="00990308" w:rsidRDefault="009E2076" w:rsidP="00DB5345">
      <w:pPr>
        <w:numPr>
          <w:ilvl w:val="0"/>
          <w:numId w:val="16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7F4D54">
        <w:rPr>
          <w:rFonts w:ascii="Times New Roman" w:hAnsi="Times New Roman"/>
          <w:bCs/>
          <w:sz w:val="28"/>
          <w:szCs w:val="28"/>
          <w:lang w:val="ru-RU"/>
        </w:rPr>
        <w:t xml:space="preserve">Настоящее </w:t>
      </w:r>
      <w:r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7F4D54">
        <w:rPr>
          <w:rFonts w:ascii="Times New Roman" w:hAnsi="Times New Roman"/>
          <w:bCs/>
          <w:sz w:val="28"/>
          <w:szCs w:val="28"/>
          <w:lang w:val="ru-RU"/>
        </w:rPr>
        <w:t>ешение вступает в силу со дня его официального опубликования.</w:t>
      </w:r>
    </w:p>
    <w:p w14:paraId="24610FA7" w14:textId="77777777" w:rsidR="00246F45" w:rsidRDefault="00246F45" w:rsidP="008C6D23">
      <w:pPr>
        <w:suppressAutoHyphens/>
        <w:rPr>
          <w:rFonts w:ascii="Times New Roman" w:hAnsi="Times New Roman"/>
          <w:bCs/>
          <w:sz w:val="28"/>
          <w:szCs w:val="28"/>
          <w:lang w:val="ru-RU"/>
        </w:rPr>
      </w:pPr>
    </w:p>
    <w:p w14:paraId="3AA23CBB" w14:textId="77777777" w:rsidR="00C06883" w:rsidRDefault="00C06883" w:rsidP="008C6D23">
      <w:pPr>
        <w:suppressAutoHyphens/>
        <w:rPr>
          <w:rFonts w:ascii="Times New Roman" w:hAnsi="Times New Roman"/>
          <w:bCs/>
          <w:sz w:val="28"/>
          <w:szCs w:val="28"/>
          <w:lang w:val="ru-RU"/>
        </w:rPr>
      </w:pPr>
    </w:p>
    <w:p w14:paraId="7D009B36" w14:textId="77777777" w:rsidR="008C6D23" w:rsidRPr="008C6D23" w:rsidRDefault="009E2076" w:rsidP="008C6D23">
      <w:pPr>
        <w:pStyle w:val="Standard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 w:rsidRPr="008C6D23">
        <w:rPr>
          <w:rStyle w:val="10"/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1B4F592F" w14:textId="77777777" w:rsidR="008C6D23" w:rsidRPr="008C6D23" w:rsidRDefault="009E2076" w:rsidP="008C6D23">
      <w:pPr>
        <w:pStyle w:val="Standard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 w:rsidRPr="008C6D23">
        <w:rPr>
          <w:rStyle w:val="10"/>
          <w:rFonts w:ascii="Times New Roman" w:hAnsi="Times New Roman" w:cs="Times New Roman"/>
          <w:sz w:val="28"/>
          <w:szCs w:val="28"/>
        </w:rPr>
        <w:t xml:space="preserve">городского округа Горловка </w:t>
      </w:r>
    </w:p>
    <w:p w14:paraId="4E1D2F93" w14:textId="77777777" w:rsidR="008C6D23" w:rsidRPr="008C6D23" w:rsidRDefault="009E2076" w:rsidP="008C6D23">
      <w:pPr>
        <w:pStyle w:val="Standard"/>
        <w:tabs>
          <w:tab w:val="left" w:pos="6521"/>
          <w:tab w:val="left" w:pos="6804"/>
        </w:tabs>
        <w:jc w:val="both"/>
        <w:rPr>
          <w:rStyle w:val="10"/>
          <w:rFonts w:ascii="Times New Roman" w:hAnsi="Times New Roman" w:cs="Times New Roman"/>
          <w:sz w:val="28"/>
          <w:szCs w:val="28"/>
        </w:rPr>
      </w:pPr>
      <w:r w:rsidRPr="008C6D23">
        <w:rPr>
          <w:rStyle w:val="10"/>
          <w:rFonts w:ascii="Times New Roman" w:hAnsi="Times New Roman" w:cs="Times New Roman"/>
          <w:sz w:val="28"/>
          <w:szCs w:val="28"/>
        </w:rPr>
        <w:t xml:space="preserve">Донецкой Народной Республики                                   И.С. ПРИХОДЬКО </w:t>
      </w:r>
    </w:p>
    <w:p w14:paraId="50B6E987" w14:textId="77777777" w:rsidR="008C6D23" w:rsidRPr="008C6D23" w:rsidRDefault="008C6D23" w:rsidP="008C6D23">
      <w:pPr>
        <w:pStyle w:val="Standard"/>
        <w:jc w:val="both"/>
        <w:rPr>
          <w:rStyle w:val="10"/>
          <w:rFonts w:ascii="Times New Roman" w:hAnsi="Times New Roman" w:cs="Times New Roman"/>
          <w:sz w:val="28"/>
          <w:szCs w:val="28"/>
        </w:rPr>
      </w:pPr>
    </w:p>
    <w:p w14:paraId="1429B2B1" w14:textId="77777777" w:rsidR="008C6D23" w:rsidRPr="008C6D23" w:rsidRDefault="009E2076" w:rsidP="008C6D23">
      <w:pPr>
        <w:pStyle w:val="Standard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 w:rsidRPr="008C6D23">
        <w:rPr>
          <w:rStyle w:val="10"/>
          <w:rFonts w:ascii="Times New Roman" w:hAnsi="Times New Roman" w:cs="Times New Roman"/>
          <w:sz w:val="28"/>
          <w:szCs w:val="28"/>
        </w:rPr>
        <w:t>Председатель</w:t>
      </w:r>
      <w:r w:rsidRPr="008C6D23">
        <w:rPr>
          <w:sz w:val="28"/>
          <w:szCs w:val="28"/>
        </w:rPr>
        <w:t xml:space="preserve"> </w:t>
      </w:r>
    </w:p>
    <w:p w14:paraId="1EB8F131" w14:textId="77777777" w:rsidR="008C6D23" w:rsidRPr="008C6D23" w:rsidRDefault="009E2076" w:rsidP="008C6D23">
      <w:pPr>
        <w:pStyle w:val="Standard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proofErr w:type="spellStart"/>
      <w:r w:rsidRPr="008C6D23">
        <w:rPr>
          <w:rStyle w:val="10"/>
          <w:rFonts w:ascii="Times New Roman" w:hAnsi="Times New Roman" w:cs="Times New Roman"/>
          <w:sz w:val="28"/>
          <w:szCs w:val="28"/>
        </w:rPr>
        <w:t>Горловского</w:t>
      </w:r>
      <w:proofErr w:type="spellEnd"/>
      <w:r w:rsidRPr="008C6D23">
        <w:rPr>
          <w:rStyle w:val="10"/>
          <w:rFonts w:ascii="Times New Roman" w:hAnsi="Times New Roman" w:cs="Times New Roman"/>
          <w:sz w:val="28"/>
          <w:szCs w:val="28"/>
        </w:rPr>
        <w:t xml:space="preserve"> городского совета</w:t>
      </w:r>
    </w:p>
    <w:p w14:paraId="3809A3D1" w14:textId="77777777" w:rsidR="008C6D23" w:rsidRPr="008C6D23" w:rsidRDefault="009E2076" w:rsidP="008C6D23">
      <w:pPr>
        <w:pStyle w:val="ConsPlusNormal"/>
        <w:rPr>
          <w:rStyle w:val="10"/>
          <w:rFonts w:ascii="Times New Roman" w:hAnsi="Times New Roman" w:cs="Times New Roman"/>
          <w:sz w:val="28"/>
          <w:szCs w:val="28"/>
        </w:rPr>
      </w:pPr>
      <w:r w:rsidRPr="008C6D23">
        <w:rPr>
          <w:rStyle w:val="10"/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</w:p>
    <w:p w14:paraId="64DE598C" w14:textId="77777777" w:rsidR="00B528F1" w:rsidRPr="00665292" w:rsidRDefault="008C6D23" w:rsidP="00C06883">
      <w:pPr>
        <w:pStyle w:val="ConsPlusNormal"/>
        <w:tabs>
          <w:tab w:val="left" w:pos="6663"/>
          <w:tab w:val="left" w:pos="7088"/>
        </w:tabs>
        <w:rPr>
          <w:rFonts w:ascii="Times New Roman" w:hAnsi="Times New Roman"/>
          <w:sz w:val="28"/>
          <w:szCs w:val="28"/>
        </w:rPr>
        <w:sectPr w:rsidR="00B528F1" w:rsidRPr="00665292" w:rsidSect="00C06883">
          <w:headerReference w:type="default" r:id="rId9"/>
          <w:headerReference w:type="first" r:id="rId10"/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  <w:r w:rsidRPr="008C6D23">
        <w:rPr>
          <w:rStyle w:val="10"/>
          <w:rFonts w:ascii="Times New Roman" w:hAnsi="Times New Roman" w:cs="Times New Roman"/>
          <w:sz w:val="28"/>
          <w:szCs w:val="28"/>
        </w:rPr>
        <w:t>первого созыва                                                                   Р.Г. КОНЕВ</w:t>
      </w:r>
      <w:r w:rsidR="00C57180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</w:p>
    <w:p w14:paraId="411E3AC8" w14:textId="77777777" w:rsidR="008860A9" w:rsidRPr="00665292" w:rsidRDefault="00C57180" w:rsidP="00C57180">
      <w:pPr>
        <w:pStyle w:val="ConsPlusNormal"/>
        <w:tabs>
          <w:tab w:val="left" w:pos="6663"/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9E2076" w:rsidRPr="00665292">
        <w:rPr>
          <w:rFonts w:ascii="Times New Roman" w:hAnsi="Times New Roman" w:cs="Times New Roman"/>
          <w:sz w:val="28"/>
          <w:szCs w:val="28"/>
        </w:rPr>
        <w:t>УТВЕРЖДЕН</w:t>
      </w:r>
    </w:p>
    <w:p w14:paraId="3FC1EC37" w14:textId="77777777" w:rsidR="008860A9" w:rsidRPr="00665292" w:rsidRDefault="009E2076" w:rsidP="008860A9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 w:rsidRPr="00665292">
        <w:rPr>
          <w:rFonts w:ascii="Times New Roman" w:hAnsi="Times New Roman" w:cs="Times New Roman"/>
          <w:sz w:val="28"/>
          <w:szCs w:val="28"/>
        </w:rPr>
        <w:t xml:space="preserve">Решением </w:t>
      </w:r>
    </w:p>
    <w:p w14:paraId="0D8FC07E" w14:textId="77777777" w:rsidR="008860A9" w:rsidRPr="00665292" w:rsidRDefault="009E2076" w:rsidP="008860A9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proofErr w:type="spellStart"/>
      <w:r w:rsidRPr="00665292">
        <w:rPr>
          <w:rFonts w:ascii="Times New Roman" w:hAnsi="Times New Roman" w:cs="Times New Roman"/>
          <w:sz w:val="28"/>
          <w:szCs w:val="28"/>
        </w:rPr>
        <w:t>Горловского</w:t>
      </w:r>
      <w:proofErr w:type="spellEnd"/>
      <w:r w:rsidRPr="00665292">
        <w:rPr>
          <w:rFonts w:ascii="Times New Roman" w:hAnsi="Times New Roman" w:cs="Times New Roman"/>
          <w:sz w:val="28"/>
          <w:szCs w:val="28"/>
        </w:rPr>
        <w:t xml:space="preserve"> городского совета </w:t>
      </w:r>
    </w:p>
    <w:p w14:paraId="5ED85253" w14:textId="77777777" w:rsidR="00445E1D" w:rsidRDefault="008860A9" w:rsidP="008860A9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 w:rsidRPr="00665292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2BDB2EF8" w14:textId="77777777" w:rsidR="008860A9" w:rsidRPr="00665292" w:rsidRDefault="009E2076" w:rsidP="008860A9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 w:rsidRPr="006652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A59A64" w14:textId="77777777" w:rsidR="008860A9" w:rsidRPr="00BC2929" w:rsidRDefault="009E2076" w:rsidP="00BC2929">
      <w:pPr>
        <w:pStyle w:val="ConsPlusNormal"/>
        <w:ind w:firstLine="5387"/>
        <w:rPr>
          <w:rFonts w:ascii="Times New Roman" w:hAnsi="Times New Roman"/>
          <w:sz w:val="28"/>
          <w:szCs w:val="28"/>
        </w:rPr>
      </w:pPr>
      <w:r w:rsidRPr="00665292">
        <w:rPr>
          <w:rFonts w:ascii="Times New Roman" w:hAnsi="Times New Roman" w:cs="Times New Roman"/>
          <w:sz w:val="28"/>
          <w:szCs w:val="28"/>
        </w:rPr>
        <w:t xml:space="preserve">от </w:t>
      </w:r>
      <w:r w:rsidR="00BC2929">
        <w:rPr>
          <w:rFonts w:ascii="Times New Roman" w:hAnsi="Times New Roman" w:cs="Times New Roman"/>
          <w:sz w:val="28"/>
          <w:szCs w:val="28"/>
        </w:rPr>
        <w:t>25 октября</w:t>
      </w:r>
      <w:r w:rsidR="005C346C" w:rsidRPr="00BC2929">
        <w:rPr>
          <w:rFonts w:ascii="Times New Roman" w:hAnsi="Times New Roman" w:cs="Times New Roman"/>
          <w:sz w:val="28"/>
          <w:szCs w:val="28"/>
        </w:rPr>
        <w:t xml:space="preserve"> </w:t>
      </w:r>
      <w:r w:rsidRPr="00665292">
        <w:rPr>
          <w:rFonts w:ascii="Times New Roman" w:hAnsi="Times New Roman" w:cs="Times New Roman"/>
          <w:sz w:val="28"/>
          <w:szCs w:val="28"/>
        </w:rPr>
        <w:t xml:space="preserve">2024 </w:t>
      </w:r>
      <w:r w:rsidR="0072064E" w:rsidRPr="00665292">
        <w:rPr>
          <w:rFonts w:ascii="Times New Roman" w:hAnsi="Times New Roman" w:cs="Times New Roman"/>
          <w:sz w:val="28"/>
          <w:szCs w:val="28"/>
        </w:rPr>
        <w:t>года</w:t>
      </w:r>
      <w:r w:rsidRPr="00665292">
        <w:rPr>
          <w:rFonts w:ascii="Times New Roman" w:hAnsi="Times New Roman" w:cs="Times New Roman"/>
          <w:sz w:val="28"/>
          <w:szCs w:val="28"/>
        </w:rPr>
        <w:t xml:space="preserve"> </w:t>
      </w:r>
      <w:r w:rsidR="00BC2929" w:rsidRPr="00BC2929">
        <w:rPr>
          <w:rFonts w:ascii="Times New Roman" w:hAnsi="Times New Roman" w:cs="Times New Roman"/>
          <w:sz w:val="28"/>
          <w:szCs w:val="28"/>
        </w:rPr>
        <w:t xml:space="preserve">№ </w:t>
      </w:r>
      <w:r w:rsidR="00BC2929" w:rsidRPr="00BC29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C2929" w:rsidRPr="00BC2929">
        <w:rPr>
          <w:rFonts w:ascii="Times New Roman" w:hAnsi="Times New Roman" w:cs="Times New Roman"/>
          <w:sz w:val="28"/>
          <w:szCs w:val="28"/>
        </w:rPr>
        <w:t>/36-6</w:t>
      </w:r>
    </w:p>
    <w:p w14:paraId="7620ADF0" w14:textId="77777777" w:rsidR="008860A9" w:rsidRPr="00665292" w:rsidRDefault="008860A9" w:rsidP="008860A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EBDD88E" w14:textId="77777777" w:rsidR="008860A9" w:rsidRPr="00665292" w:rsidRDefault="009E2076" w:rsidP="008860A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65292">
        <w:rPr>
          <w:rFonts w:ascii="Times New Roman" w:hAnsi="Times New Roman"/>
          <w:b/>
          <w:sz w:val="28"/>
          <w:szCs w:val="28"/>
          <w:lang w:val="ru-RU"/>
        </w:rPr>
        <w:t xml:space="preserve">СОСТАВ </w:t>
      </w:r>
    </w:p>
    <w:p w14:paraId="3429AFE8" w14:textId="77777777" w:rsidR="008860A9" w:rsidRPr="00665292" w:rsidRDefault="009E2076" w:rsidP="008860A9">
      <w:pPr>
        <w:suppressAutoHyphens/>
        <w:ind w:firstLine="708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65292">
        <w:rPr>
          <w:rFonts w:ascii="Times New Roman" w:hAnsi="Times New Roman"/>
          <w:b/>
          <w:sz w:val="28"/>
          <w:szCs w:val="28"/>
          <w:lang w:val="ru-RU"/>
        </w:rPr>
        <w:t>единой кадровой комиссии для рассмотрения вопросов о назначении граждан Российской Федерации на должности муниципальной службы в органах местного самоуправления, образованных на территории муниципального образования городского</w:t>
      </w:r>
      <w:r w:rsidRPr="00665292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665292">
        <w:rPr>
          <w:rFonts w:ascii="Times New Roman" w:hAnsi="Times New Roman"/>
          <w:b/>
          <w:sz w:val="28"/>
          <w:szCs w:val="28"/>
          <w:lang w:val="ru-RU"/>
        </w:rPr>
        <w:t>округа Горловка Донецкой Народной Республики, без проведения конкурса</w:t>
      </w:r>
      <w:r w:rsidRPr="00665292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14:paraId="3E4E1579" w14:textId="77777777" w:rsidR="008860A9" w:rsidRDefault="009E2076" w:rsidP="008860A9">
      <w:pPr>
        <w:suppressAutoHyphens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65292">
        <w:rPr>
          <w:rFonts w:ascii="Times New Roman" w:hAnsi="Times New Roman"/>
          <w:b/>
          <w:sz w:val="28"/>
          <w:szCs w:val="28"/>
          <w:lang w:val="ru-RU"/>
        </w:rPr>
        <w:t>(далее – единая кадровая комиссия)</w:t>
      </w:r>
    </w:p>
    <w:p w14:paraId="549A93A7" w14:textId="77777777" w:rsidR="00CF0D3E" w:rsidRPr="00665292" w:rsidRDefault="00CF0D3E" w:rsidP="008860A9">
      <w:pPr>
        <w:suppressAutoHyphens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91F5F8F" w14:textId="77777777" w:rsidR="008860A9" w:rsidRPr="00665292" w:rsidRDefault="008860A9" w:rsidP="008860A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1"/>
        <w:gridCol w:w="903"/>
        <w:gridCol w:w="5554"/>
      </w:tblGrid>
      <w:tr w:rsidR="005E3A44" w:rsidRPr="00072EBC" w14:paraId="4F4161BC" w14:textId="77777777" w:rsidTr="00CF0D3E">
        <w:tc>
          <w:tcPr>
            <w:tcW w:w="3171" w:type="dxa"/>
            <w:shd w:val="clear" w:color="auto" w:fill="auto"/>
          </w:tcPr>
          <w:p w14:paraId="53A1CE62" w14:textId="77777777" w:rsidR="008860A9" w:rsidRPr="00665292" w:rsidRDefault="009E2076" w:rsidP="006654CF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5292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1D0220">
              <w:rPr>
                <w:rFonts w:ascii="Times New Roman" w:hAnsi="Times New Roman"/>
                <w:sz w:val="28"/>
                <w:szCs w:val="28"/>
                <w:lang w:val="ru-RU"/>
              </w:rPr>
              <w:t>риходько</w:t>
            </w:r>
          </w:p>
          <w:p w14:paraId="017772DA" w14:textId="77777777" w:rsidR="008860A9" w:rsidRPr="00665292" w:rsidRDefault="009E2076" w:rsidP="006654CF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5292">
              <w:rPr>
                <w:rFonts w:ascii="Times New Roman" w:hAnsi="Times New Roman"/>
                <w:sz w:val="28"/>
                <w:szCs w:val="28"/>
                <w:lang w:val="ru-RU"/>
              </w:rPr>
              <w:t>Иван Сергеевич</w:t>
            </w:r>
          </w:p>
        </w:tc>
        <w:tc>
          <w:tcPr>
            <w:tcW w:w="903" w:type="dxa"/>
            <w:shd w:val="clear" w:color="auto" w:fill="auto"/>
          </w:tcPr>
          <w:p w14:paraId="5E7DC23A" w14:textId="77777777" w:rsidR="008860A9" w:rsidRPr="00665292" w:rsidRDefault="009E2076" w:rsidP="006654C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29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54" w:type="dxa"/>
            <w:shd w:val="clear" w:color="auto" w:fill="auto"/>
          </w:tcPr>
          <w:p w14:paraId="19910B48" w14:textId="77777777" w:rsidR="008860A9" w:rsidRPr="00665292" w:rsidRDefault="009E2076" w:rsidP="006654CF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52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глава муниципального образования </w:t>
            </w:r>
            <w:r w:rsidRPr="0066529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городского</w:t>
            </w:r>
            <w:r w:rsidRPr="0066529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округа Горловка Донецкой Народной Республики, </w:t>
            </w:r>
            <w:r w:rsidRPr="00665292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 единой кадровой комиссии;</w:t>
            </w:r>
          </w:p>
          <w:p w14:paraId="6C6A90C9" w14:textId="77777777" w:rsidR="007B2A47" w:rsidRPr="00665292" w:rsidRDefault="007B2A47" w:rsidP="006654CF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E3A44" w:rsidRPr="00072EBC" w14:paraId="7B1874ED" w14:textId="77777777" w:rsidTr="00CF0D3E">
        <w:tc>
          <w:tcPr>
            <w:tcW w:w="3171" w:type="dxa"/>
            <w:shd w:val="clear" w:color="auto" w:fill="auto"/>
          </w:tcPr>
          <w:p w14:paraId="1A4F46BC" w14:textId="77777777" w:rsidR="008860A9" w:rsidRPr="00665292" w:rsidRDefault="009E2076" w:rsidP="006654CF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5292">
              <w:rPr>
                <w:rFonts w:ascii="Times New Roman" w:hAnsi="Times New Roman"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903" w:type="dxa"/>
            <w:shd w:val="clear" w:color="auto" w:fill="auto"/>
          </w:tcPr>
          <w:p w14:paraId="6E59612D" w14:textId="77777777" w:rsidR="008860A9" w:rsidRPr="00665292" w:rsidRDefault="009E2076" w:rsidP="006654C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5292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554" w:type="dxa"/>
            <w:shd w:val="clear" w:color="auto" w:fill="auto"/>
          </w:tcPr>
          <w:p w14:paraId="75F1F51A" w14:textId="77777777" w:rsidR="008860A9" w:rsidRPr="00665292" w:rsidRDefault="009E2076" w:rsidP="006654CF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5292">
              <w:rPr>
                <w:rFonts w:ascii="Times New Roman" w:hAnsi="Times New Roman"/>
                <w:sz w:val="28"/>
                <w:szCs w:val="28"/>
                <w:lang w:val="ru-RU"/>
              </w:rPr>
              <w:t>представитель Администрации Главы Донецкой Народной Республики, заместитель председателя единой кадровой комиссии;</w:t>
            </w:r>
          </w:p>
          <w:p w14:paraId="5E54ED17" w14:textId="77777777" w:rsidR="007B2A47" w:rsidRPr="00665292" w:rsidRDefault="007B2A47" w:rsidP="006654CF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E3A44" w:rsidRPr="00072EBC" w14:paraId="096A8869" w14:textId="77777777" w:rsidTr="00CF0D3E">
        <w:tc>
          <w:tcPr>
            <w:tcW w:w="3171" w:type="dxa"/>
            <w:shd w:val="clear" w:color="auto" w:fill="auto"/>
          </w:tcPr>
          <w:p w14:paraId="744AA5AD" w14:textId="77777777" w:rsidR="008860A9" w:rsidRPr="00665292" w:rsidRDefault="001D0220" w:rsidP="008860A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292">
              <w:rPr>
                <w:rFonts w:ascii="Times New Roman" w:hAnsi="Times New Roman"/>
                <w:sz w:val="28"/>
                <w:szCs w:val="28"/>
              </w:rPr>
              <w:t>Кондрашова</w:t>
            </w:r>
            <w:proofErr w:type="spellEnd"/>
            <w:r w:rsidRPr="00665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EC2C82B" w14:textId="77777777" w:rsidR="008860A9" w:rsidRPr="00665292" w:rsidRDefault="009E2076" w:rsidP="008860A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292">
              <w:rPr>
                <w:rFonts w:ascii="Times New Roman" w:hAnsi="Times New Roman"/>
                <w:sz w:val="28"/>
                <w:szCs w:val="28"/>
              </w:rPr>
              <w:t>Елена</w:t>
            </w:r>
            <w:proofErr w:type="spellEnd"/>
            <w:r w:rsidRPr="00665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292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903" w:type="dxa"/>
            <w:shd w:val="clear" w:color="auto" w:fill="auto"/>
          </w:tcPr>
          <w:p w14:paraId="4186103C" w14:textId="77777777" w:rsidR="008860A9" w:rsidRPr="00665292" w:rsidRDefault="009E2076" w:rsidP="008860A9">
            <w:pPr>
              <w:rPr>
                <w:rFonts w:ascii="Times New Roman" w:hAnsi="Times New Roman"/>
                <w:sz w:val="28"/>
                <w:szCs w:val="28"/>
              </w:rPr>
            </w:pPr>
            <w:r w:rsidRPr="0066529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54" w:type="dxa"/>
            <w:shd w:val="clear" w:color="auto" w:fill="auto"/>
          </w:tcPr>
          <w:p w14:paraId="4F2995F4" w14:textId="77777777" w:rsidR="008860A9" w:rsidRPr="00665292" w:rsidRDefault="009E2076" w:rsidP="008860A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5292">
              <w:rPr>
                <w:rFonts w:ascii="Times New Roman" w:hAnsi="Times New Roman"/>
                <w:sz w:val="28"/>
                <w:szCs w:val="28"/>
                <w:lang w:val="ru-RU"/>
              </w:rPr>
              <w:t>начальник отдела кадровой работы администрации городского округа Горловка Донецкой Народной Республики</w:t>
            </w:r>
            <w:r w:rsidR="00B528F1" w:rsidRPr="00665292">
              <w:rPr>
                <w:rFonts w:ascii="Times New Roman" w:hAnsi="Times New Roman"/>
                <w:sz w:val="28"/>
                <w:szCs w:val="28"/>
                <w:lang w:val="ru-RU"/>
              </w:rPr>
              <w:t>, ответственный секретарь единой кадровой комиссии;</w:t>
            </w:r>
          </w:p>
        </w:tc>
      </w:tr>
      <w:tr w:rsidR="005E3A44" w14:paraId="43A6B2DD" w14:textId="77777777" w:rsidTr="00CF0D3E">
        <w:tc>
          <w:tcPr>
            <w:tcW w:w="3171" w:type="dxa"/>
            <w:shd w:val="clear" w:color="auto" w:fill="auto"/>
          </w:tcPr>
          <w:p w14:paraId="56FFE4A8" w14:textId="77777777" w:rsidR="00B528F1" w:rsidRPr="00665292" w:rsidRDefault="009E2076" w:rsidP="006654CF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5292">
              <w:rPr>
                <w:rFonts w:ascii="Times New Roman" w:hAnsi="Times New Roman"/>
                <w:sz w:val="28"/>
                <w:szCs w:val="28"/>
                <w:lang w:val="ru-RU"/>
              </w:rPr>
              <w:t>Члены комиссии:</w:t>
            </w:r>
          </w:p>
          <w:p w14:paraId="31F3E9EF" w14:textId="77777777" w:rsidR="00B528F1" w:rsidRPr="00665292" w:rsidRDefault="00B528F1" w:rsidP="006654CF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03" w:type="dxa"/>
            <w:shd w:val="clear" w:color="auto" w:fill="auto"/>
          </w:tcPr>
          <w:p w14:paraId="756234B0" w14:textId="77777777" w:rsidR="008860A9" w:rsidRPr="00665292" w:rsidRDefault="008860A9" w:rsidP="006654C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54" w:type="dxa"/>
            <w:shd w:val="clear" w:color="auto" w:fill="auto"/>
          </w:tcPr>
          <w:p w14:paraId="538C2CFC" w14:textId="77777777" w:rsidR="008860A9" w:rsidRPr="00665292" w:rsidRDefault="008860A9" w:rsidP="006654CF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E3A44" w:rsidRPr="00072EBC" w14:paraId="3302F7A2" w14:textId="77777777" w:rsidTr="00CF0D3E">
        <w:tc>
          <w:tcPr>
            <w:tcW w:w="3171" w:type="dxa"/>
            <w:shd w:val="clear" w:color="auto" w:fill="auto"/>
          </w:tcPr>
          <w:p w14:paraId="6D2890AA" w14:textId="77777777" w:rsidR="00CF0D3E" w:rsidRDefault="009E2076" w:rsidP="006654CF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Андриенко </w:t>
            </w:r>
          </w:p>
          <w:p w14:paraId="4842B56E" w14:textId="77777777" w:rsidR="00CF0D3E" w:rsidRPr="00665292" w:rsidRDefault="009E2076" w:rsidP="006654CF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Алексей Сергеевич</w:t>
            </w:r>
          </w:p>
        </w:tc>
        <w:tc>
          <w:tcPr>
            <w:tcW w:w="903" w:type="dxa"/>
            <w:shd w:val="clear" w:color="auto" w:fill="auto"/>
          </w:tcPr>
          <w:p w14:paraId="4237178D" w14:textId="77777777" w:rsidR="00CF0D3E" w:rsidRPr="00665292" w:rsidRDefault="009E2076" w:rsidP="006654C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554" w:type="dxa"/>
            <w:shd w:val="clear" w:color="auto" w:fill="auto"/>
          </w:tcPr>
          <w:p w14:paraId="568F46DA" w14:textId="77777777" w:rsidR="00CF0D3E" w:rsidRPr="00665292" w:rsidRDefault="009E2076" w:rsidP="00CF0D3E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52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городского округа</w:t>
            </w:r>
            <w:r w:rsidRPr="006652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Горловка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65292">
              <w:rPr>
                <w:rFonts w:ascii="Times New Roman" w:hAnsi="Times New Roman"/>
                <w:sz w:val="28"/>
                <w:szCs w:val="28"/>
                <w:lang w:val="ru-RU"/>
              </w:rPr>
              <w:t>Донецкой Народной Республики;</w:t>
            </w:r>
          </w:p>
          <w:p w14:paraId="519DEFBD" w14:textId="77777777" w:rsidR="00CF0D3E" w:rsidRPr="00665292" w:rsidRDefault="00CF0D3E" w:rsidP="006654CF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E3A44" w:rsidRPr="00072EBC" w14:paraId="46F99591" w14:textId="77777777" w:rsidTr="00CF0D3E">
        <w:tc>
          <w:tcPr>
            <w:tcW w:w="3171" w:type="dxa"/>
            <w:shd w:val="clear" w:color="auto" w:fill="auto"/>
          </w:tcPr>
          <w:p w14:paraId="13E2D0C1" w14:textId="77777777" w:rsidR="00CF0D3E" w:rsidRDefault="009E2076" w:rsidP="006654CF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Вешнивенко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7F6F39DA" w14:textId="77777777" w:rsidR="00CF0D3E" w:rsidRDefault="009E2076" w:rsidP="006654CF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Неля Викторовна</w:t>
            </w:r>
          </w:p>
        </w:tc>
        <w:tc>
          <w:tcPr>
            <w:tcW w:w="903" w:type="dxa"/>
            <w:shd w:val="clear" w:color="auto" w:fill="auto"/>
          </w:tcPr>
          <w:p w14:paraId="690B53CF" w14:textId="77777777" w:rsidR="00CF0D3E" w:rsidRDefault="009E2076" w:rsidP="006654C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554" w:type="dxa"/>
            <w:shd w:val="clear" w:color="auto" w:fill="auto"/>
          </w:tcPr>
          <w:p w14:paraId="729B1087" w14:textId="77777777" w:rsidR="00CF0D3E" w:rsidRPr="00665292" w:rsidRDefault="009E2076" w:rsidP="00CF0D3E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заведующий сектором противодействия коррупции </w:t>
            </w:r>
            <w:r w:rsidRPr="006652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городского округа</w:t>
            </w:r>
            <w:r w:rsidRPr="006652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Горловка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65292">
              <w:rPr>
                <w:rFonts w:ascii="Times New Roman" w:hAnsi="Times New Roman"/>
                <w:sz w:val="28"/>
                <w:szCs w:val="28"/>
                <w:lang w:val="ru-RU"/>
              </w:rPr>
              <w:t>Донецкой Народной Республики;</w:t>
            </w:r>
          </w:p>
          <w:p w14:paraId="41D5ED33" w14:textId="77777777" w:rsidR="00CF0D3E" w:rsidRPr="00665292" w:rsidRDefault="00CF0D3E" w:rsidP="00CF0D3E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E3A44" w:rsidRPr="00072EBC" w14:paraId="6A5F7CEB" w14:textId="77777777" w:rsidTr="00CF0D3E">
        <w:tc>
          <w:tcPr>
            <w:tcW w:w="3171" w:type="dxa"/>
            <w:shd w:val="clear" w:color="auto" w:fill="auto"/>
          </w:tcPr>
          <w:p w14:paraId="6FEBC5EC" w14:textId="77777777" w:rsidR="00B528F1" w:rsidRPr="00665292" w:rsidRDefault="001D0220" w:rsidP="00B528F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5292">
              <w:rPr>
                <w:rFonts w:ascii="Times New Roman" w:hAnsi="Times New Roman"/>
                <w:sz w:val="28"/>
                <w:szCs w:val="28"/>
                <w:lang w:val="ru-RU"/>
              </w:rPr>
              <w:t>Горбатов</w:t>
            </w:r>
          </w:p>
          <w:p w14:paraId="4314DE4E" w14:textId="77777777" w:rsidR="00B528F1" w:rsidRPr="00665292" w:rsidRDefault="009E2076" w:rsidP="00B528F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5292">
              <w:rPr>
                <w:rFonts w:ascii="Times New Roman" w:hAnsi="Times New Roman"/>
                <w:sz w:val="28"/>
                <w:szCs w:val="28"/>
                <w:lang w:val="ru-RU"/>
              </w:rPr>
              <w:t>Игорь Евгеньевич</w:t>
            </w:r>
          </w:p>
        </w:tc>
        <w:tc>
          <w:tcPr>
            <w:tcW w:w="903" w:type="dxa"/>
            <w:shd w:val="clear" w:color="auto" w:fill="auto"/>
          </w:tcPr>
          <w:p w14:paraId="12A11BA6" w14:textId="77777777" w:rsidR="00B528F1" w:rsidRPr="00665292" w:rsidRDefault="009E2076" w:rsidP="00B528F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5292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554" w:type="dxa"/>
            <w:shd w:val="clear" w:color="auto" w:fill="auto"/>
          </w:tcPr>
          <w:p w14:paraId="49AE6374" w14:textId="77777777" w:rsidR="00B528F1" w:rsidRPr="00665292" w:rsidRDefault="009E2076" w:rsidP="00B528F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52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заместитель главы администрации </w:t>
            </w:r>
            <w:r w:rsidR="00FA184C">
              <w:rPr>
                <w:rFonts w:ascii="Times New Roman" w:hAnsi="Times New Roman"/>
                <w:sz w:val="28"/>
                <w:szCs w:val="28"/>
                <w:lang w:val="ru-RU"/>
              </w:rPr>
              <w:t>городского округа</w:t>
            </w:r>
            <w:r w:rsidRPr="006652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Горловка</w:t>
            </w:r>
            <w:r w:rsidR="003F7B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F7BF8" w:rsidRPr="00665292">
              <w:rPr>
                <w:rFonts w:ascii="Times New Roman" w:hAnsi="Times New Roman"/>
                <w:sz w:val="28"/>
                <w:szCs w:val="28"/>
                <w:lang w:val="ru-RU"/>
              </w:rPr>
              <w:t>Донецкой Народной Республики</w:t>
            </w:r>
            <w:r w:rsidRPr="00665292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422A432A" w14:textId="77777777" w:rsidR="00B528F1" w:rsidRPr="00665292" w:rsidRDefault="00B528F1" w:rsidP="00B528F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E3A44" w:rsidRPr="00072EBC" w14:paraId="523D809C" w14:textId="77777777" w:rsidTr="00CF0D3E">
        <w:tc>
          <w:tcPr>
            <w:tcW w:w="3171" w:type="dxa"/>
            <w:shd w:val="clear" w:color="auto" w:fill="auto"/>
          </w:tcPr>
          <w:p w14:paraId="6C483B54" w14:textId="77777777" w:rsidR="000871A1" w:rsidRDefault="000871A1" w:rsidP="00B528F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A18FE4D" w14:textId="77777777" w:rsidR="00B528F1" w:rsidRPr="00665292" w:rsidRDefault="001D0220" w:rsidP="00B528F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529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Ивахненко</w:t>
            </w:r>
          </w:p>
          <w:p w14:paraId="1BE0A252" w14:textId="77777777" w:rsidR="00B528F1" w:rsidRPr="00665292" w:rsidRDefault="009E2076" w:rsidP="00B528F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5292">
              <w:rPr>
                <w:rFonts w:ascii="Times New Roman" w:hAnsi="Times New Roman"/>
                <w:sz w:val="28"/>
                <w:szCs w:val="28"/>
                <w:lang w:val="ru-RU"/>
              </w:rPr>
              <w:t>Алексей Александрович</w:t>
            </w:r>
          </w:p>
        </w:tc>
        <w:tc>
          <w:tcPr>
            <w:tcW w:w="903" w:type="dxa"/>
            <w:shd w:val="clear" w:color="auto" w:fill="auto"/>
          </w:tcPr>
          <w:p w14:paraId="13BFEF2C" w14:textId="77777777" w:rsidR="00B528F1" w:rsidRPr="00665292" w:rsidRDefault="009E2076" w:rsidP="00B528F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529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</w:t>
            </w:r>
          </w:p>
        </w:tc>
        <w:tc>
          <w:tcPr>
            <w:tcW w:w="5554" w:type="dxa"/>
            <w:shd w:val="clear" w:color="auto" w:fill="auto"/>
          </w:tcPr>
          <w:p w14:paraId="4547141F" w14:textId="77777777" w:rsidR="00B528F1" w:rsidRPr="00665292" w:rsidRDefault="009E2076" w:rsidP="00B528F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52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заместитель главы администрации </w:t>
            </w:r>
            <w:r w:rsidR="00FA18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городского </w:t>
            </w:r>
            <w:r w:rsidR="00FA184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округа</w:t>
            </w:r>
            <w:r w:rsidRPr="006652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Горловка</w:t>
            </w:r>
            <w:r w:rsidR="003F7B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F7BF8" w:rsidRPr="00665292">
              <w:rPr>
                <w:rFonts w:ascii="Times New Roman" w:hAnsi="Times New Roman"/>
                <w:sz w:val="28"/>
                <w:szCs w:val="28"/>
                <w:lang w:val="ru-RU"/>
              </w:rPr>
              <w:t>Донецкой Народной Республики</w:t>
            </w:r>
            <w:r w:rsidRPr="00665292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52DBB863" w14:textId="77777777" w:rsidR="00B528F1" w:rsidRPr="00665292" w:rsidRDefault="00B528F1" w:rsidP="00B528F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E3A44" w:rsidRPr="00072EBC" w14:paraId="406A9C89" w14:textId="77777777" w:rsidTr="00CF0D3E">
        <w:tc>
          <w:tcPr>
            <w:tcW w:w="3171" w:type="dxa"/>
            <w:shd w:val="clear" w:color="auto" w:fill="auto"/>
          </w:tcPr>
          <w:p w14:paraId="1C7BC7ED" w14:textId="77777777" w:rsidR="00B528F1" w:rsidRPr="00665292" w:rsidRDefault="001D0220" w:rsidP="00B528F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529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Кудинова</w:t>
            </w:r>
          </w:p>
          <w:p w14:paraId="53B18E1D" w14:textId="77777777" w:rsidR="00B528F1" w:rsidRPr="00665292" w:rsidRDefault="009E2076" w:rsidP="00B528F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5292">
              <w:rPr>
                <w:rFonts w:ascii="Times New Roman" w:hAnsi="Times New Roman"/>
                <w:sz w:val="28"/>
                <w:szCs w:val="28"/>
                <w:lang w:val="ru-RU"/>
              </w:rPr>
              <w:t>Светлана Николаевна</w:t>
            </w:r>
          </w:p>
        </w:tc>
        <w:tc>
          <w:tcPr>
            <w:tcW w:w="903" w:type="dxa"/>
            <w:shd w:val="clear" w:color="auto" w:fill="auto"/>
          </w:tcPr>
          <w:p w14:paraId="5DA5BF28" w14:textId="77777777" w:rsidR="00B528F1" w:rsidRPr="00665292" w:rsidRDefault="009E2076" w:rsidP="00B528F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5292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554" w:type="dxa"/>
            <w:shd w:val="clear" w:color="auto" w:fill="auto"/>
          </w:tcPr>
          <w:p w14:paraId="3AA34C74" w14:textId="77777777" w:rsidR="00B528F1" w:rsidRPr="00665292" w:rsidRDefault="009E2076" w:rsidP="00B528F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52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заместитель главы администрации </w:t>
            </w:r>
            <w:r w:rsidR="00FA184C">
              <w:rPr>
                <w:rFonts w:ascii="Times New Roman" w:hAnsi="Times New Roman"/>
                <w:sz w:val="28"/>
                <w:szCs w:val="28"/>
                <w:lang w:val="ru-RU"/>
              </w:rPr>
              <w:t>городского округа</w:t>
            </w:r>
            <w:r w:rsidRPr="006652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Горловка</w:t>
            </w:r>
            <w:r w:rsidR="003F7B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F7BF8" w:rsidRPr="00665292">
              <w:rPr>
                <w:rFonts w:ascii="Times New Roman" w:hAnsi="Times New Roman"/>
                <w:sz w:val="28"/>
                <w:szCs w:val="28"/>
                <w:lang w:val="ru-RU"/>
              </w:rPr>
              <w:t>Донецкой Народной Республики</w:t>
            </w:r>
            <w:r w:rsidRPr="00665292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25B8DFB3" w14:textId="77777777" w:rsidR="00B528F1" w:rsidRPr="00665292" w:rsidRDefault="00B528F1" w:rsidP="00B528F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E3A44" w:rsidRPr="00072EBC" w14:paraId="6091CCF2" w14:textId="77777777" w:rsidTr="00CF0D3E">
        <w:tc>
          <w:tcPr>
            <w:tcW w:w="3171" w:type="dxa"/>
            <w:shd w:val="clear" w:color="auto" w:fill="auto"/>
          </w:tcPr>
          <w:p w14:paraId="55040AAF" w14:textId="77777777" w:rsidR="00B528F1" w:rsidRPr="00665292" w:rsidRDefault="001D0220" w:rsidP="00B528F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292">
              <w:rPr>
                <w:rFonts w:ascii="Times New Roman" w:hAnsi="Times New Roman"/>
                <w:sz w:val="28"/>
                <w:szCs w:val="28"/>
              </w:rPr>
              <w:t>Кульбачная</w:t>
            </w:r>
            <w:proofErr w:type="spellEnd"/>
            <w:r w:rsidR="009E2076" w:rsidRPr="00665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71AD064" w14:textId="77777777" w:rsidR="00B528F1" w:rsidRPr="00665292" w:rsidRDefault="009E2076" w:rsidP="00B528F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292">
              <w:rPr>
                <w:rFonts w:ascii="Times New Roman" w:hAnsi="Times New Roman"/>
                <w:sz w:val="28"/>
                <w:szCs w:val="28"/>
              </w:rPr>
              <w:t>Евгения</w:t>
            </w:r>
            <w:proofErr w:type="spellEnd"/>
            <w:r w:rsidRPr="00665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292">
              <w:rPr>
                <w:rFonts w:ascii="Times New Roman" w:hAnsi="Times New Roman"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903" w:type="dxa"/>
            <w:shd w:val="clear" w:color="auto" w:fill="auto"/>
          </w:tcPr>
          <w:p w14:paraId="7AB9469E" w14:textId="77777777" w:rsidR="00B528F1" w:rsidRPr="00665292" w:rsidRDefault="009E2076" w:rsidP="00113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29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54" w:type="dxa"/>
            <w:shd w:val="clear" w:color="auto" w:fill="auto"/>
          </w:tcPr>
          <w:p w14:paraId="30D727BE" w14:textId="77777777" w:rsidR="00B528F1" w:rsidRPr="00665292" w:rsidRDefault="009E2076" w:rsidP="00FA42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5292">
              <w:rPr>
                <w:rFonts w:ascii="Times New Roman" w:hAnsi="Times New Roman"/>
                <w:sz w:val="28"/>
                <w:szCs w:val="28"/>
                <w:lang w:val="ru-RU"/>
              </w:rPr>
              <w:t>начальник юридического отдела администрации городского округа Горловка Донецкой Народной Республики;</w:t>
            </w:r>
          </w:p>
          <w:p w14:paraId="491C5FBE" w14:textId="77777777" w:rsidR="0072064E" w:rsidRPr="00665292" w:rsidRDefault="0072064E" w:rsidP="00FA42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E3A44" w:rsidRPr="00072EBC" w14:paraId="07469257" w14:textId="77777777" w:rsidTr="00CF0D3E">
        <w:tc>
          <w:tcPr>
            <w:tcW w:w="3171" w:type="dxa"/>
            <w:shd w:val="clear" w:color="auto" w:fill="auto"/>
          </w:tcPr>
          <w:p w14:paraId="54704059" w14:textId="77777777" w:rsidR="00B528F1" w:rsidRPr="00665292" w:rsidRDefault="001D0220" w:rsidP="00B528F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52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Ольховская </w:t>
            </w:r>
          </w:p>
          <w:p w14:paraId="71616767" w14:textId="77777777" w:rsidR="00B528F1" w:rsidRPr="00665292" w:rsidRDefault="009E2076" w:rsidP="00B528F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5292">
              <w:rPr>
                <w:rFonts w:ascii="Times New Roman" w:hAnsi="Times New Roman"/>
                <w:sz w:val="28"/>
                <w:szCs w:val="28"/>
                <w:lang w:val="ru-RU"/>
              </w:rPr>
              <w:t>Оксана Юрьевна</w:t>
            </w:r>
          </w:p>
        </w:tc>
        <w:tc>
          <w:tcPr>
            <w:tcW w:w="903" w:type="dxa"/>
            <w:shd w:val="clear" w:color="auto" w:fill="auto"/>
          </w:tcPr>
          <w:p w14:paraId="40C8C8CA" w14:textId="77777777" w:rsidR="00B528F1" w:rsidRPr="00665292" w:rsidRDefault="009E2076" w:rsidP="00B528F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29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54" w:type="dxa"/>
            <w:shd w:val="clear" w:color="auto" w:fill="auto"/>
          </w:tcPr>
          <w:p w14:paraId="71CBB649" w14:textId="77777777" w:rsidR="00B528F1" w:rsidRPr="00665292" w:rsidRDefault="009E2076" w:rsidP="00B528F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52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управляющий делами администрации </w:t>
            </w:r>
            <w:r w:rsidR="00FA18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городского </w:t>
            </w:r>
            <w:proofErr w:type="spellStart"/>
            <w:r w:rsidR="00FA184C">
              <w:rPr>
                <w:rFonts w:ascii="Times New Roman" w:hAnsi="Times New Roman"/>
                <w:sz w:val="28"/>
                <w:szCs w:val="28"/>
                <w:lang w:val="ru-RU"/>
              </w:rPr>
              <w:t>округа</w:t>
            </w:r>
            <w:r w:rsidRPr="00665292">
              <w:rPr>
                <w:rFonts w:ascii="Times New Roman" w:hAnsi="Times New Roman"/>
                <w:sz w:val="28"/>
                <w:szCs w:val="28"/>
                <w:lang w:val="ru-RU"/>
              </w:rPr>
              <w:t>Горловка</w:t>
            </w:r>
            <w:proofErr w:type="spellEnd"/>
            <w:r w:rsidR="003F7B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F7BF8" w:rsidRPr="00665292">
              <w:rPr>
                <w:rFonts w:ascii="Times New Roman" w:hAnsi="Times New Roman"/>
                <w:sz w:val="28"/>
                <w:szCs w:val="28"/>
                <w:lang w:val="ru-RU"/>
              </w:rPr>
              <w:t>Донецкой Народной Республики</w:t>
            </w:r>
            <w:r w:rsidRPr="00665292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2F1D049C" w14:textId="77777777" w:rsidR="00B528F1" w:rsidRPr="00665292" w:rsidRDefault="00B528F1" w:rsidP="00B528F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E3A44" w:rsidRPr="00072EBC" w14:paraId="0BCB7377" w14:textId="77777777" w:rsidTr="00CF0D3E">
        <w:tc>
          <w:tcPr>
            <w:tcW w:w="3171" w:type="dxa"/>
            <w:shd w:val="clear" w:color="auto" w:fill="auto"/>
          </w:tcPr>
          <w:p w14:paraId="3968D9E4" w14:textId="77777777" w:rsidR="00CF0D3E" w:rsidRDefault="009E2076" w:rsidP="00B528F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Ореховский </w:t>
            </w:r>
          </w:p>
          <w:p w14:paraId="067BC1D8" w14:textId="77777777" w:rsidR="00CF0D3E" w:rsidRPr="00665292" w:rsidRDefault="009E2076" w:rsidP="00B528F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Евгений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Алекснадрович</w:t>
            </w:r>
            <w:proofErr w:type="spellEnd"/>
          </w:p>
        </w:tc>
        <w:tc>
          <w:tcPr>
            <w:tcW w:w="903" w:type="dxa"/>
            <w:shd w:val="clear" w:color="auto" w:fill="auto"/>
          </w:tcPr>
          <w:p w14:paraId="54C82FEB" w14:textId="77777777" w:rsidR="00CF0D3E" w:rsidRPr="00CF0D3E" w:rsidRDefault="009E2076" w:rsidP="00B528F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554" w:type="dxa"/>
            <w:shd w:val="clear" w:color="auto" w:fill="auto"/>
          </w:tcPr>
          <w:p w14:paraId="1EE329E8" w14:textId="77777777" w:rsidR="00CF0D3E" w:rsidRPr="00665292" w:rsidRDefault="009E2076" w:rsidP="009D0265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52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городского округа</w:t>
            </w:r>
            <w:r w:rsidRPr="006652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Горловка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65292">
              <w:rPr>
                <w:rFonts w:ascii="Times New Roman" w:hAnsi="Times New Roman"/>
                <w:sz w:val="28"/>
                <w:szCs w:val="28"/>
                <w:lang w:val="ru-RU"/>
              </w:rPr>
              <w:t>Донецкой Народной Республики;</w:t>
            </w:r>
          </w:p>
        </w:tc>
      </w:tr>
      <w:tr w:rsidR="005E3A44" w:rsidRPr="00072EBC" w14:paraId="154BFFE4" w14:textId="77777777" w:rsidTr="00CF0D3E">
        <w:tc>
          <w:tcPr>
            <w:tcW w:w="3171" w:type="dxa"/>
            <w:shd w:val="clear" w:color="auto" w:fill="auto"/>
          </w:tcPr>
          <w:p w14:paraId="171948F7" w14:textId="77777777" w:rsidR="00B528F1" w:rsidRPr="005C346C" w:rsidRDefault="00B528F1" w:rsidP="00B528F1">
            <w:pPr>
              <w:widowControl w:val="0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03" w:type="dxa"/>
            <w:shd w:val="clear" w:color="auto" w:fill="auto"/>
          </w:tcPr>
          <w:p w14:paraId="4010F011" w14:textId="77777777" w:rsidR="00B528F1" w:rsidRPr="005C346C" w:rsidRDefault="00B528F1" w:rsidP="00B528F1">
            <w:pPr>
              <w:widowControl w:val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554" w:type="dxa"/>
            <w:shd w:val="clear" w:color="auto" w:fill="auto"/>
          </w:tcPr>
          <w:p w14:paraId="64D688D3" w14:textId="77777777" w:rsidR="00B528F1" w:rsidRPr="005C346C" w:rsidRDefault="00B528F1" w:rsidP="00B528F1">
            <w:pPr>
              <w:widowControl w:val="0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5E3A44" w14:paraId="607AD373" w14:textId="77777777" w:rsidTr="00CF0D3E">
        <w:trPr>
          <w:trHeight w:val="471"/>
        </w:trPr>
        <w:tc>
          <w:tcPr>
            <w:tcW w:w="3171" w:type="dxa"/>
            <w:shd w:val="clear" w:color="auto" w:fill="auto"/>
          </w:tcPr>
          <w:p w14:paraId="1FA47D43" w14:textId="77777777" w:rsidR="00B528F1" w:rsidRPr="00665292" w:rsidRDefault="009E2076" w:rsidP="00B528F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5292">
              <w:rPr>
                <w:rFonts w:ascii="Times New Roman" w:hAnsi="Times New Roman"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903" w:type="dxa"/>
            <w:shd w:val="clear" w:color="auto" w:fill="auto"/>
          </w:tcPr>
          <w:p w14:paraId="046625FF" w14:textId="77777777" w:rsidR="00B528F1" w:rsidRPr="00665292" w:rsidRDefault="009E2076" w:rsidP="00B528F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5292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554" w:type="dxa"/>
            <w:shd w:val="clear" w:color="auto" w:fill="auto"/>
          </w:tcPr>
          <w:p w14:paraId="5DCC5305" w14:textId="77777777" w:rsidR="00B528F1" w:rsidRPr="00665292" w:rsidRDefault="009E2076" w:rsidP="00B528F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65292">
              <w:rPr>
                <w:rFonts w:ascii="Times New Roman" w:hAnsi="Times New Roman"/>
                <w:sz w:val="28"/>
                <w:szCs w:val="28"/>
              </w:rPr>
              <w:t>независимый</w:t>
            </w:r>
            <w:proofErr w:type="spellEnd"/>
            <w:r w:rsidRPr="00665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292">
              <w:rPr>
                <w:rFonts w:ascii="Times New Roman" w:hAnsi="Times New Roman"/>
                <w:sz w:val="28"/>
                <w:szCs w:val="28"/>
              </w:rPr>
              <w:t>эксперт</w:t>
            </w:r>
            <w:proofErr w:type="spellEnd"/>
            <w:r w:rsidRPr="006652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(по согласованию)</w:t>
            </w:r>
          </w:p>
          <w:p w14:paraId="0299C72E" w14:textId="77777777" w:rsidR="00B528F1" w:rsidRPr="00665292" w:rsidRDefault="00B528F1" w:rsidP="00B528F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630ED545" w14:textId="77777777" w:rsidR="008860A9" w:rsidRPr="00665292" w:rsidRDefault="008860A9" w:rsidP="00EA4A07">
      <w:pPr>
        <w:tabs>
          <w:tab w:val="left" w:pos="5103"/>
          <w:tab w:val="left" w:pos="5670"/>
        </w:tabs>
        <w:rPr>
          <w:rFonts w:ascii="Times New Roman" w:hAnsi="Times New Roman"/>
          <w:sz w:val="28"/>
          <w:szCs w:val="28"/>
          <w:lang w:val="ru-RU"/>
        </w:rPr>
      </w:pPr>
    </w:p>
    <w:p w14:paraId="4B189786" w14:textId="77777777" w:rsidR="00B528F1" w:rsidRPr="00665292" w:rsidRDefault="00B528F1">
      <w:pPr>
        <w:tabs>
          <w:tab w:val="left" w:pos="5103"/>
          <w:tab w:val="left" w:pos="5670"/>
        </w:tabs>
        <w:rPr>
          <w:rFonts w:ascii="Times New Roman" w:hAnsi="Times New Roman"/>
          <w:sz w:val="28"/>
          <w:szCs w:val="28"/>
          <w:lang w:val="ru-RU"/>
        </w:rPr>
      </w:pPr>
    </w:p>
    <w:sectPr w:rsidR="00B528F1" w:rsidRPr="00665292" w:rsidSect="00A3652D"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2FAB6" w14:textId="77777777" w:rsidR="00B31246" w:rsidRDefault="00B31246">
      <w:r>
        <w:separator/>
      </w:r>
    </w:p>
  </w:endnote>
  <w:endnote w:type="continuationSeparator" w:id="0">
    <w:p w14:paraId="7EF62B92" w14:textId="77777777" w:rsidR="00B31246" w:rsidRDefault="00B3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4C8C6" w14:textId="77777777" w:rsidR="00B31246" w:rsidRDefault="00B31246">
      <w:r>
        <w:separator/>
      </w:r>
    </w:p>
  </w:footnote>
  <w:footnote w:type="continuationSeparator" w:id="0">
    <w:p w14:paraId="36497A62" w14:textId="77777777" w:rsidR="00B31246" w:rsidRDefault="00B31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16E73" w14:textId="77777777" w:rsidR="008C6D23" w:rsidRPr="008C6D23" w:rsidRDefault="009E2076">
    <w:pPr>
      <w:pStyle w:val="a6"/>
      <w:jc w:val="center"/>
      <w:rPr>
        <w:rFonts w:ascii="Times New Roman" w:hAnsi="Times New Roman"/>
        <w:sz w:val="28"/>
        <w:szCs w:val="28"/>
      </w:rPr>
    </w:pPr>
    <w:r w:rsidRPr="008C6D23">
      <w:rPr>
        <w:rFonts w:ascii="Times New Roman" w:hAnsi="Times New Roman"/>
        <w:sz w:val="28"/>
        <w:szCs w:val="28"/>
      </w:rPr>
      <w:fldChar w:fldCharType="begin"/>
    </w:r>
    <w:r w:rsidRPr="008C6D23">
      <w:rPr>
        <w:rFonts w:ascii="Times New Roman" w:hAnsi="Times New Roman"/>
        <w:sz w:val="28"/>
        <w:szCs w:val="28"/>
      </w:rPr>
      <w:instrText>PAGE   \* MERGEFORMAT</w:instrText>
    </w:r>
    <w:r w:rsidRPr="008C6D23">
      <w:rPr>
        <w:rFonts w:ascii="Times New Roman" w:hAnsi="Times New Roman"/>
        <w:sz w:val="28"/>
        <w:szCs w:val="28"/>
      </w:rPr>
      <w:fldChar w:fldCharType="separate"/>
    </w:r>
    <w:r w:rsidR="00C06883" w:rsidRPr="00C06883">
      <w:rPr>
        <w:rFonts w:ascii="Times New Roman" w:hAnsi="Times New Roman"/>
        <w:noProof/>
        <w:sz w:val="28"/>
        <w:szCs w:val="28"/>
        <w:lang w:val="ru-RU"/>
      </w:rPr>
      <w:t>2</w:t>
    </w:r>
    <w:r w:rsidRPr="008C6D23">
      <w:rPr>
        <w:rFonts w:ascii="Times New Roman" w:hAnsi="Times New Roman"/>
        <w:sz w:val="28"/>
        <w:szCs w:val="28"/>
      </w:rPr>
      <w:fldChar w:fldCharType="end"/>
    </w:r>
  </w:p>
  <w:p w14:paraId="3BF734AD" w14:textId="77777777" w:rsidR="00500FC3" w:rsidRDefault="00500FC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FDDE3" w14:textId="77777777" w:rsidR="00A3652D" w:rsidRPr="00A3652D" w:rsidRDefault="00A3652D">
    <w:pPr>
      <w:pStyle w:val="a6"/>
      <w:jc w:val="center"/>
      <w:rPr>
        <w:lang w:val="ru-RU"/>
      </w:rPr>
    </w:pPr>
  </w:p>
  <w:p w14:paraId="7BEFFEB0" w14:textId="77777777" w:rsidR="00A3652D" w:rsidRDefault="00A3652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5CE60" w14:textId="77777777" w:rsidR="008C6D23" w:rsidRPr="008C6D23" w:rsidRDefault="009E2076">
    <w:pPr>
      <w:pStyle w:val="a6"/>
      <w:jc w:val="center"/>
      <w:rPr>
        <w:rFonts w:ascii="Times New Roman" w:hAnsi="Times New Roman"/>
        <w:sz w:val="28"/>
        <w:szCs w:val="28"/>
      </w:rPr>
    </w:pPr>
    <w:r w:rsidRPr="008C6D23">
      <w:rPr>
        <w:rFonts w:ascii="Times New Roman" w:hAnsi="Times New Roman"/>
        <w:sz w:val="28"/>
        <w:szCs w:val="28"/>
      </w:rPr>
      <w:fldChar w:fldCharType="begin"/>
    </w:r>
    <w:r w:rsidRPr="008C6D23">
      <w:rPr>
        <w:rFonts w:ascii="Times New Roman" w:hAnsi="Times New Roman"/>
        <w:sz w:val="28"/>
        <w:szCs w:val="28"/>
      </w:rPr>
      <w:instrText>PAGE   \* MERGEFORMAT</w:instrText>
    </w:r>
    <w:r w:rsidRPr="008C6D23">
      <w:rPr>
        <w:rFonts w:ascii="Times New Roman" w:hAnsi="Times New Roman"/>
        <w:sz w:val="28"/>
        <w:szCs w:val="28"/>
      </w:rPr>
      <w:fldChar w:fldCharType="separate"/>
    </w:r>
    <w:r w:rsidR="009D0265" w:rsidRPr="009D0265">
      <w:rPr>
        <w:rFonts w:ascii="Times New Roman" w:hAnsi="Times New Roman"/>
        <w:noProof/>
        <w:sz w:val="28"/>
        <w:szCs w:val="28"/>
        <w:lang w:val="ru-RU"/>
      </w:rPr>
      <w:t>2</w:t>
    </w:r>
    <w:r w:rsidRPr="008C6D23">
      <w:rPr>
        <w:rFonts w:ascii="Times New Roman" w:hAnsi="Times New Roman"/>
        <w:sz w:val="28"/>
        <w:szCs w:val="28"/>
      </w:rPr>
      <w:fldChar w:fldCharType="end"/>
    </w:r>
  </w:p>
  <w:p w14:paraId="724B2239" w14:textId="77777777" w:rsidR="00500FC3" w:rsidRDefault="00500FC3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FF900" w14:textId="77777777" w:rsidR="00A3652D" w:rsidRPr="00A3652D" w:rsidRDefault="00A3652D">
    <w:pPr>
      <w:pStyle w:val="a6"/>
      <w:jc w:val="center"/>
      <w:rPr>
        <w:lang w:val="ru-RU"/>
      </w:rPr>
    </w:pPr>
  </w:p>
  <w:p w14:paraId="63D04B04" w14:textId="77777777" w:rsidR="00A3652D" w:rsidRDefault="00A3652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5626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10879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A1136"/>
    <w:multiLevelType w:val="multilevel"/>
    <w:tmpl w:val="D6BCAA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3" w15:restartNumberingAfterBreak="0">
    <w:nsid w:val="23A07A71"/>
    <w:multiLevelType w:val="hybridMultilevel"/>
    <w:tmpl w:val="3E6ADA1C"/>
    <w:lvl w:ilvl="0" w:tplc="F4D2DF8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B04246DE" w:tentative="1">
      <w:start w:val="1"/>
      <w:numFmt w:val="lowerLetter"/>
      <w:lvlText w:val="%2."/>
      <w:lvlJc w:val="left"/>
      <w:pPr>
        <w:ind w:left="1788" w:hanging="360"/>
      </w:pPr>
    </w:lvl>
    <w:lvl w:ilvl="2" w:tplc="3B323968" w:tentative="1">
      <w:start w:val="1"/>
      <w:numFmt w:val="lowerRoman"/>
      <w:lvlText w:val="%3."/>
      <w:lvlJc w:val="right"/>
      <w:pPr>
        <w:ind w:left="2508" w:hanging="180"/>
      </w:pPr>
    </w:lvl>
    <w:lvl w:ilvl="3" w:tplc="BF1C1766" w:tentative="1">
      <w:start w:val="1"/>
      <w:numFmt w:val="decimal"/>
      <w:lvlText w:val="%4."/>
      <w:lvlJc w:val="left"/>
      <w:pPr>
        <w:ind w:left="3228" w:hanging="360"/>
      </w:pPr>
    </w:lvl>
    <w:lvl w:ilvl="4" w:tplc="EB3CE99A" w:tentative="1">
      <w:start w:val="1"/>
      <w:numFmt w:val="lowerLetter"/>
      <w:lvlText w:val="%5."/>
      <w:lvlJc w:val="left"/>
      <w:pPr>
        <w:ind w:left="3948" w:hanging="360"/>
      </w:pPr>
    </w:lvl>
    <w:lvl w:ilvl="5" w:tplc="4FD401BC" w:tentative="1">
      <w:start w:val="1"/>
      <w:numFmt w:val="lowerRoman"/>
      <w:lvlText w:val="%6."/>
      <w:lvlJc w:val="right"/>
      <w:pPr>
        <w:ind w:left="4668" w:hanging="180"/>
      </w:pPr>
    </w:lvl>
    <w:lvl w:ilvl="6" w:tplc="DA686B62" w:tentative="1">
      <w:start w:val="1"/>
      <w:numFmt w:val="decimal"/>
      <w:lvlText w:val="%7."/>
      <w:lvlJc w:val="left"/>
      <w:pPr>
        <w:ind w:left="5388" w:hanging="360"/>
      </w:pPr>
    </w:lvl>
    <w:lvl w:ilvl="7" w:tplc="FEE8A3FE" w:tentative="1">
      <w:start w:val="1"/>
      <w:numFmt w:val="lowerLetter"/>
      <w:lvlText w:val="%8."/>
      <w:lvlJc w:val="left"/>
      <w:pPr>
        <w:ind w:left="6108" w:hanging="360"/>
      </w:pPr>
    </w:lvl>
    <w:lvl w:ilvl="8" w:tplc="ED24037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68505C"/>
    <w:multiLevelType w:val="multilevel"/>
    <w:tmpl w:val="24CAE2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7663C74"/>
    <w:multiLevelType w:val="hybridMultilevel"/>
    <w:tmpl w:val="3766A54E"/>
    <w:lvl w:ilvl="0" w:tplc="A954A2B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AA2ECF0" w:tentative="1">
      <w:start w:val="1"/>
      <w:numFmt w:val="lowerLetter"/>
      <w:lvlText w:val="%2."/>
      <w:lvlJc w:val="left"/>
      <w:pPr>
        <w:ind w:left="1789" w:hanging="360"/>
      </w:pPr>
    </w:lvl>
    <w:lvl w:ilvl="2" w:tplc="3EACE00E" w:tentative="1">
      <w:start w:val="1"/>
      <w:numFmt w:val="lowerRoman"/>
      <w:lvlText w:val="%3."/>
      <w:lvlJc w:val="right"/>
      <w:pPr>
        <w:ind w:left="2509" w:hanging="180"/>
      </w:pPr>
    </w:lvl>
    <w:lvl w:ilvl="3" w:tplc="FA8C5816" w:tentative="1">
      <w:start w:val="1"/>
      <w:numFmt w:val="decimal"/>
      <w:lvlText w:val="%4."/>
      <w:lvlJc w:val="left"/>
      <w:pPr>
        <w:ind w:left="3229" w:hanging="360"/>
      </w:pPr>
    </w:lvl>
    <w:lvl w:ilvl="4" w:tplc="96AE15F4" w:tentative="1">
      <w:start w:val="1"/>
      <w:numFmt w:val="lowerLetter"/>
      <w:lvlText w:val="%5."/>
      <w:lvlJc w:val="left"/>
      <w:pPr>
        <w:ind w:left="3949" w:hanging="360"/>
      </w:pPr>
    </w:lvl>
    <w:lvl w:ilvl="5" w:tplc="887EB060" w:tentative="1">
      <w:start w:val="1"/>
      <w:numFmt w:val="lowerRoman"/>
      <w:lvlText w:val="%6."/>
      <w:lvlJc w:val="right"/>
      <w:pPr>
        <w:ind w:left="4669" w:hanging="180"/>
      </w:pPr>
    </w:lvl>
    <w:lvl w:ilvl="6" w:tplc="CDF848F6" w:tentative="1">
      <w:start w:val="1"/>
      <w:numFmt w:val="decimal"/>
      <w:lvlText w:val="%7."/>
      <w:lvlJc w:val="left"/>
      <w:pPr>
        <w:ind w:left="5389" w:hanging="360"/>
      </w:pPr>
    </w:lvl>
    <w:lvl w:ilvl="7" w:tplc="5516B55E" w:tentative="1">
      <w:start w:val="1"/>
      <w:numFmt w:val="lowerLetter"/>
      <w:lvlText w:val="%8."/>
      <w:lvlJc w:val="left"/>
      <w:pPr>
        <w:ind w:left="6109" w:hanging="360"/>
      </w:pPr>
    </w:lvl>
    <w:lvl w:ilvl="8" w:tplc="7E46EBB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8C3E9E"/>
    <w:multiLevelType w:val="singleLevel"/>
    <w:tmpl w:val="37E252A4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8FD2016"/>
    <w:multiLevelType w:val="hybridMultilevel"/>
    <w:tmpl w:val="CCFEA1CE"/>
    <w:lvl w:ilvl="0" w:tplc="8014FD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45068A8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6B8446F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B57AA70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D94D68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3B873E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DD083D5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30E711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47FCDC5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57982FE3"/>
    <w:multiLevelType w:val="hybridMultilevel"/>
    <w:tmpl w:val="FE06F2D6"/>
    <w:lvl w:ilvl="0" w:tplc="BC2C8FA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116CB0BA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40A0900C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BEBA779A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EAD21316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7A7A2E42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2940C98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B5E23FC0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13446F24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5D363C89"/>
    <w:multiLevelType w:val="hybridMultilevel"/>
    <w:tmpl w:val="DC1CAC58"/>
    <w:lvl w:ilvl="0" w:tplc="469E7E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C2683A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F8444F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BE64BE2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5DE21C6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1E20398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B2A149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EE83356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D412372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04A3C30"/>
    <w:multiLevelType w:val="hybridMultilevel"/>
    <w:tmpl w:val="01E2BDF8"/>
    <w:lvl w:ilvl="0" w:tplc="956CD5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58B2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29A81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63A1B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36A6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AA69CF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CAC6A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A36079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57EB3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9E01274"/>
    <w:multiLevelType w:val="multilevel"/>
    <w:tmpl w:val="C35298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D286187"/>
    <w:multiLevelType w:val="hybridMultilevel"/>
    <w:tmpl w:val="6ACC92A0"/>
    <w:lvl w:ilvl="0" w:tplc="21E266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818690E" w:tentative="1">
      <w:start w:val="1"/>
      <w:numFmt w:val="lowerLetter"/>
      <w:lvlText w:val="%2."/>
      <w:lvlJc w:val="left"/>
      <w:pPr>
        <w:ind w:left="1788" w:hanging="360"/>
      </w:pPr>
    </w:lvl>
    <w:lvl w:ilvl="2" w:tplc="D78A4648" w:tentative="1">
      <w:start w:val="1"/>
      <w:numFmt w:val="lowerRoman"/>
      <w:lvlText w:val="%3."/>
      <w:lvlJc w:val="right"/>
      <w:pPr>
        <w:ind w:left="2508" w:hanging="180"/>
      </w:pPr>
    </w:lvl>
    <w:lvl w:ilvl="3" w:tplc="BD70E1C4" w:tentative="1">
      <w:start w:val="1"/>
      <w:numFmt w:val="decimal"/>
      <w:lvlText w:val="%4."/>
      <w:lvlJc w:val="left"/>
      <w:pPr>
        <w:ind w:left="3228" w:hanging="360"/>
      </w:pPr>
    </w:lvl>
    <w:lvl w:ilvl="4" w:tplc="B990636E" w:tentative="1">
      <w:start w:val="1"/>
      <w:numFmt w:val="lowerLetter"/>
      <w:lvlText w:val="%5."/>
      <w:lvlJc w:val="left"/>
      <w:pPr>
        <w:ind w:left="3948" w:hanging="360"/>
      </w:pPr>
    </w:lvl>
    <w:lvl w:ilvl="5" w:tplc="D9A07E4E" w:tentative="1">
      <w:start w:val="1"/>
      <w:numFmt w:val="lowerRoman"/>
      <w:lvlText w:val="%6."/>
      <w:lvlJc w:val="right"/>
      <w:pPr>
        <w:ind w:left="4668" w:hanging="180"/>
      </w:pPr>
    </w:lvl>
    <w:lvl w:ilvl="6" w:tplc="F766A980" w:tentative="1">
      <w:start w:val="1"/>
      <w:numFmt w:val="decimal"/>
      <w:lvlText w:val="%7."/>
      <w:lvlJc w:val="left"/>
      <w:pPr>
        <w:ind w:left="5388" w:hanging="360"/>
      </w:pPr>
    </w:lvl>
    <w:lvl w:ilvl="7" w:tplc="FDFEAFD6" w:tentative="1">
      <w:start w:val="1"/>
      <w:numFmt w:val="lowerLetter"/>
      <w:lvlText w:val="%8."/>
      <w:lvlJc w:val="left"/>
      <w:pPr>
        <w:ind w:left="6108" w:hanging="360"/>
      </w:pPr>
    </w:lvl>
    <w:lvl w:ilvl="8" w:tplc="36C8FD0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0EC5E90"/>
    <w:multiLevelType w:val="hybridMultilevel"/>
    <w:tmpl w:val="FED847E6"/>
    <w:lvl w:ilvl="0" w:tplc="807A4F10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/>
      </w:rPr>
    </w:lvl>
    <w:lvl w:ilvl="1" w:tplc="78725320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68DC3750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46FCAD94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9734249C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DE32E69E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C44C4060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D8E499E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BDEA6B36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15" w15:restartNumberingAfterBreak="0">
    <w:nsid w:val="7C27414E"/>
    <w:multiLevelType w:val="hybridMultilevel"/>
    <w:tmpl w:val="FE06F2D6"/>
    <w:lvl w:ilvl="0" w:tplc="32B82E6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78AFF2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8C5C3AD4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306AC434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B95A2A64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9EC8ED0E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B55AD7BE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3A0E95E0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32B6E5EC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14"/>
  </w:num>
  <w:num w:numId="8">
    <w:abstractNumId w:val="10"/>
  </w:num>
  <w:num w:numId="9">
    <w:abstractNumId w:val="15"/>
  </w:num>
  <w:num w:numId="10">
    <w:abstractNumId w:val="8"/>
  </w:num>
  <w:num w:numId="11">
    <w:abstractNumId w:val="12"/>
  </w:num>
  <w:num w:numId="12">
    <w:abstractNumId w:val="2"/>
  </w:num>
  <w:num w:numId="13">
    <w:abstractNumId w:val="13"/>
  </w:num>
  <w:num w:numId="14">
    <w:abstractNumId w:val="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92"/>
    <w:rsid w:val="0000490E"/>
    <w:rsid w:val="0000506C"/>
    <w:rsid w:val="00005DC6"/>
    <w:rsid w:val="000106A5"/>
    <w:rsid w:val="00011E74"/>
    <w:rsid w:val="00011FB1"/>
    <w:rsid w:val="00013B38"/>
    <w:rsid w:val="00013F46"/>
    <w:rsid w:val="00015BFB"/>
    <w:rsid w:val="0002376B"/>
    <w:rsid w:val="00026620"/>
    <w:rsid w:val="000345BB"/>
    <w:rsid w:val="00036A6A"/>
    <w:rsid w:val="00037B25"/>
    <w:rsid w:val="00047CC5"/>
    <w:rsid w:val="00047DF8"/>
    <w:rsid w:val="00047F98"/>
    <w:rsid w:val="00061A13"/>
    <w:rsid w:val="000632CC"/>
    <w:rsid w:val="00066DAB"/>
    <w:rsid w:val="00067CF3"/>
    <w:rsid w:val="00072EBC"/>
    <w:rsid w:val="00077617"/>
    <w:rsid w:val="000812A5"/>
    <w:rsid w:val="00081841"/>
    <w:rsid w:val="00081ECB"/>
    <w:rsid w:val="00084BD3"/>
    <w:rsid w:val="000871A1"/>
    <w:rsid w:val="000916C6"/>
    <w:rsid w:val="000938D5"/>
    <w:rsid w:val="000A2171"/>
    <w:rsid w:val="000A3AB7"/>
    <w:rsid w:val="000A3B6E"/>
    <w:rsid w:val="000A419E"/>
    <w:rsid w:val="000A4E12"/>
    <w:rsid w:val="000A7120"/>
    <w:rsid w:val="000B04E6"/>
    <w:rsid w:val="000B4681"/>
    <w:rsid w:val="000B641D"/>
    <w:rsid w:val="000C03DC"/>
    <w:rsid w:val="000C065A"/>
    <w:rsid w:val="000C4F4F"/>
    <w:rsid w:val="000C77BA"/>
    <w:rsid w:val="000D00A5"/>
    <w:rsid w:val="000D5D37"/>
    <w:rsid w:val="000E147B"/>
    <w:rsid w:val="000E26B2"/>
    <w:rsid w:val="000E2AED"/>
    <w:rsid w:val="000E31B1"/>
    <w:rsid w:val="000E3D0E"/>
    <w:rsid w:val="000E3E4E"/>
    <w:rsid w:val="000E4645"/>
    <w:rsid w:val="000F6647"/>
    <w:rsid w:val="000F6777"/>
    <w:rsid w:val="00100D39"/>
    <w:rsid w:val="001055E3"/>
    <w:rsid w:val="00113A9B"/>
    <w:rsid w:val="00120B3B"/>
    <w:rsid w:val="0012285B"/>
    <w:rsid w:val="0012556B"/>
    <w:rsid w:val="00125879"/>
    <w:rsid w:val="00125F63"/>
    <w:rsid w:val="00142AA5"/>
    <w:rsid w:val="001447A5"/>
    <w:rsid w:val="00153990"/>
    <w:rsid w:val="00156139"/>
    <w:rsid w:val="00160274"/>
    <w:rsid w:val="00162119"/>
    <w:rsid w:val="00171BA5"/>
    <w:rsid w:val="001737F7"/>
    <w:rsid w:val="00174EBD"/>
    <w:rsid w:val="001750D4"/>
    <w:rsid w:val="00180295"/>
    <w:rsid w:val="00184023"/>
    <w:rsid w:val="00184F8E"/>
    <w:rsid w:val="001853A8"/>
    <w:rsid w:val="0018645D"/>
    <w:rsid w:val="001873DD"/>
    <w:rsid w:val="00187951"/>
    <w:rsid w:val="00190133"/>
    <w:rsid w:val="00193B52"/>
    <w:rsid w:val="00195ED7"/>
    <w:rsid w:val="001A621A"/>
    <w:rsid w:val="001A6E60"/>
    <w:rsid w:val="001B185B"/>
    <w:rsid w:val="001B291B"/>
    <w:rsid w:val="001C2218"/>
    <w:rsid w:val="001C2FFD"/>
    <w:rsid w:val="001C7763"/>
    <w:rsid w:val="001D0220"/>
    <w:rsid w:val="001D0C34"/>
    <w:rsid w:val="001D1472"/>
    <w:rsid w:val="001D415D"/>
    <w:rsid w:val="001D70D6"/>
    <w:rsid w:val="001E5F07"/>
    <w:rsid w:val="001F2CD8"/>
    <w:rsid w:val="001F631D"/>
    <w:rsid w:val="00201C23"/>
    <w:rsid w:val="00202D99"/>
    <w:rsid w:val="00202FCD"/>
    <w:rsid w:val="00207019"/>
    <w:rsid w:val="00207BE8"/>
    <w:rsid w:val="00207C67"/>
    <w:rsid w:val="00210666"/>
    <w:rsid w:val="00211FAA"/>
    <w:rsid w:val="00214A54"/>
    <w:rsid w:val="00215926"/>
    <w:rsid w:val="002213CC"/>
    <w:rsid w:val="00225D4A"/>
    <w:rsid w:val="002324E9"/>
    <w:rsid w:val="00235CAB"/>
    <w:rsid w:val="00240C49"/>
    <w:rsid w:val="00243A70"/>
    <w:rsid w:val="00244093"/>
    <w:rsid w:val="00246F45"/>
    <w:rsid w:val="00250B12"/>
    <w:rsid w:val="002578B8"/>
    <w:rsid w:val="002579CE"/>
    <w:rsid w:val="002637A1"/>
    <w:rsid w:val="00282437"/>
    <w:rsid w:val="00282E51"/>
    <w:rsid w:val="00283F28"/>
    <w:rsid w:val="00284546"/>
    <w:rsid w:val="0028538E"/>
    <w:rsid w:val="00287EA0"/>
    <w:rsid w:val="00292EF3"/>
    <w:rsid w:val="002962A6"/>
    <w:rsid w:val="00296E4D"/>
    <w:rsid w:val="002A724F"/>
    <w:rsid w:val="002B1372"/>
    <w:rsid w:val="002B5BA7"/>
    <w:rsid w:val="002B6B22"/>
    <w:rsid w:val="002C4DCB"/>
    <w:rsid w:val="002D017B"/>
    <w:rsid w:val="002D2EA1"/>
    <w:rsid w:val="002E1D59"/>
    <w:rsid w:val="002E301D"/>
    <w:rsid w:val="002E5343"/>
    <w:rsid w:val="002E5D68"/>
    <w:rsid w:val="002E5E5F"/>
    <w:rsid w:val="002F22CF"/>
    <w:rsid w:val="002F5F60"/>
    <w:rsid w:val="003039BF"/>
    <w:rsid w:val="0031766E"/>
    <w:rsid w:val="0032074A"/>
    <w:rsid w:val="00322422"/>
    <w:rsid w:val="003237DA"/>
    <w:rsid w:val="0032578C"/>
    <w:rsid w:val="0032613A"/>
    <w:rsid w:val="003308D4"/>
    <w:rsid w:val="00331135"/>
    <w:rsid w:val="0033390D"/>
    <w:rsid w:val="00334DA3"/>
    <w:rsid w:val="00336437"/>
    <w:rsid w:val="0035116A"/>
    <w:rsid w:val="00356A84"/>
    <w:rsid w:val="0036081D"/>
    <w:rsid w:val="00361805"/>
    <w:rsid w:val="00373EEC"/>
    <w:rsid w:val="00380A60"/>
    <w:rsid w:val="00393F22"/>
    <w:rsid w:val="003A1F29"/>
    <w:rsid w:val="003A249D"/>
    <w:rsid w:val="003B0DA1"/>
    <w:rsid w:val="003B2D85"/>
    <w:rsid w:val="003B2FB7"/>
    <w:rsid w:val="003B70AF"/>
    <w:rsid w:val="003C0030"/>
    <w:rsid w:val="003C68D6"/>
    <w:rsid w:val="003D1000"/>
    <w:rsid w:val="003D20D2"/>
    <w:rsid w:val="003D26B4"/>
    <w:rsid w:val="003D4B71"/>
    <w:rsid w:val="003E173B"/>
    <w:rsid w:val="003E60E6"/>
    <w:rsid w:val="003E78C9"/>
    <w:rsid w:val="003F19FD"/>
    <w:rsid w:val="003F1CBC"/>
    <w:rsid w:val="003F2AE5"/>
    <w:rsid w:val="003F41C9"/>
    <w:rsid w:val="003F7BF8"/>
    <w:rsid w:val="00401198"/>
    <w:rsid w:val="00401A8D"/>
    <w:rsid w:val="0040312F"/>
    <w:rsid w:val="004060AD"/>
    <w:rsid w:val="0040774C"/>
    <w:rsid w:val="004077BB"/>
    <w:rsid w:val="0041185F"/>
    <w:rsid w:val="00413184"/>
    <w:rsid w:val="0041577C"/>
    <w:rsid w:val="00422165"/>
    <w:rsid w:val="004253DF"/>
    <w:rsid w:val="0043108B"/>
    <w:rsid w:val="0043113C"/>
    <w:rsid w:val="00436409"/>
    <w:rsid w:val="00437249"/>
    <w:rsid w:val="00445715"/>
    <w:rsid w:val="00445E1D"/>
    <w:rsid w:val="00451F3A"/>
    <w:rsid w:val="00455B0B"/>
    <w:rsid w:val="004563C9"/>
    <w:rsid w:val="0046003E"/>
    <w:rsid w:val="0046015A"/>
    <w:rsid w:val="0047299E"/>
    <w:rsid w:val="00475D04"/>
    <w:rsid w:val="00477618"/>
    <w:rsid w:val="00477B63"/>
    <w:rsid w:val="00483533"/>
    <w:rsid w:val="00487C33"/>
    <w:rsid w:val="00493547"/>
    <w:rsid w:val="004A4AC2"/>
    <w:rsid w:val="004A7405"/>
    <w:rsid w:val="004B0AFA"/>
    <w:rsid w:val="004B2448"/>
    <w:rsid w:val="004B3B26"/>
    <w:rsid w:val="004B4ADF"/>
    <w:rsid w:val="004B7A43"/>
    <w:rsid w:val="004D3EAB"/>
    <w:rsid w:val="004D4D7F"/>
    <w:rsid w:val="004D4FE1"/>
    <w:rsid w:val="004D5B41"/>
    <w:rsid w:val="004D73DC"/>
    <w:rsid w:val="004E33A5"/>
    <w:rsid w:val="004E38C0"/>
    <w:rsid w:val="004E4670"/>
    <w:rsid w:val="004E676D"/>
    <w:rsid w:val="004E707A"/>
    <w:rsid w:val="004F2313"/>
    <w:rsid w:val="004F4869"/>
    <w:rsid w:val="004F5C91"/>
    <w:rsid w:val="00500FC3"/>
    <w:rsid w:val="00510511"/>
    <w:rsid w:val="0051199A"/>
    <w:rsid w:val="005146BA"/>
    <w:rsid w:val="0052229A"/>
    <w:rsid w:val="0053012F"/>
    <w:rsid w:val="0053245C"/>
    <w:rsid w:val="005325F9"/>
    <w:rsid w:val="00533912"/>
    <w:rsid w:val="00535576"/>
    <w:rsid w:val="005475F3"/>
    <w:rsid w:val="00556ED8"/>
    <w:rsid w:val="0055706A"/>
    <w:rsid w:val="00563DB1"/>
    <w:rsid w:val="00563ECF"/>
    <w:rsid w:val="00564EA5"/>
    <w:rsid w:val="00566941"/>
    <w:rsid w:val="00572F45"/>
    <w:rsid w:val="00573263"/>
    <w:rsid w:val="00585882"/>
    <w:rsid w:val="00590FB1"/>
    <w:rsid w:val="005949E5"/>
    <w:rsid w:val="00595E8C"/>
    <w:rsid w:val="00596E3A"/>
    <w:rsid w:val="005A1EEE"/>
    <w:rsid w:val="005A322B"/>
    <w:rsid w:val="005A7E3C"/>
    <w:rsid w:val="005B1D5D"/>
    <w:rsid w:val="005B4F6F"/>
    <w:rsid w:val="005B6988"/>
    <w:rsid w:val="005C346C"/>
    <w:rsid w:val="005C3E9F"/>
    <w:rsid w:val="005D31AE"/>
    <w:rsid w:val="005D6432"/>
    <w:rsid w:val="005D6870"/>
    <w:rsid w:val="005D7F8E"/>
    <w:rsid w:val="005E3A44"/>
    <w:rsid w:val="005E41A4"/>
    <w:rsid w:val="005E758E"/>
    <w:rsid w:val="005F46BA"/>
    <w:rsid w:val="005F6551"/>
    <w:rsid w:val="006002AE"/>
    <w:rsid w:val="00602986"/>
    <w:rsid w:val="00603A38"/>
    <w:rsid w:val="006101EA"/>
    <w:rsid w:val="0061022C"/>
    <w:rsid w:val="00611CC7"/>
    <w:rsid w:val="0061581F"/>
    <w:rsid w:val="00624830"/>
    <w:rsid w:val="006344AD"/>
    <w:rsid w:val="00634B4C"/>
    <w:rsid w:val="00635958"/>
    <w:rsid w:val="00637DDC"/>
    <w:rsid w:val="0064238E"/>
    <w:rsid w:val="00644325"/>
    <w:rsid w:val="00657314"/>
    <w:rsid w:val="00657D5F"/>
    <w:rsid w:val="0066188B"/>
    <w:rsid w:val="00665292"/>
    <w:rsid w:val="006654CF"/>
    <w:rsid w:val="006673C2"/>
    <w:rsid w:val="006716A2"/>
    <w:rsid w:val="0067260F"/>
    <w:rsid w:val="006741AF"/>
    <w:rsid w:val="00697E2C"/>
    <w:rsid w:val="006A38A6"/>
    <w:rsid w:val="006B0CDA"/>
    <w:rsid w:val="006B5644"/>
    <w:rsid w:val="006C1768"/>
    <w:rsid w:val="006C2690"/>
    <w:rsid w:val="006D0C0B"/>
    <w:rsid w:val="006D2154"/>
    <w:rsid w:val="006D311A"/>
    <w:rsid w:val="006D4924"/>
    <w:rsid w:val="006D5465"/>
    <w:rsid w:val="006D76A0"/>
    <w:rsid w:val="006E00FB"/>
    <w:rsid w:val="006E3BD4"/>
    <w:rsid w:val="006E40D0"/>
    <w:rsid w:val="006E61E3"/>
    <w:rsid w:val="006F013E"/>
    <w:rsid w:val="006F242D"/>
    <w:rsid w:val="006F5A8A"/>
    <w:rsid w:val="006F74ED"/>
    <w:rsid w:val="00700463"/>
    <w:rsid w:val="00704346"/>
    <w:rsid w:val="0071124D"/>
    <w:rsid w:val="0071289C"/>
    <w:rsid w:val="0071463C"/>
    <w:rsid w:val="00717D51"/>
    <w:rsid w:val="0072064E"/>
    <w:rsid w:val="00720AD9"/>
    <w:rsid w:val="007213FD"/>
    <w:rsid w:val="00723051"/>
    <w:rsid w:val="007261D6"/>
    <w:rsid w:val="00727412"/>
    <w:rsid w:val="00732046"/>
    <w:rsid w:val="007338B9"/>
    <w:rsid w:val="007345A8"/>
    <w:rsid w:val="00757E30"/>
    <w:rsid w:val="00763DD7"/>
    <w:rsid w:val="0077121E"/>
    <w:rsid w:val="00772141"/>
    <w:rsid w:val="0077525E"/>
    <w:rsid w:val="00777AEC"/>
    <w:rsid w:val="0078029A"/>
    <w:rsid w:val="00781896"/>
    <w:rsid w:val="00782217"/>
    <w:rsid w:val="00782463"/>
    <w:rsid w:val="007838C2"/>
    <w:rsid w:val="007865A2"/>
    <w:rsid w:val="007A6125"/>
    <w:rsid w:val="007B2A47"/>
    <w:rsid w:val="007B673D"/>
    <w:rsid w:val="007B6831"/>
    <w:rsid w:val="007C6D0E"/>
    <w:rsid w:val="007D0DB3"/>
    <w:rsid w:val="007D551A"/>
    <w:rsid w:val="007D664B"/>
    <w:rsid w:val="007E6AC9"/>
    <w:rsid w:val="007E717F"/>
    <w:rsid w:val="007E7AEB"/>
    <w:rsid w:val="007F1155"/>
    <w:rsid w:val="007F35E0"/>
    <w:rsid w:val="007F3A77"/>
    <w:rsid w:val="007F4D54"/>
    <w:rsid w:val="008025E7"/>
    <w:rsid w:val="00806AD4"/>
    <w:rsid w:val="008175F3"/>
    <w:rsid w:val="008350A4"/>
    <w:rsid w:val="0083738B"/>
    <w:rsid w:val="0084051A"/>
    <w:rsid w:val="00845C2D"/>
    <w:rsid w:val="008474D6"/>
    <w:rsid w:val="00852738"/>
    <w:rsid w:val="00853530"/>
    <w:rsid w:val="008561B6"/>
    <w:rsid w:val="00857318"/>
    <w:rsid w:val="008619A3"/>
    <w:rsid w:val="00862C39"/>
    <w:rsid w:val="00863DCB"/>
    <w:rsid w:val="00864880"/>
    <w:rsid w:val="0087073A"/>
    <w:rsid w:val="00870DD2"/>
    <w:rsid w:val="00875B14"/>
    <w:rsid w:val="00881B7D"/>
    <w:rsid w:val="008822AD"/>
    <w:rsid w:val="008830F1"/>
    <w:rsid w:val="00885AC4"/>
    <w:rsid w:val="008860A9"/>
    <w:rsid w:val="00893A96"/>
    <w:rsid w:val="00893E59"/>
    <w:rsid w:val="00897FE8"/>
    <w:rsid w:val="008A0DEB"/>
    <w:rsid w:val="008A2212"/>
    <w:rsid w:val="008A67B6"/>
    <w:rsid w:val="008B03EA"/>
    <w:rsid w:val="008B10C1"/>
    <w:rsid w:val="008B176A"/>
    <w:rsid w:val="008B4FC1"/>
    <w:rsid w:val="008C2385"/>
    <w:rsid w:val="008C3321"/>
    <w:rsid w:val="008C3799"/>
    <w:rsid w:val="008C6D23"/>
    <w:rsid w:val="008D09C7"/>
    <w:rsid w:val="008D1A63"/>
    <w:rsid w:val="008E4BD1"/>
    <w:rsid w:val="00900A2B"/>
    <w:rsid w:val="00900CD0"/>
    <w:rsid w:val="00901CF0"/>
    <w:rsid w:val="00904FE6"/>
    <w:rsid w:val="00906EA2"/>
    <w:rsid w:val="009116EE"/>
    <w:rsid w:val="00914C6E"/>
    <w:rsid w:val="00915DAB"/>
    <w:rsid w:val="00916FE4"/>
    <w:rsid w:val="009206AF"/>
    <w:rsid w:val="00925FD0"/>
    <w:rsid w:val="009271DA"/>
    <w:rsid w:val="009304D8"/>
    <w:rsid w:val="0093203C"/>
    <w:rsid w:val="009330C0"/>
    <w:rsid w:val="00936A62"/>
    <w:rsid w:val="00946A46"/>
    <w:rsid w:val="00953E9D"/>
    <w:rsid w:val="0097025B"/>
    <w:rsid w:val="00970907"/>
    <w:rsid w:val="00973F54"/>
    <w:rsid w:val="00981743"/>
    <w:rsid w:val="00983029"/>
    <w:rsid w:val="00986664"/>
    <w:rsid w:val="00990308"/>
    <w:rsid w:val="00990774"/>
    <w:rsid w:val="00991D34"/>
    <w:rsid w:val="009A036A"/>
    <w:rsid w:val="009A50A1"/>
    <w:rsid w:val="009A6895"/>
    <w:rsid w:val="009B4B65"/>
    <w:rsid w:val="009B5147"/>
    <w:rsid w:val="009B5CAF"/>
    <w:rsid w:val="009B5D0A"/>
    <w:rsid w:val="009B6D67"/>
    <w:rsid w:val="009C0319"/>
    <w:rsid w:val="009C0863"/>
    <w:rsid w:val="009C4A09"/>
    <w:rsid w:val="009C4C5D"/>
    <w:rsid w:val="009C7965"/>
    <w:rsid w:val="009D0265"/>
    <w:rsid w:val="009D4894"/>
    <w:rsid w:val="009D72C1"/>
    <w:rsid w:val="009E2076"/>
    <w:rsid w:val="009E6542"/>
    <w:rsid w:val="009E683A"/>
    <w:rsid w:val="009F5FE2"/>
    <w:rsid w:val="00A04650"/>
    <w:rsid w:val="00A049EA"/>
    <w:rsid w:val="00A04E58"/>
    <w:rsid w:val="00A102A9"/>
    <w:rsid w:val="00A12C47"/>
    <w:rsid w:val="00A12DE2"/>
    <w:rsid w:val="00A1419F"/>
    <w:rsid w:val="00A14A5C"/>
    <w:rsid w:val="00A1554E"/>
    <w:rsid w:val="00A20EF1"/>
    <w:rsid w:val="00A21196"/>
    <w:rsid w:val="00A249AB"/>
    <w:rsid w:val="00A26861"/>
    <w:rsid w:val="00A300EF"/>
    <w:rsid w:val="00A3205C"/>
    <w:rsid w:val="00A3344A"/>
    <w:rsid w:val="00A3652D"/>
    <w:rsid w:val="00A37353"/>
    <w:rsid w:val="00A37E08"/>
    <w:rsid w:val="00A42629"/>
    <w:rsid w:val="00A46937"/>
    <w:rsid w:val="00A5089C"/>
    <w:rsid w:val="00A51F10"/>
    <w:rsid w:val="00A54FB1"/>
    <w:rsid w:val="00A6734C"/>
    <w:rsid w:val="00A70839"/>
    <w:rsid w:val="00A82EC0"/>
    <w:rsid w:val="00A93155"/>
    <w:rsid w:val="00A93B29"/>
    <w:rsid w:val="00AA0A03"/>
    <w:rsid w:val="00AA1D80"/>
    <w:rsid w:val="00AA53D5"/>
    <w:rsid w:val="00AA62EE"/>
    <w:rsid w:val="00AA6747"/>
    <w:rsid w:val="00AB1DD3"/>
    <w:rsid w:val="00AB255B"/>
    <w:rsid w:val="00AB315B"/>
    <w:rsid w:val="00AB7702"/>
    <w:rsid w:val="00AB789A"/>
    <w:rsid w:val="00AC0DF7"/>
    <w:rsid w:val="00AC2DFC"/>
    <w:rsid w:val="00AD0FD4"/>
    <w:rsid w:val="00AD4C69"/>
    <w:rsid w:val="00AE1CAC"/>
    <w:rsid w:val="00AE57CC"/>
    <w:rsid w:val="00AE594F"/>
    <w:rsid w:val="00AE7922"/>
    <w:rsid w:val="00AF22FE"/>
    <w:rsid w:val="00AF2E01"/>
    <w:rsid w:val="00B02D98"/>
    <w:rsid w:val="00B070F2"/>
    <w:rsid w:val="00B073B6"/>
    <w:rsid w:val="00B1381A"/>
    <w:rsid w:val="00B20289"/>
    <w:rsid w:val="00B21E80"/>
    <w:rsid w:val="00B24DB9"/>
    <w:rsid w:val="00B2500F"/>
    <w:rsid w:val="00B26C18"/>
    <w:rsid w:val="00B30A3B"/>
    <w:rsid w:val="00B31246"/>
    <w:rsid w:val="00B3140D"/>
    <w:rsid w:val="00B33B67"/>
    <w:rsid w:val="00B348E2"/>
    <w:rsid w:val="00B3724D"/>
    <w:rsid w:val="00B40B2B"/>
    <w:rsid w:val="00B40C8E"/>
    <w:rsid w:val="00B42CE9"/>
    <w:rsid w:val="00B44EC7"/>
    <w:rsid w:val="00B452B3"/>
    <w:rsid w:val="00B51A72"/>
    <w:rsid w:val="00B528F1"/>
    <w:rsid w:val="00B605D8"/>
    <w:rsid w:val="00B61407"/>
    <w:rsid w:val="00B6218E"/>
    <w:rsid w:val="00B710DB"/>
    <w:rsid w:val="00B73F10"/>
    <w:rsid w:val="00B74017"/>
    <w:rsid w:val="00B81CF7"/>
    <w:rsid w:val="00B84992"/>
    <w:rsid w:val="00B870F6"/>
    <w:rsid w:val="00B90FB6"/>
    <w:rsid w:val="00B91EDE"/>
    <w:rsid w:val="00B94576"/>
    <w:rsid w:val="00B94587"/>
    <w:rsid w:val="00B94F53"/>
    <w:rsid w:val="00B961F6"/>
    <w:rsid w:val="00BA06A8"/>
    <w:rsid w:val="00BA2440"/>
    <w:rsid w:val="00BA3255"/>
    <w:rsid w:val="00BB3DA2"/>
    <w:rsid w:val="00BB4D8A"/>
    <w:rsid w:val="00BB5D16"/>
    <w:rsid w:val="00BB73D5"/>
    <w:rsid w:val="00BC1C54"/>
    <w:rsid w:val="00BC2929"/>
    <w:rsid w:val="00BC6241"/>
    <w:rsid w:val="00BC62CF"/>
    <w:rsid w:val="00BC6373"/>
    <w:rsid w:val="00BC668E"/>
    <w:rsid w:val="00BD114A"/>
    <w:rsid w:val="00BD365B"/>
    <w:rsid w:val="00BD4543"/>
    <w:rsid w:val="00BE01BE"/>
    <w:rsid w:val="00BE15B3"/>
    <w:rsid w:val="00BE15C4"/>
    <w:rsid w:val="00BE2E1F"/>
    <w:rsid w:val="00BE30CC"/>
    <w:rsid w:val="00BE6037"/>
    <w:rsid w:val="00BF4B43"/>
    <w:rsid w:val="00C013C4"/>
    <w:rsid w:val="00C0525C"/>
    <w:rsid w:val="00C067B8"/>
    <w:rsid w:val="00C06883"/>
    <w:rsid w:val="00C078CB"/>
    <w:rsid w:val="00C11AAF"/>
    <w:rsid w:val="00C1567D"/>
    <w:rsid w:val="00C1781B"/>
    <w:rsid w:val="00C17D83"/>
    <w:rsid w:val="00C21D6A"/>
    <w:rsid w:val="00C24AB8"/>
    <w:rsid w:val="00C25D6D"/>
    <w:rsid w:val="00C35C64"/>
    <w:rsid w:val="00C35F6E"/>
    <w:rsid w:val="00C369DC"/>
    <w:rsid w:val="00C402AE"/>
    <w:rsid w:val="00C43E45"/>
    <w:rsid w:val="00C46846"/>
    <w:rsid w:val="00C504D9"/>
    <w:rsid w:val="00C50FB0"/>
    <w:rsid w:val="00C51D60"/>
    <w:rsid w:val="00C57180"/>
    <w:rsid w:val="00C57CBC"/>
    <w:rsid w:val="00C62B56"/>
    <w:rsid w:val="00C67BF4"/>
    <w:rsid w:val="00C71CD9"/>
    <w:rsid w:val="00C73D2C"/>
    <w:rsid w:val="00C85FA2"/>
    <w:rsid w:val="00C908A1"/>
    <w:rsid w:val="00CA081B"/>
    <w:rsid w:val="00CA1715"/>
    <w:rsid w:val="00CC0540"/>
    <w:rsid w:val="00CC1744"/>
    <w:rsid w:val="00CC2DDD"/>
    <w:rsid w:val="00CD07E4"/>
    <w:rsid w:val="00CD79AE"/>
    <w:rsid w:val="00CE30BD"/>
    <w:rsid w:val="00CE41F6"/>
    <w:rsid w:val="00CE50B9"/>
    <w:rsid w:val="00CF0D3E"/>
    <w:rsid w:val="00CF1468"/>
    <w:rsid w:val="00CF335E"/>
    <w:rsid w:val="00D03244"/>
    <w:rsid w:val="00D04935"/>
    <w:rsid w:val="00D068F1"/>
    <w:rsid w:val="00D1189E"/>
    <w:rsid w:val="00D14A28"/>
    <w:rsid w:val="00D14FD7"/>
    <w:rsid w:val="00D152C3"/>
    <w:rsid w:val="00D17700"/>
    <w:rsid w:val="00D221BB"/>
    <w:rsid w:val="00D22919"/>
    <w:rsid w:val="00D23C25"/>
    <w:rsid w:val="00D313CF"/>
    <w:rsid w:val="00D32E0C"/>
    <w:rsid w:val="00D33BD9"/>
    <w:rsid w:val="00D35571"/>
    <w:rsid w:val="00D420D3"/>
    <w:rsid w:val="00D441E2"/>
    <w:rsid w:val="00D469F7"/>
    <w:rsid w:val="00D46A7C"/>
    <w:rsid w:val="00D47032"/>
    <w:rsid w:val="00D507AB"/>
    <w:rsid w:val="00D50AD5"/>
    <w:rsid w:val="00D511AF"/>
    <w:rsid w:val="00D519AD"/>
    <w:rsid w:val="00D51D6D"/>
    <w:rsid w:val="00D573DE"/>
    <w:rsid w:val="00D63000"/>
    <w:rsid w:val="00D66F54"/>
    <w:rsid w:val="00D716A1"/>
    <w:rsid w:val="00D77E1C"/>
    <w:rsid w:val="00D864EE"/>
    <w:rsid w:val="00D86B98"/>
    <w:rsid w:val="00D86F53"/>
    <w:rsid w:val="00D91B7C"/>
    <w:rsid w:val="00D96044"/>
    <w:rsid w:val="00DA0E85"/>
    <w:rsid w:val="00DA166D"/>
    <w:rsid w:val="00DA776B"/>
    <w:rsid w:val="00DB2802"/>
    <w:rsid w:val="00DB5345"/>
    <w:rsid w:val="00DB7177"/>
    <w:rsid w:val="00DC1E30"/>
    <w:rsid w:val="00DC3DE7"/>
    <w:rsid w:val="00DC5B97"/>
    <w:rsid w:val="00DC7A61"/>
    <w:rsid w:val="00DD041D"/>
    <w:rsid w:val="00DE7689"/>
    <w:rsid w:val="00DF6DB1"/>
    <w:rsid w:val="00DF75F2"/>
    <w:rsid w:val="00E00AC1"/>
    <w:rsid w:val="00E00FF8"/>
    <w:rsid w:val="00E02757"/>
    <w:rsid w:val="00E102BD"/>
    <w:rsid w:val="00E15EDA"/>
    <w:rsid w:val="00E220A4"/>
    <w:rsid w:val="00E25D2C"/>
    <w:rsid w:val="00E26B60"/>
    <w:rsid w:val="00E33AC9"/>
    <w:rsid w:val="00E41EF2"/>
    <w:rsid w:val="00E4512D"/>
    <w:rsid w:val="00E454D2"/>
    <w:rsid w:val="00E51FF1"/>
    <w:rsid w:val="00E57C5E"/>
    <w:rsid w:val="00E62430"/>
    <w:rsid w:val="00E655DC"/>
    <w:rsid w:val="00E82C89"/>
    <w:rsid w:val="00E82E8C"/>
    <w:rsid w:val="00E84136"/>
    <w:rsid w:val="00E87FC6"/>
    <w:rsid w:val="00E91A95"/>
    <w:rsid w:val="00E91ED0"/>
    <w:rsid w:val="00E9340C"/>
    <w:rsid w:val="00E96581"/>
    <w:rsid w:val="00E97F9E"/>
    <w:rsid w:val="00EA06DB"/>
    <w:rsid w:val="00EA4A07"/>
    <w:rsid w:val="00EA72FB"/>
    <w:rsid w:val="00EB0108"/>
    <w:rsid w:val="00EC5CA0"/>
    <w:rsid w:val="00ED0125"/>
    <w:rsid w:val="00ED0CEE"/>
    <w:rsid w:val="00ED214C"/>
    <w:rsid w:val="00ED3134"/>
    <w:rsid w:val="00EE1671"/>
    <w:rsid w:val="00EE3AFE"/>
    <w:rsid w:val="00EE3D2D"/>
    <w:rsid w:val="00EE55D3"/>
    <w:rsid w:val="00EE7CE6"/>
    <w:rsid w:val="00EF1386"/>
    <w:rsid w:val="00EF5226"/>
    <w:rsid w:val="00F001C7"/>
    <w:rsid w:val="00F056BE"/>
    <w:rsid w:val="00F05CDF"/>
    <w:rsid w:val="00F12331"/>
    <w:rsid w:val="00F140A3"/>
    <w:rsid w:val="00F16328"/>
    <w:rsid w:val="00F22BF6"/>
    <w:rsid w:val="00F2303E"/>
    <w:rsid w:val="00F244D1"/>
    <w:rsid w:val="00F25BE4"/>
    <w:rsid w:val="00F26419"/>
    <w:rsid w:val="00F33718"/>
    <w:rsid w:val="00F340FE"/>
    <w:rsid w:val="00F3654C"/>
    <w:rsid w:val="00F36E47"/>
    <w:rsid w:val="00F37485"/>
    <w:rsid w:val="00F41D85"/>
    <w:rsid w:val="00F424FD"/>
    <w:rsid w:val="00F44656"/>
    <w:rsid w:val="00F45489"/>
    <w:rsid w:val="00F45F9A"/>
    <w:rsid w:val="00F4661F"/>
    <w:rsid w:val="00F52FE5"/>
    <w:rsid w:val="00F553C3"/>
    <w:rsid w:val="00F55C96"/>
    <w:rsid w:val="00F57772"/>
    <w:rsid w:val="00F61DBF"/>
    <w:rsid w:val="00F67746"/>
    <w:rsid w:val="00F70D4E"/>
    <w:rsid w:val="00F713E8"/>
    <w:rsid w:val="00F71F0E"/>
    <w:rsid w:val="00F86398"/>
    <w:rsid w:val="00F874C3"/>
    <w:rsid w:val="00F934B3"/>
    <w:rsid w:val="00FA184C"/>
    <w:rsid w:val="00FA2561"/>
    <w:rsid w:val="00FA37CB"/>
    <w:rsid w:val="00FA4061"/>
    <w:rsid w:val="00FA4270"/>
    <w:rsid w:val="00FA448A"/>
    <w:rsid w:val="00FA4B4F"/>
    <w:rsid w:val="00FA7D2B"/>
    <w:rsid w:val="00FC04F9"/>
    <w:rsid w:val="00FC065A"/>
    <w:rsid w:val="00FC1468"/>
    <w:rsid w:val="00FC1753"/>
    <w:rsid w:val="00FC4708"/>
    <w:rsid w:val="00FC53C8"/>
    <w:rsid w:val="00FD272D"/>
    <w:rsid w:val="00FD4CDA"/>
    <w:rsid w:val="00FD7148"/>
    <w:rsid w:val="00FD7E23"/>
    <w:rsid w:val="00FE0174"/>
    <w:rsid w:val="00FE2117"/>
    <w:rsid w:val="00FE214C"/>
    <w:rsid w:val="00FE7751"/>
    <w:rsid w:val="00FF031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24569"/>
  <w15:docId w15:val="{A6006416-2732-43B8-957C-069D303D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E26B60"/>
    <w:pPr>
      <w:jc w:val="both"/>
    </w:pPr>
    <w:rPr>
      <w:rFonts w:ascii="Arial" w:hAnsi="Arial"/>
      <w:spacing w:val="-5"/>
      <w:lang w:val="en-AU"/>
    </w:rPr>
  </w:style>
  <w:style w:type="paragraph" w:styleId="1">
    <w:name w:val="heading 1"/>
    <w:basedOn w:val="HeadingBase"/>
    <w:next w:val="a2"/>
    <w:qFormat/>
    <w:rsid w:val="00E26B60"/>
    <w:pPr>
      <w:spacing w:after="220"/>
      <w:jc w:val="left"/>
      <w:outlineLvl w:val="0"/>
    </w:pPr>
  </w:style>
  <w:style w:type="paragraph" w:styleId="2">
    <w:name w:val="heading 2"/>
    <w:basedOn w:val="HeadingBase"/>
    <w:next w:val="a2"/>
    <w:qFormat/>
    <w:rsid w:val="00E26B60"/>
    <w:pPr>
      <w:jc w:val="left"/>
      <w:outlineLvl w:val="1"/>
    </w:pPr>
    <w:rPr>
      <w:sz w:val="18"/>
    </w:rPr>
  </w:style>
  <w:style w:type="paragraph" w:styleId="3">
    <w:name w:val="heading 3"/>
    <w:basedOn w:val="HeadingBase"/>
    <w:next w:val="a2"/>
    <w:qFormat/>
    <w:rsid w:val="00E26B60"/>
    <w:pPr>
      <w:spacing w:after="220"/>
      <w:jc w:val="left"/>
      <w:outlineLvl w:val="2"/>
    </w:pPr>
    <w:rPr>
      <w:rFonts w:ascii="Arial" w:hAnsi="Arial"/>
      <w:sz w:val="22"/>
    </w:rPr>
  </w:style>
  <w:style w:type="paragraph" w:styleId="4">
    <w:name w:val="heading 4"/>
    <w:basedOn w:val="HeadingBase"/>
    <w:next w:val="a2"/>
    <w:qFormat/>
    <w:rsid w:val="00E26B60"/>
    <w:pPr>
      <w:ind w:left="360"/>
      <w:outlineLvl w:val="3"/>
    </w:pPr>
    <w:rPr>
      <w:spacing w:val="-5"/>
      <w:sz w:val="18"/>
    </w:rPr>
  </w:style>
  <w:style w:type="paragraph" w:styleId="5">
    <w:name w:val="heading 5"/>
    <w:basedOn w:val="HeadingBase"/>
    <w:next w:val="a2"/>
    <w:qFormat/>
    <w:rsid w:val="00E26B60"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HeadingBase"/>
    <w:next w:val="a2"/>
    <w:qFormat/>
    <w:rsid w:val="00E26B60"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rsid w:val="00E26B60"/>
    <w:pPr>
      <w:keepNext/>
      <w:jc w:val="center"/>
      <w:outlineLvl w:val="6"/>
    </w:pPr>
    <w:rPr>
      <w:rFonts w:ascii="Times New Roman" w:hAnsi="Times New Roman"/>
      <w:b/>
      <w:lang w:val="uk-U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link w:val="a7"/>
    <w:uiPriority w:val="99"/>
    <w:rsid w:val="00E26B60"/>
    <w:pPr>
      <w:tabs>
        <w:tab w:val="center" w:pos="4320"/>
        <w:tab w:val="right" w:pos="8640"/>
      </w:tabs>
    </w:pPr>
  </w:style>
  <w:style w:type="paragraph" w:styleId="a8">
    <w:name w:val="footer"/>
    <w:basedOn w:val="a1"/>
    <w:rsid w:val="00E26B60"/>
    <w:pPr>
      <w:tabs>
        <w:tab w:val="center" w:pos="4320"/>
        <w:tab w:val="right" w:pos="8640"/>
      </w:tabs>
    </w:pPr>
  </w:style>
  <w:style w:type="paragraph" w:customStyle="1" w:styleId="AttentionLine">
    <w:name w:val="Attention Line"/>
    <w:basedOn w:val="a1"/>
    <w:next w:val="a9"/>
    <w:rsid w:val="00E26B60"/>
    <w:pPr>
      <w:spacing w:before="220" w:after="220" w:line="220" w:lineRule="atLeast"/>
    </w:pPr>
  </w:style>
  <w:style w:type="paragraph" w:styleId="a9">
    <w:name w:val="Salutation"/>
    <w:basedOn w:val="a1"/>
    <w:next w:val="SubjectLine"/>
    <w:rsid w:val="00E26B60"/>
    <w:pPr>
      <w:spacing w:before="220" w:after="220" w:line="220" w:lineRule="atLeast"/>
      <w:jc w:val="left"/>
    </w:pPr>
  </w:style>
  <w:style w:type="paragraph" w:styleId="a2">
    <w:name w:val="Body Text"/>
    <w:basedOn w:val="a1"/>
    <w:rsid w:val="00E26B60"/>
    <w:pPr>
      <w:spacing w:after="220" w:line="220" w:lineRule="atLeast"/>
      <w:ind w:firstLine="720"/>
    </w:pPr>
  </w:style>
  <w:style w:type="paragraph" w:customStyle="1" w:styleId="CcList">
    <w:name w:val="Cc List"/>
    <w:basedOn w:val="a1"/>
    <w:rsid w:val="00E26B60"/>
    <w:pPr>
      <w:keepLines/>
      <w:spacing w:line="220" w:lineRule="atLeast"/>
      <w:ind w:left="360" w:hanging="360"/>
    </w:pPr>
  </w:style>
  <w:style w:type="paragraph" w:styleId="aa">
    <w:name w:val="Closing"/>
    <w:basedOn w:val="a1"/>
    <w:next w:val="ab"/>
    <w:rsid w:val="00E26B60"/>
    <w:pPr>
      <w:keepNext/>
      <w:spacing w:after="60" w:line="220" w:lineRule="atLeast"/>
      <w:ind w:left="4320"/>
    </w:pPr>
  </w:style>
  <w:style w:type="paragraph" w:styleId="ab">
    <w:name w:val="Signature"/>
    <w:basedOn w:val="a1"/>
    <w:next w:val="SignatureJobTitle"/>
    <w:rsid w:val="00E26B60"/>
    <w:pPr>
      <w:keepNext/>
      <w:spacing w:before="880" w:line="220" w:lineRule="atLeast"/>
      <w:ind w:left="4320"/>
      <w:jc w:val="left"/>
    </w:pPr>
  </w:style>
  <w:style w:type="paragraph" w:customStyle="1" w:styleId="CompanyName">
    <w:name w:val="Company Name"/>
    <w:basedOn w:val="a1"/>
    <w:rsid w:val="00E26B60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c">
    <w:name w:val="Date"/>
    <w:basedOn w:val="a1"/>
    <w:next w:val="InsideAddressName"/>
    <w:rsid w:val="00E26B60"/>
    <w:pPr>
      <w:spacing w:after="220" w:line="220" w:lineRule="atLeast"/>
      <w:ind w:left="4320"/>
    </w:pPr>
  </w:style>
  <w:style w:type="character" w:styleId="ad">
    <w:name w:val="Emphasis"/>
    <w:qFormat/>
    <w:rsid w:val="00E26B60"/>
    <w:rPr>
      <w:rFonts w:ascii="Arial Black" w:hAnsi="Arial Black"/>
      <w:sz w:val="18"/>
    </w:rPr>
  </w:style>
  <w:style w:type="paragraph" w:customStyle="1" w:styleId="Enclosure">
    <w:name w:val="Enclosure"/>
    <w:basedOn w:val="a1"/>
    <w:next w:val="CcList"/>
    <w:rsid w:val="00E26B60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a1"/>
    <w:next w:val="a2"/>
    <w:rsid w:val="00E26B60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a1"/>
    <w:rsid w:val="00E26B60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E26B60"/>
    <w:pPr>
      <w:spacing w:before="220"/>
    </w:pPr>
  </w:style>
  <w:style w:type="paragraph" w:customStyle="1" w:styleId="MailingInstructions">
    <w:name w:val="Mailing Instructions"/>
    <w:basedOn w:val="a1"/>
    <w:next w:val="InsideAddressName"/>
    <w:rsid w:val="00E26B60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a1"/>
    <w:next w:val="Enclosure"/>
    <w:rsid w:val="00E26B60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a1"/>
    <w:next w:val="MailingInstructions"/>
    <w:rsid w:val="00E26B60"/>
    <w:pPr>
      <w:spacing w:after="220" w:line="220" w:lineRule="atLeast"/>
      <w:jc w:val="left"/>
    </w:pPr>
  </w:style>
  <w:style w:type="paragraph" w:customStyle="1" w:styleId="ReturnAddress">
    <w:name w:val="Return Address"/>
    <w:basedOn w:val="a1"/>
    <w:rsid w:val="00E26B60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ab"/>
    <w:next w:val="ReferenceInitials"/>
    <w:rsid w:val="00E26B60"/>
    <w:pPr>
      <w:spacing w:before="0"/>
    </w:pPr>
  </w:style>
  <w:style w:type="paragraph" w:customStyle="1" w:styleId="SignatureJobTitle">
    <w:name w:val="Signature Job Title"/>
    <w:basedOn w:val="ab"/>
    <w:next w:val="SignatureCompany"/>
    <w:rsid w:val="00E26B60"/>
    <w:pPr>
      <w:spacing w:before="0"/>
    </w:pPr>
  </w:style>
  <w:style w:type="character" w:customStyle="1" w:styleId="Slogan">
    <w:name w:val="Slogan"/>
    <w:rsid w:val="00E26B60"/>
    <w:rPr>
      <w:rFonts w:ascii="Arial Black" w:hAnsi="Arial Black"/>
      <w:sz w:val="18"/>
    </w:rPr>
  </w:style>
  <w:style w:type="paragraph" w:customStyle="1" w:styleId="SubjectLine">
    <w:name w:val="Subject Line"/>
    <w:basedOn w:val="a1"/>
    <w:next w:val="a2"/>
    <w:rsid w:val="00E26B60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e">
    <w:name w:val="List"/>
    <w:basedOn w:val="a2"/>
    <w:rsid w:val="00E26B60"/>
    <w:pPr>
      <w:ind w:left="360" w:hanging="360"/>
    </w:pPr>
  </w:style>
  <w:style w:type="paragraph" w:styleId="a">
    <w:name w:val="List Bullet"/>
    <w:basedOn w:val="ae"/>
    <w:autoRedefine/>
    <w:rsid w:val="00E26B60"/>
    <w:pPr>
      <w:numPr>
        <w:numId w:val="3"/>
      </w:numPr>
    </w:pPr>
  </w:style>
  <w:style w:type="paragraph" w:styleId="a0">
    <w:name w:val="List Number"/>
    <w:basedOn w:val="a2"/>
    <w:rsid w:val="00E26B60"/>
    <w:pPr>
      <w:numPr>
        <w:numId w:val="4"/>
      </w:numPr>
    </w:pPr>
  </w:style>
  <w:style w:type="paragraph" w:styleId="af">
    <w:name w:val="Balloon Text"/>
    <w:basedOn w:val="a1"/>
    <w:semiHidden/>
    <w:rsid w:val="00BB5D16"/>
    <w:rPr>
      <w:rFonts w:ascii="Tahoma" w:hAnsi="Tahoma" w:cs="Tahoma"/>
      <w:sz w:val="16"/>
      <w:szCs w:val="16"/>
    </w:rPr>
  </w:style>
  <w:style w:type="table" w:styleId="af0">
    <w:name w:val="Table Grid"/>
    <w:basedOn w:val="a4"/>
    <w:uiPriority w:val="59"/>
    <w:rsid w:val="006E00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link w:val="a6"/>
    <w:uiPriority w:val="99"/>
    <w:rsid w:val="009C4A09"/>
    <w:rPr>
      <w:rFonts w:ascii="Arial" w:hAnsi="Arial"/>
      <w:spacing w:val="-5"/>
      <w:lang w:val="en-AU"/>
    </w:rPr>
  </w:style>
  <w:style w:type="paragraph" w:styleId="af1">
    <w:name w:val="List Paragraph"/>
    <w:basedOn w:val="a1"/>
    <w:uiPriority w:val="34"/>
    <w:qFormat/>
    <w:rsid w:val="00C73D2C"/>
    <w:pPr>
      <w:ind w:left="720"/>
      <w:contextualSpacing/>
    </w:pPr>
  </w:style>
  <w:style w:type="character" w:styleId="af2">
    <w:name w:val="annotation reference"/>
    <w:rsid w:val="00334DA3"/>
    <w:rPr>
      <w:sz w:val="16"/>
      <w:szCs w:val="16"/>
    </w:rPr>
  </w:style>
  <w:style w:type="paragraph" w:styleId="af3">
    <w:name w:val="annotation text"/>
    <w:basedOn w:val="a1"/>
    <w:link w:val="af4"/>
    <w:rsid w:val="00334DA3"/>
  </w:style>
  <w:style w:type="character" w:customStyle="1" w:styleId="af4">
    <w:name w:val="Текст примечания Знак"/>
    <w:link w:val="af3"/>
    <w:rsid w:val="00334DA3"/>
    <w:rPr>
      <w:rFonts w:ascii="Arial" w:hAnsi="Arial"/>
      <w:spacing w:val="-5"/>
      <w:lang w:val="en-AU"/>
    </w:rPr>
  </w:style>
  <w:style w:type="paragraph" w:styleId="af5">
    <w:name w:val="annotation subject"/>
    <w:basedOn w:val="af3"/>
    <w:next w:val="af3"/>
    <w:link w:val="af6"/>
    <w:rsid w:val="00334DA3"/>
    <w:rPr>
      <w:b/>
      <w:bCs/>
    </w:rPr>
  </w:style>
  <w:style w:type="character" w:customStyle="1" w:styleId="af6">
    <w:name w:val="Тема примечания Знак"/>
    <w:link w:val="af5"/>
    <w:rsid w:val="00334DA3"/>
    <w:rPr>
      <w:rFonts w:ascii="Arial" w:hAnsi="Arial"/>
      <w:b/>
      <w:bCs/>
      <w:spacing w:val="-5"/>
      <w:lang w:val="en-AU"/>
    </w:rPr>
  </w:style>
  <w:style w:type="paragraph" w:styleId="af7">
    <w:name w:val="footnote text"/>
    <w:basedOn w:val="a1"/>
    <w:link w:val="af8"/>
    <w:uiPriority w:val="99"/>
    <w:unhideWhenUsed/>
    <w:rsid w:val="0093203C"/>
    <w:rPr>
      <w:rFonts w:ascii="Times New Roman" w:eastAsia="Calibri" w:hAnsi="Times New Roman"/>
      <w:spacing w:val="0"/>
      <w:lang w:val="ru-RU" w:eastAsia="en-US"/>
    </w:rPr>
  </w:style>
  <w:style w:type="character" w:customStyle="1" w:styleId="af8">
    <w:name w:val="Текст сноски Знак"/>
    <w:link w:val="af7"/>
    <w:uiPriority w:val="99"/>
    <w:rsid w:val="0093203C"/>
    <w:rPr>
      <w:rFonts w:eastAsia="Calibri" w:cs="Times New Roman"/>
      <w:lang w:eastAsia="en-US"/>
    </w:rPr>
  </w:style>
  <w:style w:type="character" w:styleId="af9">
    <w:name w:val="footnote reference"/>
    <w:uiPriority w:val="99"/>
    <w:unhideWhenUsed/>
    <w:rsid w:val="0093203C"/>
    <w:rPr>
      <w:vertAlign w:val="superscript"/>
    </w:rPr>
  </w:style>
  <w:style w:type="character" w:customStyle="1" w:styleId="10">
    <w:name w:val="Основной шрифт абзаца1"/>
    <w:qFormat/>
    <w:rsid w:val="006741AF"/>
    <w:rPr>
      <w:rFonts w:ascii="Arial" w:eastAsia="Arial" w:hAnsi="Arial" w:cs="Arial"/>
      <w:sz w:val="20"/>
      <w:szCs w:val="30"/>
    </w:rPr>
  </w:style>
  <w:style w:type="paragraph" w:customStyle="1" w:styleId="ConsPlusNormal">
    <w:name w:val="ConsPlusNormal"/>
    <w:rsid w:val="006741AF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Standard">
    <w:name w:val="Standard"/>
    <w:qFormat/>
    <w:rsid w:val="006741A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000000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E24ED-072E-42C1-ABC8-FAF87B4D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</Template>
  <TotalTime>2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(Назва підприємства)</vt:lpstr>
    </vt:vector>
  </TitlesOfParts>
  <Company>LIGA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(Назва підприємства)</dc:title>
  <dc:creator>NarodaN</dc:creator>
  <cp:lastModifiedBy>admin</cp:lastModifiedBy>
  <cp:revision>3</cp:revision>
  <cp:lastPrinted>2024-10-25T10:09:00Z</cp:lastPrinted>
  <dcterms:created xsi:type="dcterms:W3CDTF">2024-10-25T13:40:00Z</dcterms:created>
  <dcterms:modified xsi:type="dcterms:W3CDTF">2024-10-25T13:43:00Z</dcterms:modified>
</cp:coreProperties>
</file>