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5678" w14:textId="7C2AD6E9" w:rsidR="006741AF" w:rsidRDefault="00352E63" w:rsidP="0072064E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D390C4" wp14:editId="596E6BCF">
            <wp:extent cx="1164590" cy="1000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29" r="-2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00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1F7DC" w14:textId="77777777" w:rsidR="006741AF" w:rsidRDefault="006741AF" w:rsidP="008C6D2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9E8A97" w14:textId="77777777" w:rsidR="006741AF" w:rsidRPr="006741AF" w:rsidRDefault="006651B9" w:rsidP="008C6D23">
      <w:pPr>
        <w:pStyle w:val="Standard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6741AF">
        <w:rPr>
          <w:rStyle w:val="10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6F378A42" w14:textId="77777777" w:rsidR="006741AF" w:rsidRPr="006741AF" w:rsidRDefault="006651B9" w:rsidP="008C6D23">
      <w:pPr>
        <w:pStyle w:val="Standard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6741AF">
        <w:rPr>
          <w:rStyle w:val="10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0C00A26" w14:textId="77777777" w:rsidR="006741AF" w:rsidRPr="00D91B7C" w:rsidRDefault="006741AF" w:rsidP="008C6D23">
      <w:pPr>
        <w:pStyle w:val="Standard"/>
        <w:jc w:val="center"/>
        <w:rPr>
          <w:b/>
          <w:sz w:val="28"/>
          <w:szCs w:val="28"/>
        </w:rPr>
      </w:pPr>
    </w:p>
    <w:p w14:paraId="22523D88" w14:textId="77777777" w:rsidR="006741AF" w:rsidRPr="00D91B7C" w:rsidRDefault="006741AF" w:rsidP="008C6D23">
      <w:pPr>
        <w:pStyle w:val="Standard"/>
        <w:jc w:val="center"/>
        <w:rPr>
          <w:b/>
          <w:sz w:val="28"/>
          <w:szCs w:val="28"/>
        </w:rPr>
      </w:pPr>
    </w:p>
    <w:p w14:paraId="480F4932" w14:textId="0EFF9B52" w:rsidR="006741AF" w:rsidRDefault="006651B9" w:rsidP="008C6D23">
      <w:pPr>
        <w:pStyle w:val="Standard"/>
        <w:jc w:val="center"/>
        <w:rPr>
          <w:rStyle w:val="10"/>
          <w:rFonts w:ascii="Times New Roman" w:hAnsi="Times New Roman" w:cs="Times New Roman"/>
          <w:b/>
          <w:sz w:val="40"/>
          <w:szCs w:val="40"/>
        </w:rPr>
      </w:pPr>
      <w:r w:rsidRPr="00D91B7C">
        <w:rPr>
          <w:rStyle w:val="10"/>
          <w:rFonts w:ascii="Times New Roman" w:hAnsi="Times New Roman" w:cs="Times New Roman"/>
          <w:b/>
          <w:sz w:val="40"/>
          <w:szCs w:val="40"/>
        </w:rPr>
        <w:t>РЕШЕНИЕ</w:t>
      </w:r>
    </w:p>
    <w:p w14:paraId="7EF661D7" w14:textId="77777777" w:rsidR="004A5089" w:rsidRPr="00D91B7C" w:rsidRDefault="004A5089" w:rsidP="008C6D23">
      <w:pPr>
        <w:pStyle w:val="Standard"/>
        <w:jc w:val="center"/>
        <w:rPr>
          <w:sz w:val="28"/>
          <w:szCs w:val="28"/>
        </w:rPr>
      </w:pPr>
    </w:p>
    <w:p w14:paraId="0D77E540" w14:textId="77777777" w:rsidR="006741AF" w:rsidRPr="008B176A" w:rsidRDefault="006741AF" w:rsidP="008C6D23">
      <w:pPr>
        <w:pStyle w:val="Standard"/>
        <w:jc w:val="center"/>
        <w:rPr>
          <w:sz w:val="28"/>
          <w:szCs w:val="28"/>
        </w:rPr>
      </w:pPr>
    </w:p>
    <w:p w14:paraId="6BDCA28A" w14:textId="3267FC42" w:rsidR="004A5089" w:rsidRPr="003554AE" w:rsidRDefault="004A5089" w:rsidP="004A5089">
      <w:pPr>
        <w:tabs>
          <w:tab w:val="left" w:pos="3060"/>
          <w:tab w:val="left" w:pos="4140"/>
        </w:tabs>
        <w:suppressAutoHyphens/>
        <w:ind w:firstLine="720"/>
        <w:rPr>
          <w:rFonts w:ascii="Times New Roman" w:eastAsia="Arial" w:hAnsi="Times New Roman"/>
          <w:color w:val="000000"/>
          <w:sz w:val="28"/>
          <w:szCs w:val="28"/>
          <w:lang w:val="ru-RU" w:eastAsia="zh-CN"/>
        </w:rPr>
      </w:pPr>
      <w:r w:rsidRPr="003554AE">
        <w:rPr>
          <w:rFonts w:ascii="Times New Roman" w:eastAsia="Arial" w:hAnsi="Times New Roman"/>
          <w:color w:val="000000"/>
          <w:sz w:val="28"/>
          <w:szCs w:val="28"/>
          <w:lang w:val="ru-RU" w:eastAsia="zh-CN"/>
        </w:rPr>
        <w:t>08 апреля 2025 года</w:t>
      </w:r>
      <w:r w:rsidRPr="003554AE">
        <w:rPr>
          <w:rFonts w:ascii="Times New Roman" w:eastAsia="Arial" w:hAnsi="Times New Roman"/>
          <w:color w:val="000000"/>
          <w:sz w:val="28"/>
          <w:szCs w:val="28"/>
          <w:lang w:val="ru-RU" w:eastAsia="zh-CN"/>
        </w:rPr>
        <w:tab/>
        <w:t xml:space="preserve">                       </w:t>
      </w:r>
      <w:r>
        <w:rPr>
          <w:rFonts w:ascii="Times New Roman" w:eastAsia="Arial" w:hAnsi="Times New Roman"/>
          <w:color w:val="000000"/>
          <w:sz w:val="28"/>
          <w:szCs w:val="28"/>
          <w:lang w:val="ru-RU" w:eastAsia="zh-CN"/>
        </w:rPr>
        <w:t xml:space="preserve">              </w:t>
      </w:r>
      <w:r w:rsidRPr="003554AE">
        <w:rPr>
          <w:rFonts w:ascii="Times New Roman" w:eastAsia="Arial" w:hAnsi="Times New Roman"/>
          <w:color w:val="000000"/>
          <w:sz w:val="28"/>
          <w:szCs w:val="28"/>
          <w:lang w:val="ru-RU" w:eastAsia="zh-CN"/>
        </w:rPr>
        <w:t xml:space="preserve">                         № </w:t>
      </w:r>
      <w:r w:rsidRPr="003554AE">
        <w:rPr>
          <w:rFonts w:ascii="Times New Roman" w:hAnsi="Times New Roman"/>
          <w:sz w:val="28"/>
          <w:szCs w:val="28"/>
          <w:lang w:val="en-US"/>
        </w:rPr>
        <w:t>I</w:t>
      </w:r>
      <w:r w:rsidRPr="003554AE">
        <w:rPr>
          <w:rFonts w:ascii="Times New Roman" w:hAnsi="Times New Roman"/>
          <w:sz w:val="28"/>
          <w:szCs w:val="28"/>
          <w:lang w:val="ru-RU"/>
        </w:rPr>
        <w:t>/46-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554AE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</w:t>
      </w:r>
    </w:p>
    <w:p w14:paraId="0A546E1D" w14:textId="77777777" w:rsidR="004A5089" w:rsidRPr="003554AE" w:rsidRDefault="004A5089" w:rsidP="004A5089">
      <w:pPr>
        <w:tabs>
          <w:tab w:val="left" w:pos="3060"/>
          <w:tab w:val="left" w:pos="4140"/>
        </w:tabs>
        <w:suppressAutoHyphens/>
        <w:ind w:firstLine="720"/>
        <w:rPr>
          <w:rFonts w:ascii="Times New Roman" w:hAnsi="Times New Roman"/>
          <w:color w:val="000000"/>
          <w:sz w:val="28"/>
          <w:szCs w:val="28"/>
          <w:lang w:val="ru-RU" w:eastAsia="zh-CN"/>
        </w:rPr>
      </w:pPr>
      <w:r w:rsidRPr="003554AE">
        <w:rPr>
          <w:rFonts w:ascii="Times New Roman" w:eastAsia="Arial" w:hAnsi="Times New Roman"/>
          <w:color w:val="000000"/>
          <w:sz w:val="28"/>
          <w:szCs w:val="28"/>
          <w:lang w:val="ru-RU" w:eastAsia="zh-CN"/>
        </w:rPr>
        <w:t>г. Горловка</w:t>
      </w:r>
    </w:p>
    <w:p w14:paraId="321B4FA2" w14:textId="5ED6A74A" w:rsidR="006741AF" w:rsidRPr="00CC2DDD" w:rsidRDefault="006741AF" w:rsidP="008C6D23">
      <w:pPr>
        <w:pStyle w:val="Standard"/>
        <w:tabs>
          <w:tab w:val="left" w:pos="3060"/>
          <w:tab w:val="left" w:pos="4140"/>
        </w:tabs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14:paraId="6F3F0AA3" w14:textId="77777777" w:rsidR="001D7C5E" w:rsidRDefault="001D7C5E" w:rsidP="008C6D23">
      <w:pPr>
        <w:pStyle w:val="Standard"/>
        <w:jc w:val="center"/>
        <w:rPr>
          <w:sz w:val="28"/>
          <w:szCs w:val="28"/>
        </w:rPr>
      </w:pPr>
    </w:p>
    <w:p w14:paraId="6087FE55" w14:textId="77777777" w:rsidR="001D7C5E" w:rsidRDefault="001D7C5E" w:rsidP="008C6D23">
      <w:pPr>
        <w:pStyle w:val="Standard"/>
        <w:jc w:val="center"/>
        <w:rPr>
          <w:sz w:val="28"/>
          <w:szCs w:val="28"/>
        </w:rPr>
      </w:pPr>
    </w:p>
    <w:p w14:paraId="5C34EB1A" w14:textId="77777777" w:rsidR="0093203C" w:rsidRDefault="006651B9" w:rsidP="00961E1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E4645">
        <w:rPr>
          <w:rFonts w:ascii="Times New Roman" w:hAnsi="Times New Roman"/>
          <w:b/>
          <w:sz w:val="28"/>
          <w:szCs w:val="28"/>
          <w:lang w:val="ru-RU"/>
        </w:rPr>
        <w:t>О</w:t>
      </w:r>
      <w:r w:rsidR="00202FCD" w:rsidRPr="000E4645">
        <w:rPr>
          <w:rFonts w:ascii="Times New Roman" w:hAnsi="Times New Roman"/>
          <w:b/>
          <w:sz w:val="28"/>
          <w:szCs w:val="28"/>
          <w:lang w:val="ru-RU"/>
        </w:rPr>
        <w:t xml:space="preserve">б утверждении </w:t>
      </w:r>
      <w:r w:rsidR="00961E13" w:rsidRPr="00961E13">
        <w:rPr>
          <w:rFonts w:ascii="Times New Roman" w:hAnsi="Times New Roman"/>
          <w:b/>
          <w:sz w:val="28"/>
          <w:szCs w:val="28"/>
          <w:lang w:val="ru-RU"/>
        </w:rPr>
        <w:t xml:space="preserve">персонального </w:t>
      </w:r>
      <w:r w:rsidR="00202FCD" w:rsidRPr="00961E13">
        <w:rPr>
          <w:rFonts w:ascii="Times New Roman" w:hAnsi="Times New Roman"/>
          <w:b/>
          <w:sz w:val="28"/>
          <w:szCs w:val="28"/>
          <w:lang w:val="ru-RU"/>
        </w:rPr>
        <w:t>с</w:t>
      </w:r>
      <w:r w:rsidR="00202FCD" w:rsidRPr="000E4645">
        <w:rPr>
          <w:rFonts w:ascii="Times New Roman" w:hAnsi="Times New Roman"/>
          <w:b/>
          <w:sz w:val="28"/>
          <w:szCs w:val="28"/>
          <w:lang w:val="ru-RU"/>
        </w:rPr>
        <w:t>остава</w:t>
      </w:r>
      <w:r w:rsidRPr="000E46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1E13">
        <w:rPr>
          <w:rFonts w:ascii="Times New Roman" w:hAnsi="Times New Roman"/>
          <w:b/>
          <w:sz w:val="28"/>
          <w:szCs w:val="28"/>
          <w:lang w:val="ru-RU"/>
        </w:rPr>
        <w:t xml:space="preserve">Комиссии по наградам муниципального образования городского округа </w:t>
      </w:r>
      <w:bookmarkStart w:id="0" w:name="_Hlk150342761"/>
      <w:r w:rsidR="00D91B7C" w:rsidRPr="000E4645">
        <w:rPr>
          <w:rFonts w:ascii="Times New Roman" w:hAnsi="Times New Roman"/>
          <w:b/>
          <w:sz w:val="28"/>
          <w:szCs w:val="28"/>
          <w:lang w:val="ru-RU"/>
        </w:rPr>
        <w:t>Горловка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 xml:space="preserve"> Донецкой</w:t>
      </w:r>
      <w:r w:rsidR="00961E13">
        <w:rPr>
          <w:rFonts w:ascii="Times New Roman" w:hAnsi="Times New Roman"/>
          <w:b/>
          <w:sz w:val="28"/>
          <w:szCs w:val="28"/>
          <w:lang w:val="ru-RU"/>
        </w:rPr>
        <w:t> </w:t>
      </w:r>
      <w:r w:rsidR="00C62B56" w:rsidRPr="000E4645">
        <w:rPr>
          <w:rFonts w:ascii="Times New Roman" w:hAnsi="Times New Roman"/>
          <w:b/>
          <w:sz w:val="28"/>
          <w:szCs w:val="28"/>
          <w:lang w:val="ru-RU"/>
        </w:rPr>
        <w:t>Народной Республики</w:t>
      </w:r>
      <w:bookmarkEnd w:id="0"/>
    </w:p>
    <w:p w14:paraId="752C37AF" w14:textId="77777777" w:rsidR="001D7C5E" w:rsidRDefault="001D7C5E" w:rsidP="008C6D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C611C5A" w14:textId="77777777" w:rsidR="001D7C5E" w:rsidRPr="000E4645" w:rsidRDefault="001D7C5E" w:rsidP="008C6D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4897232" w14:textId="77777777" w:rsidR="00A3205C" w:rsidRDefault="00A3205C" w:rsidP="008C6D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7EEEFA2" w14:textId="77777777" w:rsidR="00283F28" w:rsidRPr="00961E13" w:rsidRDefault="00961E13" w:rsidP="008C6D23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961E13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961E13">
        <w:rPr>
          <w:rStyle w:val="10"/>
          <w:rFonts w:ascii="Times New Roman" w:hAnsi="Times New Roman" w:cs="Times New Roman"/>
          <w:sz w:val="28"/>
          <w:szCs w:val="28"/>
          <w:highlight w:val="white"/>
          <w:lang w:val="ru-RU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961E13">
        <w:rPr>
          <w:rStyle w:val="10"/>
          <w:rFonts w:ascii="Times New Roman" w:hAnsi="Times New Roman" w:cs="Times New Roman"/>
          <w:sz w:val="28"/>
          <w:szCs w:val="28"/>
          <w:lang w:val="ru-RU"/>
        </w:rPr>
        <w:t>, Законом Донецкой Народной Республики от 14 августа 2023 года №</w:t>
      </w:r>
      <w:r>
        <w:rPr>
          <w:rStyle w:val="10"/>
          <w:rFonts w:ascii="Times New Roman" w:hAnsi="Times New Roman" w:cs="Times New Roman"/>
          <w:sz w:val="28"/>
          <w:szCs w:val="28"/>
          <w:lang w:val="ru-RU"/>
        </w:rPr>
        <w:t> </w:t>
      </w:r>
      <w:r w:rsidRPr="00961E13">
        <w:rPr>
          <w:rStyle w:val="10"/>
          <w:rFonts w:ascii="Times New Roman" w:hAnsi="Times New Roman" w:cs="Times New Roman"/>
          <w:sz w:val="28"/>
          <w:szCs w:val="28"/>
          <w:lang w:val="ru-RU"/>
        </w:rPr>
        <w:t>468-</w:t>
      </w:r>
      <w:r w:rsidRPr="00961E13">
        <w:rPr>
          <w:rStyle w:val="10"/>
          <w:rFonts w:ascii="Times New Roman" w:hAnsi="Times New Roman" w:cs="Times New Roman"/>
          <w:sz w:val="28"/>
          <w:szCs w:val="28"/>
          <w:lang w:val="en-US"/>
        </w:rPr>
        <w:t>II</w:t>
      </w:r>
      <w:r w:rsidRPr="00961E13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НС «О местном самоуправлении в Донецкой Народной Республике», </w:t>
      </w:r>
      <w:r w:rsidRPr="00961E13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Pr="00961E13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Pr="00961E13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61E13">
        <w:rPr>
          <w:rFonts w:ascii="Times New Roman" w:hAnsi="Times New Roman"/>
          <w:bCs/>
          <w:sz w:val="28"/>
          <w:szCs w:val="28"/>
          <w:lang w:val="ru-RU"/>
        </w:rPr>
        <w:t xml:space="preserve">/6-1, </w:t>
      </w:r>
      <w:r w:rsidRPr="00961E13">
        <w:rPr>
          <w:rFonts w:ascii="Times New Roman" w:hAnsi="Times New Roman"/>
          <w:sz w:val="28"/>
          <w:szCs w:val="28"/>
          <w:lang w:val="ru-RU"/>
        </w:rPr>
        <w:t>Регламентом Горловского городского совета Донецкой Народной Республики, утвержденным решением Горловского городского совета Донецкой Народной Республики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961E13">
        <w:rPr>
          <w:rFonts w:ascii="Times New Roman" w:hAnsi="Times New Roman"/>
          <w:sz w:val="28"/>
          <w:szCs w:val="28"/>
          <w:lang w:val="ru-RU"/>
        </w:rPr>
        <w:t>от 13 марта 2024 года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1E13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61E13">
        <w:rPr>
          <w:rFonts w:ascii="Times New Roman" w:hAnsi="Times New Roman"/>
          <w:bCs/>
          <w:sz w:val="28"/>
          <w:szCs w:val="28"/>
          <w:lang w:val="ru-RU"/>
        </w:rPr>
        <w:t>/23-4</w:t>
      </w:r>
      <w:r w:rsidRPr="00961E13">
        <w:rPr>
          <w:rFonts w:ascii="Times New Roman" w:hAnsi="Times New Roman"/>
          <w:sz w:val="28"/>
          <w:szCs w:val="28"/>
          <w:lang w:val="ru-RU"/>
        </w:rPr>
        <w:t>,</w:t>
      </w:r>
      <w:r w:rsidRPr="00961E1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61E13">
        <w:rPr>
          <w:rFonts w:ascii="Times New Roman" w:hAnsi="Times New Roman"/>
          <w:bCs/>
          <w:sz w:val="28"/>
          <w:szCs w:val="28"/>
          <w:lang w:val="ru-RU"/>
        </w:rPr>
        <w:t>Горловский</w:t>
      </w:r>
      <w:proofErr w:type="spellEnd"/>
      <w:r w:rsidRPr="00961E13">
        <w:rPr>
          <w:rFonts w:ascii="Times New Roman" w:hAnsi="Times New Roman"/>
          <w:bCs/>
          <w:sz w:val="28"/>
          <w:szCs w:val="28"/>
          <w:lang w:val="ru-RU"/>
        </w:rPr>
        <w:t xml:space="preserve"> городской совет </w:t>
      </w:r>
      <w:r w:rsidRPr="00961E13">
        <w:rPr>
          <w:rFonts w:ascii="Times New Roman" w:hAnsi="Times New Roman"/>
          <w:sz w:val="28"/>
          <w:szCs w:val="28"/>
          <w:lang w:val="ru-RU"/>
        </w:rPr>
        <w:t>Донецкой Народной Республики</w:t>
      </w:r>
    </w:p>
    <w:p w14:paraId="046C0348" w14:textId="77777777" w:rsidR="00961E13" w:rsidRDefault="00961E13" w:rsidP="00961E13">
      <w:pPr>
        <w:pStyle w:val="11"/>
        <w:shd w:val="clear" w:color="auto" w:fill="auto"/>
        <w:spacing w:after="0" w:line="240" w:lineRule="auto"/>
        <w:ind w:firstLine="0"/>
        <w:jc w:val="both"/>
      </w:pPr>
    </w:p>
    <w:p w14:paraId="3EC68413" w14:textId="77777777" w:rsidR="00961E13" w:rsidRPr="001553F2" w:rsidRDefault="00961E13" w:rsidP="00961E13">
      <w:pPr>
        <w:pStyle w:val="11"/>
        <w:shd w:val="clear" w:color="auto" w:fill="auto"/>
        <w:spacing w:after="0" w:line="240" w:lineRule="auto"/>
        <w:ind w:firstLine="0"/>
        <w:jc w:val="both"/>
      </w:pPr>
    </w:p>
    <w:p w14:paraId="60C5991A" w14:textId="77777777" w:rsidR="00961E13" w:rsidRPr="00A81FC8" w:rsidRDefault="00961E13" w:rsidP="00961E13">
      <w:pPr>
        <w:pStyle w:val="11"/>
        <w:shd w:val="clear" w:color="auto" w:fill="auto"/>
        <w:spacing w:after="0" w:line="240" w:lineRule="auto"/>
        <w:ind w:firstLine="0"/>
        <w:jc w:val="both"/>
      </w:pPr>
    </w:p>
    <w:p w14:paraId="178F703C" w14:textId="77777777" w:rsidR="00961E13" w:rsidRPr="00961E13" w:rsidRDefault="006651B9" w:rsidP="00961E13">
      <w:pPr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961E13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14:paraId="74D175F3" w14:textId="77777777" w:rsidR="00961E13" w:rsidRPr="00961E13" w:rsidRDefault="00961E13" w:rsidP="00961E13">
      <w:pPr>
        <w:tabs>
          <w:tab w:val="left" w:pos="6379"/>
        </w:tabs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22A6E869" w14:textId="77777777" w:rsidR="00961E13" w:rsidRPr="00961E13" w:rsidRDefault="00961E13" w:rsidP="00961E13">
      <w:pPr>
        <w:tabs>
          <w:tab w:val="left" w:pos="6379"/>
        </w:tabs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782EC4CE" w14:textId="77777777" w:rsidR="00961E13" w:rsidRPr="00961E13" w:rsidRDefault="00961E13" w:rsidP="00961E13">
      <w:pPr>
        <w:tabs>
          <w:tab w:val="left" w:pos="6379"/>
        </w:tabs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354109AC" w14:textId="77777777" w:rsidR="00DB5345" w:rsidRPr="00961E13" w:rsidRDefault="00961E13" w:rsidP="006B7D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</w:t>
      </w:r>
      <w:r w:rsidRPr="00961E13">
        <w:rPr>
          <w:rFonts w:ascii="Times New Roman" w:hAnsi="Times New Roman"/>
          <w:sz w:val="28"/>
          <w:szCs w:val="28"/>
          <w:lang w:val="ru-RU"/>
        </w:rPr>
        <w:t>Утвердить персональный состав Комиссии по наградам муниципального образования городского округа Горловка Донецкой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1E13">
        <w:rPr>
          <w:rFonts w:ascii="Times New Roman" w:hAnsi="Times New Roman"/>
          <w:sz w:val="28"/>
          <w:szCs w:val="28"/>
          <w:lang w:val="ru-RU"/>
        </w:rPr>
        <w:t>Народной Республики, прилагается</w:t>
      </w:r>
      <w:r w:rsidR="006651B9" w:rsidRPr="00961E13">
        <w:rPr>
          <w:rFonts w:ascii="Times New Roman" w:hAnsi="Times New Roman"/>
          <w:sz w:val="28"/>
          <w:szCs w:val="28"/>
          <w:lang w:val="ru-RU"/>
        </w:rPr>
        <w:t>.</w:t>
      </w:r>
    </w:p>
    <w:p w14:paraId="1B1CE89F" w14:textId="77777777" w:rsidR="00DB5345" w:rsidRDefault="00961E13" w:rsidP="006B7D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3. </w:t>
      </w:r>
      <w:r w:rsidR="006651B9" w:rsidRPr="00DB5345">
        <w:rPr>
          <w:rFonts w:ascii="Times New Roman" w:hAnsi="Times New Roman"/>
          <w:sz w:val="28"/>
          <w:szCs w:val="28"/>
          <w:lang w:val="ru-RU"/>
        </w:rPr>
        <w:t xml:space="preserve">Настоящее Решение подлежит размещению на официальном сайте муниципального образования городского округа Горловка Донецкой Народной Республики – </w:t>
      </w:r>
      <w:r w:rsidR="006651B9" w:rsidRPr="00DB5345">
        <w:rPr>
          <w:rFonts w:ascii="Times New Roman" w:hAnsi="Times New Roman"/>
          <w:sz w:val="28"/>
          <w:szCs w:val="28"/>
        </w:rPr>
        <w:t>https</w:t>
      </w:r>
      <w:r w:rsidR="006651B9" w:rsidRPr="00DB5345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6651B9" w:rsidRPr="00DB5345">
        <w:rPr>
          <w:rFonts w:ascii="Times New Roman" w:hAnsi="Times New Roman"/>
          <w:sz w:val="28"/>
          <w:szCs w:val="28"/>
        </w:rPr>
        <w:t>gorlovka</w:t>
      </w:r>
      <w:proofErr w:type="spellEnd"/>
      <w:r w:rsidR="006651B9" w:rsidRPr="00DB5345">
        <w:rPr>
          <w:rFonts w:ascii="Times New Roman" w:hAnsi="Times New Roman"/>
          <w:sz w:val="28"/>
          <w:szCs w:val="28"/>
          <w:lang w:val="ru-RU"/>
        </w:rPr>
        <w:t>-</w:t>
      </w:r>
      <w:r w:rsidR="006651B9" w:rsidRPr="00DB5345">
        <w:rPr>
          <w:rFonts w:ascii="Times New Roman" w:hAnsi="Times New Roman"/>
          <w:sz w:val="28"/>
          <w:szCs w:val="28"/>
        </w:rPr>
        <w:t>r</w:t>
      </w:r>
      <w:r w:rsidR="006651B9" w:rsidRPr="00DB5345">
        <w:rPr>
          <w:rFonts w:ascii="Times New Roman" w:hAnsi="Times New Roman"/>
          <w:sz w:val="28"/>
          <w:szCs w:val="28"/>
          <w:lang w:val="ru-RU"/>
        </w:rPr>
        <w:t>897.</w:t>
      </w:r>
      <w:proofErr w:type="spellStart"/>
      <w:r w:rsidR="006651B9" w:rsidRPr="00DB5345">
        <w:rPr>
          <w:rFonts w:ascii="Times New Roman" w:hAnsi="Times New Roman"/>
          <w:sz w:val="28"/>
          <w:szCs w:val="28"/>
        </w:rPr>
        <w:t>gosweb</w:t>
      </w:r>
      <w:proofErr w:type="spellEnd"/>
      <w:r w:rsidR="006651B9" w:rsidRPr="00DB534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651B9" w:rsidRPr="00DB5345">
        <w:rPr>
          <w:rFonts w:ascii="Times New Roman" w:hAnsi="Times New Roman"/>
          <w:sz w:val="28"/>
          <w:szCs w:val="28"/>
        </w:rPr>
        <w:t>gosuslugi</w:t>
      </w:r>
      <w:proofErr w:type="spellEnd"/>
      <w:r w:rsidR="006651B9" w:rsidRPr="00DB534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6651B9" w:rsidRPr="00DB5345">
        <w:rPr>
          <w:rFonts w:ascii="Times New Roman" w:hAnsi="Times New Roman"/>
          <w:sz w:val="28"/>
          <w:szCs w:val="28"/>
        </w:rPr>
        <w:t>ru</w:t>
      </w:r>
      <w:proofErr w:type="spellEnd"/>
      <w:r w:rsidR="006651B9" w:rsidRPr="00DB5345">
        <w:rPr>
          <w:rFonts w:ascii="Times New Roman" w:hAnsi="Times New Roman"/>
          <w:sz w:val="28"/>
          <w:szCs w:val="28"/>
          <w:lang w:val="ru-RU"/>
        </w:rPr>
        <w:t>.</w:t>
      </w:r>
    </w:p>
    <w:p w14:paraId="3F14ED22" w14:textId="77777777" w:rsidR="00DB5345" w:rsidRDefault="00DB5345" w:rsidP="006B7D4A">
      <w:pPr>
        <w:pStyle w:val="af1"/>
        <w:ind w:left="0" w:firstLine="709"/>
        <w:rPr>
          <w:rFonts w:ascii="Times New Roman" w:hAnsi="Times New Roman"/>
          <w:sz w:val="28"/>
          <w:szCs w:val="28"/>
          <w:lang w:val="ru-RU"/>
        </w:rPr>
      </w:pPr>
    </w:p>
    <w:p w14:paraId="20DA153C" w14:textId="77777777" w:rsidR="004D5B41" w:rsidRPr="00990308" w:rsidRDefault="006B7D4A" w:rsidP="006B7D4A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4. </w:t>
      </w:r>
      <w:r w:rsidR="006651B9" w:rsidRPr="007F4D54">
        <w:rPr>
          <w:rFonts w:ascii="Times New Roman" w:hAnsi="Times New Roman"/>
          <w:bCs/>
          <w:sz w:val="28"/>
          <w:szCs w:val="28"/>
          <w:lang w:val="ru-RU"/>
        </w:rPr>
        <w:t xml:space="preserve">Настоящее </w:t>
      </w:r>
      <w:r w:rsidR="006651B9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6651B9" w:rsidRPr="007F4D54">
        <w:rPr>
          <w:rFonts w:ascii="Times New Roman" w:hAnsi="Times New Roman"/>
          <w:bCs/>
          <w:sz w:val="28"/>
          <w:szCs w:val="28"/>
          <w:lang w:val="ru-RU"/>
        </w:rPr>
        <w:t xml:space="preserve">ешение вступает в силу со дня </w:t>
      </w:r>
      <w:r w:rsidR="003B7F3F">
        <w:rPr>
          <w:rFonts w:ascii="Times New Roman" w:hAnsi="Times New Roman"/>
          <w:bCs/>
          <w:sz w:val="28"/>
          <w:szCs w:val="28"/>
          <w:lang w:val="ru-RU"/>
        </w:rPr>
        <w:t>подписания</w:t>
      </w:r>
      <w:r w:rsidR="006651B9" w:rsidRPr="007F4D54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696D5724" w14:textId="77F75D1F" w:rsidR="00246F45" w:rsidRDefault="00246F45" w:rsidP="008C6D23">
      <w:pPr>
        <w:suppressAutoHyphens/>
        <w:rPr>
          <w:rFonts w:ascii="Times New Roman" w:hAnsi="Times New Roman"/>
          <w:bCs/>
          <w:sz w:val="28"/>
          <w:szCs w:val="28"/>
          <w:lang w:val="ru-RU"/>
        </w:rPr>
      </w:pPr>
    </w:p>
    <w:p w14:paraId="67BC5908" w14:textId="77777777" w:rsidR="003316FA" w:rsidRDefault="003316FA" w:rsidP="008C6D23">
      <w:pPr>
        <w:suppressAutoHyphens/>
        <w:rPr>
          <w:rFonts w:ascii="Times New Roman" w:hAnsi="Times New Roman"/>
          <w:bCs/>
          <w:sz w:val="28"/>
          <w:szCs w:val="28"/>
          <w:lang w:val="ru-RU"/>
        </w:rPr>
      </w:pPr>
    </w:p>
    <w:p w14:paraId="22B4F0B3" w14:textId="77777777" w:rsidR="001D7C5E" w:rsidRDefault="001D7C5E" w:rsidP="008C6D23">
      <w:pPr>
        <w:suppressAutoHyphens/>
        <w:rPr>
          <w:rFonts w:ascii="Times New Roman" w:hAnsi="Times New Roman"/>
          <w:bCs/>
          <w:sz w:val="28"/>
          <w:szCs w:val="28"/>
          <w:lang w:val="ru-RU"/>
        </w:rPr>
      </w:pPr>
    </w:p>
    <w:p w14:paraId="0315AFB9" w14:textId="77777777" w:rsidR="003316FA" w:rsidRPr="003316FA" w:rsidRDefault="003316FA" w:rsidP="003316FA">
      <w:pPr>
        <w:pStyle w:val="Standard"/>
        <w:rPr>
          <w:bCs/>
          <w:color w:val="auto"/>
          <w:spacing w:val="-5"/>
          <w:sz w:val="28"/>
          <w:szCs w:val="28"/>
          <w:lang w:eastAsia="ru-RU"/>
        </w:rPr>
      </w:pPr>
      <w:r w:rsidRPr="003316FA">
        <w:rPr>
          <w:bCs/>
          <w:color w:val="auto"/>
          <w:spacing w:val="-5"/>
          <w:sz w:val="28"/>
          <w:szCs w:val="28"/>
          <w:lang w:eastAsia="ru-RU"/>
        </w:rPr>
        <w:t>Временно исполняющий полномочия</w:t>
      </w:r>
    </w:p>
    <w:p w14:paraId="7202FBEF" w14:textId="77777777" w:rsidR="003316FA" w:rsidRPr="003316FA" w:rsidRDefault="003316FA" w:rsidP="003316FA">
      <w:pPr>
        <w:pStyle w:val="Standard"/>
        <w:rPr>
          <w:bCs/>
          <w:color w:val="auto"/>
          <w:spacing w:val="-5"/>
          <w:sz w:val="28"/>
          <w:szCs w:val="28"/>
          <w:lang w:eastAsia="ru-RU"/>
        </w:rPr>
      </w:pPr>
      <w:r w:rsidRPr="003316FA">
        <w:rPr>
          <w:bCs/>
          <w:color w:val="auto"/>
          <w:spacing w:val="-5"/>
          <w:sz w:val="28"/>
          <w:szCs w:val="28"/>
          <w:lang w:eastAsia="ru-RU"/>
        </w:rPr>
        <w:t>главы муниципального образования</w:t>
      </w:r>
    </w:p>
    <w:p w14:paraId="7787F4B6" w14:textId="77777777" w:rsidR="003316FA" w:rsidRPr="003316FA" w:rsidRDefault="003316FA" w:rsidP="003316FA">
      <w:pPr>
        <w:pStyle w:val="Standard"/>
        <w:rPr>
          <w:bCs/>
          <w:color w:val="auto"/>
          <w:spacing w:val="-5"/>
          <w:sz w:val="28"/>
          <w:szCs w:val="28"/>
          <w:lang w:eastAsia="ru-RU"/>
        </w:rPr>
      </w:pPr>
      <w:r w:rsidRPr="003316FA">
        <w:rPr>
          <w:bCs/>
          <w:color w:val="auto"/>
          <w:spacing w:val="-5"/>
          <w:sz w:val="28"/>
          <w:szCs w:val="28"/>
          <w:lang w:eastAsia="ru-RU"/>
        </w:rPr>
        <w:t xml:space="preserve">городского округа Горловка </w:t>
      </w:r>
    </w:p>
    <w:p w14:paraId="10FBBB20" w14:textId="29FD9103" w:rsidR="008C6D23" w:rsidRDefault="003316FA" w:rsidP="003316FA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3316FA">
        <w:rPr>
          <w:bCs/>
          <w:color w:val="auto"/>
          <w:spacing w:val="-5"/>
          <w:sz w:val="28"/>
          <w:szCs w:val="28"/>
          <w:lang w:eastAsia="ru-RU"/>
        </w:rPr>
        <w:t xml:space="preserve">Донецкой Народной Республики                                </w:t>
      </w:r>
      <w:r w:rsidR="00670DF7">
        <w:rPr>
          <w:bCs/>
          <w:color w:val="auto"/>
          <w:spacing w:val="-5"/>
          <w:sz w:val="28"/>
          <w:szCs w:val="28"/>
          <w:lang w:eastAsia="ru-RU"/>
        </w:rPr>
        <w:tab/>
      </w:r>
      <w:r w:rsidRPr="003316FA">
        <w:rPr>
          <w:bCs/>
          <w:color w:val="auto"/>
          <w:spacing w:val="-5"/>
          <w:sz w:val="28"/>
          <w:szCs w:val="28"/>
          <w:lang w:eastAsia="ru-RU"/>
        </w:rPr>
        <w:t>П.В. КАЛИНИЧЕНКО</w:t>
      </w:r>
    </w:p>
    <w:p w14:paraId="24466F27" w14:textId="77777777" w:rsidR="001D7C5E" w:rsidRPr="008C6D23" w:rsidRDefault="001D7C5E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14:paraId="3D22EB4F" w14:textId="77777777" w:rsidR="008C6D23" w:rsidRPr="008C6D23" w:rsidRDefault="006651B9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>Председатель</w:t>
      </w:r>
      <w:r w:rsidRPr="008C6D23">
        <w:rPr>
          <w:sz w:val="28"/>
          <w:szCs w:val="28"/>
        </w:rPr>
        <w:t xml:space="preserve"> </w:t>
      </w:r>
    </w:p>
    <w:p w14:paraId="7FA9FBC1" w14:textId="77777777" w:rsidR="008C6D23" w:rsidRPr="008C6D23" w:rsidRDefault="006651B9" w:rsidP="008C6D23">
      <w:pPr>
        <w:pStyle w:val="Standard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>Горловского городского совета</w:t>
      </w:r>
    </w:p>
    <w:p w14:paraId="372C14F3" w14:textId="77777777" w:rsidR="008C6D23" w:rsidRPr="008C6D23" w:rsidRDefault="006651B9" w:rsidP="008C6D23">
      <w:pPr>
        <w:pStyle w:val="ConsPlusNormal"/>
        <w:rPr>
          <w:rStyle w:val="10"/>
          <w:rFonts w:ascii="Times New Roman" w:hAnsi="Times New Roman" w:cs="Times New Roman"/>
          <w:sz w:val="28"/>
          <w:szCs w:val="28"/>
        </w:r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312C6F3E" w14:textId="77777777" w:rsidR="00B528F1" w:rsidRPr="00665292" w:rsidRDefault="008C6D23" w:rsidP="00C06883">
      <w:pPr>
        <w:pStyle w:val="ConsPlusNormal"/>
        <w:tabs>
          <w:tab w:val="left" w:pos="6663"/>
          <w:tab w:val="left" w:pos="7088"/>
        </w:tabs>
        <w:rPr>
          <w:rFonts w:ascii="Times New Roman" w:hAnsi="Times New Roman"/>
          <w:sz w:val="28"/>
          <w:szCs w:val="28"/>
        </w:rPr>
        <w:sectPr w:rsidR="00B528F1" w:rsidRPr="00665292" w:rsidSect="00C06883">
          <w:headerReference w:type="default" r:id="rId9"/>
          <w:headerReference w:type="first" r:id="rId10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8C6D23">
        <w:rPr>
          <w:rStyle w:val="10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 Р.Г. КОНЕВ</w:t>
      </w:r>
      <w:r w:rsidR="00C57180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14:paraId="10B46382" w14:textId="77777777" w:rsidR="008860A9" w:rsidRPr="00665292" w:rsidRDefault="006651B9" w:rsidP="000512F9">
      <w:pPr>
        <w:widowControl w:val="0"/>
        <w:tabs>
          <w:tab w:val="left" w:pos="6663"/>
          <w:tab w:val="left" w:pos="7088"/>
        </w:tabs>
        <w:suppressAutoHyphens/>
        <w:autoSpaceDE w:val="0"/>
        <w:ind w:left="5387"/>
        <w:jc w:val="left"/>
        <w:rPr>
          <w:rFonts w:ascii="Times New Roman" w:hAnsi="Times New Roman"/>
          <w:spacing w:val="0"/>
          <w:sz w:val="28"/>
          <w:szCs w:val="28"/>
          <w:lang w:val="ru-RU" w:eastAsia="zh-CN"/>
        </w:rPr>
      </w:pPr>
      <w:r w:rsidRPr="00665292">
        <w:rPr>
          <w:rFonts w:ascii="Times New Roman" w:hAnsi="Times New Roman"/>
          <w:spacing w:val="0"/>
          <w:sz w:val="28"/>
          <w:szCs w:val="28"/>
          <w:lang w:val="ru-RU" w:eastAsia="zh-CN"/>
        </w:rPr>
        <w:lastRenderedPageBreak/>
        <w:t>УТВЕРЖДЕН</w:t>
      </w:r>
    </w:p>
    <w:p w14:paraId="735A3EBA" w14:textId="77777777" w:rsidR="008860A9" w:rsidRPr="00665292" w:rsidRDefault="006651B9" w:rsidP="008860A9">
      <w:pPr>
        <w:widowControl w:val="0"/>
        <w:suppressAutoHyphens/>
        <w:autoSpaceDE w:val="0"/>
        <w:ind w:firstLine="5387"/>
        <w:jc w:val="left"/>
        <w:rPr>
          <w:rFonts w:ascii="Times New Roman" w:hAnsi="Times New Roman"/>
          <w:spacing w:val="0"/>
          <w:sz w:val="28"/>
          <w:szCs w:val="28"/>
          <w:lang w:val="ru-RU" w:eastAsia="zh-CN"/>
        </w:rPr>
      </w:pPr>
      <w:r w:rsidRPr="00665292">
        <w:rPr>
          <w:rFonts w:ascii="Times New Roman" w:hAnsi="Times New Roman"/>
          <w:spacing w:val="0"/>
          <w:sz w:val="28"/>
          <w:szCs w:val="28"/>
          <w:lang w:val="ru-RU" w:eastAsia="zh-CN"/>
        </w:rPr>
        <w:t xml:space="preserve">Решением </w:t>
      </w:r>
    </w:p>
    <w:p w14:paraId="682550DE" w14:textId="77777777" w:rsidR="008860A9" w:rsidRPr="00665292" w:rsidRDefault="006651B9" w:rsidP="000512F9">
      <w:pPr>
        <w:widowControl w:val="0"/>
        <w:suppressAutoHyphens/>
        <w:autoSpaceDE w:val="0"/>
        <w:ind w:left="5387"/>
        <w:jc w:val="left"/>
        <w:rPr>
          <w:rFonts w:ascii="Times New Roman" w:hAnsi="Times New Roman"/>
          <w:spacing w:val="0"/>
          <w:sz w:val="28"/>
          <w:szCs w:val="28"/>
          <w:lang w:val="ru-RU" w:eastAsia="zh-CN"/>
        </w:rPr>
      </w:pPr>
      <w:r w:rsidRPr="00665292">
        <w:rPr>
          <w:rFonts w:ascii="Times New Roman" w:hAnsi="Times New Roman"/>
          <w:spacing w:val="0"/>
          <w:sz w:val="28"/>
          <w:szCs w:val="28"/>
          <w:lang w:val="ru-RU" w:eastAsia="zh-CN"/>
        </w:rPr>
        <w:t xml:space="preserve">Горловского городского совета </w:t>
      </w:r>
    </w:p>
    <w:p w14:paraId="7A9C32AE" w14:textId="77777777" w:rsidR="00445E1D" w:rsidRDefault="008860A9" w:rsidP="000512F9">
      <w:pPr>
        <w:widowControl w:val="0"/>
        <w:suppressAutoHyphens/>
        <w:autoSpaceDE w:val="0"/>
        <w:ind w:left="5387"/>
        <w:jc w:val="left"/>
        <w:rPr>
          <w:rFonts w:ascii="Times New Roman" w:hAnsi="Times New Roman"/>
          <w:spacing w:val="0"/>
          <w:sz w:val="28"/>
          <w:szCs w:val="28"/>
          <w:lang w:val="ru-RU" w:eastAsia="zh-CN"/>
        </w:rPr>
      </w:pPr>
      <w:r w:rsidRPr="00665292">
        <w:rPr>
          <w:rFonts w:ascii="Times New Roman" w:hAnsi="Times New Roman"/>
          <w:spacing w:val="0"/>
          <w:sz w:val="28"/>
          <w:szCs w:val="28"/>
          <w:lang w:val="ru-RU" w:eastAsia="zh-CN"/>
        </w:rPr>
        <w:t>Донецкой Народной Республики</w:t>
      </w:r>
    </w:p>
    <w:p w14:paraId="55513BD7" w14:textId="77777777" w:rsidR="008860A9" w:rsidRPr="00665292" w:rsidRDefault="008860A9" w:rsidP="000512F9">
      <w:pPr>
        <w:widowControl w:val="0"/>
        <w:suppressAutoHyphens/>
        <w:autoSpaceDE w:val="0"/>
        <w:ind w:left="5387"/>
        <w:jc w:val="left"/>
        <w:rPr>
          <w:rFonts w:ascii="Times New Roman" w:hAnsi="Times New Roman"/>
          <w:spacing w:val="0"/>
          <w:sz w:val="28"/>
          <w:szCs w:val="28"/>
          <w:lang w:val="ru-RU" w:eastAsia="zh-CN"/>
        </w:rPr>
      </w:pPr>
    </w:p>
    <w:p w14:paraId="2871800C" w14:textId="65D1EB4D" w:rsidR="008860A9" w:rsidRPr="00CC2DDD" w:rsidRDefault="006651B9" w:rsidP="000512F9">
      <w:pPr>
        <w:widowControl w:val="0"/>
        <w:suppressAutoHyphens/>
        <w:autoSpaceDE w:val="0"/>
        <w:ind w:left="5387"/>
        <w:jc w:val="left"/>
        <w:rPr>
          <w:rFonts w:ascii="Times New Roman" w:hAnsi="Times New Roman"/>
          <w:spacing w:val="0"/>
          <w:sz w:val="28"/>
          <w:szCs w:val="28"/>
          <w:lang w:val="ru-RU" w:eastAsia="zh-CN"/>
        </w:rPr>
      </w:pPr>
      <w:r w:rsidRPr="00665292">
        <w:rPr>
          <w:rFonts w:ascii="Times New Roman" w:hAnsi="Times New Roman"/>
          <w:spacing w:val="0"/>
          <w:sz w:val="28"/>
          <w:szCs w:val="28"/>
          <w:lang w:val="ru-RU" w:eastAsia="zh-CN"/>
        </w:rPr>
        <w:t xml:space="preserve">от </w:t>
      </w:r>
      <w:r w:rsidR="004A5089" w:rsidRPr="004A5089">
        <w:rPr>
          <w:rFonts w:ascii="Times New Roman" w:hAnsi="Times New Roman"/>
          <w:spacing w:val="0"/>
          <w:sz w:val="28"/>
          <w:szCs w:val="28"/>
          <w:lang w:val="ru-RU" w:eastAsia="zh-CN"/>
        </w:rPr>
        <w:t>08 апреля 2025 года</w:t>
      </w:r>
      <w:r w:rsidR="004A5089">
        <w:rPr>
          <w:rFonts w:ascii="Times New Roman" w:hAnsi="Times New Roman"/>
          <w:spacing w:val="0"/>
          <w:sz w:val="28"/>
          <w:szCs w:val="28"/>
          <w:lang w:val="ru-RU" w:eastAsia="zh-CN"/>
        </w:rPr>
        <w:t xml:space="preserve"> </w:t>
      </w:r>
      <w:r w:rsidR="004A5089" w:rsidRPr="004A5089">
        <w:rPr>
          <w:rFonts w:ascii="Times New Roman" w:hAnsi="Times New Roman"/>
          <w:spacing w:val="0"/>
          <w:sz w:val="28"/>
          <w:szCs w:val="28"/>
          <w:lang w:val="ru-RU" w:eastAsia="zh-CN"/>
        </w:rPr>
        <w:t xml:space="preserve">№ I/46-11                        </w:t>
      </w:r>
      <w:r w:rsidR="004A5089" w:rsidRPr="004A5089">
        <w:rPr>
          <w:rFonts w:ascii="Times New Roman" w:hAnsi="Times New Roman"/>
          <w:spacing w:val="0"/>
          <w:sz w:val="28"/>
          <w:szCs w:val="28"/>
          <w:lang w:val="ru-RU" w:eastAsia="zh-CN"/>
        </w:rPr>
        <w:tab/>
        <w:t xml:space="preserve">                                                              </w:t>
      </w:r>
    </w:p>
    <w:p w14:paraId="254A1724" w14:textId="77777777" w:rsidR="008860A9" w:rsidRPr="00A9335D" w:rsidRDefault="008860A9" w:rsidP="008860A9">
      <w:pPr>
        <w:rPr>
          <w:rFonts w:ascii="Times New Roman" w:hAnsi="Times New Roman"/>
          <w:sz w:val="28"/>
          <w:szCs w:val="28"/>
          <w:lang w:val="ru-RU"/>
        </w:rPr>
      </w:pPr>
    </w:p>
    <w:p w14:paraId="26667E32" w14:textId="77777777" w:rsidR="008860A9" w:rsidRPr="00A9335D" w:rsidRDefault="008860A9" w:rsidP="00A9335D">
      <w:pPr>
        <w:rPr>
          <w:rFonts w:ascii="Times New Roman" w:hAnsi="Times New Roman"/>
          <w:sz w:val="28"/>
          <w:szCs w:val="28"/>
          <w:lang w:val="ru-RU"/>
        </w:rPr>
      </w:pPr>
    </w:p>
    <w:p w14:paraId="45040DE5" w14:textId="77777777" w:rsidR="008860A9" w:rsidRPr="00A9335D" w:rsidRDefault="006651B9" w:rsidP="008860A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335D">
        <w:rPr>
          <w:rFonts w:ascii="Times New Roman" w:hAnsi="Times New Roman"/>
          <w:b/>
          <w:sz w:val="28"/>
          <w:szCs w:val="28"/>
          <w:lang w:val="ru-RU"/>
        </w:rPr>
        <w:t xml:space="preserve">СОСТАВ </w:t>
      </w:r>
    </w:p>
    <w:p w14:paraId="4795D9D7" w14:textId="77777777" w:rsidR="00A9335D" w:rsidRPr="00A9335D" w:rsidRDefault="006651B9" w:rsidP="00A9335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9335D">
        <w:rPr>
          <w:rFonts w:ascii="Times New Roman" w:hAnsi="Times New Roman"/>
          <w:b/>
          <w:sz w:val="28"/>
          <w:szCs w:val="28"/>
          <w:lang w:val="ru-RU"/>
        </w:rPr>
        <w:t xml:space="preserve">Комиссии по наградам муниципального образования городского округа </w:t>
      </w:r>
      <w:bookmarkStart w:id="1" w:name="_Hlk150342761_0"/>
      <w:r w:rsidRPr="00A9335D">
        <w:rPr>
          <w:rFonts w:ascii="Times New Roman" w:hAnsi="Times New Roman"/>
          <w:b/>
          <w:sz w:val="28"/>
          <w:szCs w:val="28"/>
          <w:lang w:val="ru-RU"/>
        </w:rPr>
        <w:t>Горловка Донецкой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9335D">
        <w:rPr>
          <w:rFonts w:ascii="Times New Roman" w:hAnsi="Times New Roman"/>
          <w:b/>
          <w:sz w:val="28"/>
          <w:szCs w:val="28"/>
          <w:lang w:val="ru-RU"/>
        </w:rPr>
        <w:t>Народной Республики</w:t>
      </w:r>
      <w:bookmarkEnd w:id="1"/>
    </w:p>
    <w:p w14:paraId="5AD2EA2A" w14:textId="77777777" w:rsidR="008860A9" w:rsidRPr="00A9335D" w:rsidRDefault="008860A9" w:rsidP="00A9335D">
      <w:pPr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903"/>
        <w:gridCol w:w="5554"/>
      </w:tblGrid>
      <w:tr w:rsidR="00CC4DB9" w:rsidRPr="004A5089" w14:paraId="66467C85" w14:textId="77777777" w:rsidTr="00BB5B44">
        <w:tc>
          <w:tcPr>
            <w:tcW w:w="3171" w:type="dxa"/>
            <w:shd w:val="clear" w:color="auto" w:fill="auto"/>
          </w:tcPr>
          <w:p w14:paraId="686E3E06" w14:textId="77777777" w:rsidR="008860A9" w:rsidRPr="00D50BA1" w:rsidRDefault="006651B9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1D0220" w:rsidRPr="00D50BA1">
              <w:rPr>
                <w:rFonts w:ascii="Times New Roman" w:hAnsi="Times New Roman"/>
                <w:sz w:val="28"/>
                <w:szCs w:val="28"/>
                <w:lang w:val="ru-RU"/>
              </w:rPr>
              <w:t>риходько</w:t>
            </w:r>
          </w:p>
          <w:p w14:paraId="684E542E" w14:textId="77777777" w:rsidR="008860A9" w:rsidRPr="00D50BA1" w:rsidRDefault="006651B9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Иван Сергеевич</w:t>
            </w:r>
          </w:p>
        </w:tc>
        <w:tc>
          <w:tcPr>
            <w:tcW w:w="903" w:type="dxa"/>
            <w:shd w:val="clear" w:color="auto" w:fill="auto"/>
          </w:tcPr>
          <w:p w14:paraId="2000470C" w14:textId="77777777" w:rsidR="008860A9" w:rsidRPr="00D50BA1" w:rsidRDefault="006651B9" w:rsidP="00A933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45B26523" w14:textId="520D118A" w:rsidR="008860A9" w:rsidRPr="00D50BA1" w:rsidRDefault="006651B9" w:rsidP="006654C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r w:rsidRPr="00D50BA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городского</w:t>
            </w:r>
            <w:r w:rsidRPr="00D50B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округа Горловка Донецкой Народной Республики, </w:t>
            </w:r>
            <w:proofErr w:type="gramStart"/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 комиссии</w:t>
            </w:r>
            <w:proofErr w:type="gramEnd"/>
          </w:p>
          <w:p w14:paraId="67DEB805" w14:textId="77777777" w:rsidR="007B2A47" w:rsidRPr="00D50BA1" w:rsidRDefault="007B2A47" w:rsidP="006654C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0815780E" w14:textId="77777777" w:rsidTr="00BB5B44">
        <w:tc>
          <w:tcPr>
            <w:tcW w:w="3171" w:type="dxa"/>
            <w:shd w:val="clear" w:color="auto" w:fill="auto"/>
          </w:tcPr>
          <w:p w14:paraId="3923D8F4" w14:textId="77777777" w:rsidR="00A9335D" w:rsidRPr="00D50BA1" w:rsidRDefault="00D50BA1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Калиниченко</w:t>
            </w:r>
          </w:p>
          <w:p w14:paraId="2F46CBED" w14:textId="77777777" w:rsidR="00D50BA1" w:rsidRPr="00D50BA1" w:rsidRDefault="006651B9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Павел Владимирович</w:t>
            </w:r>
          </w:p>
        </w:tc>
        <w:tc>
          <w:tcPr>
            <w:tcW w:w="903" w:type="dxa"/>
            <w:shd w:val="clear" w:color="auto" w:fill="auto"/>
          </w:tcPr>
          <w:p w14:paraId="4A0A2148" w14:textId="77777777" w:rsidR="008860A9" w:rsidRPr="00D50BA1" w:rsidRDefault="00BB660B" w:rsidP="00A933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01ABAD5D" w14:textId="29B9E112" w:rsidR="007B2A47" w:rsidRDefault="00CE4722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50BA1"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ервый заместитель главы администрации                             городского округа Горловка Донецкой Народной Республики, заместитель председателя комиссии</w:t>
            </w:r>
          </w:p>
          <w:p w14:paraId="322672F9" w14:textId="77777777" w:rsidR="00D50BA1" w:rsidRPr="00D50BA1" w:rsidRDefault="00D50BA1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2AFB85B7" w14:textId="77777777" w:rsidTr="00BB5B44">
        <w:tc>
          <w:tcPr>
            <w:tcW w:w="3171" w:type="dxa"/>
            <w:shd w:val="clear" w:color="auto" w:fill="auto"/>
          </w:tcPr>
          <w:p w14:paraId="3AAB610A" w14:textId="77777777" w:rsidR="008860A9" w:rsidRPr="00D50BA1" w:rsidRDefault="001D0220" w:rsidP="008860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Кондрашова</w:t>
            </w:r>
            <w:proofErr w:type="spellEnd"/>
            <w:r w:rsidRPr="00D50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B6A010" w14:textId="77777777" w:rsidR="008860A9" w:rsidRPr="00D50BA1" w:rsidRDefault="006651B9" w:rsidP="008860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D50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08276114" w14:textId="77777777" w:rsidR="008860A9" w:rsidRPr="00D50BA1" w:rsidRDefault="006651B9" w:rsidP="00A93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69C3F8E1" w14:textId="77777777" w:rsidR="008860A9" w:rsidRDefault="006651B9" w:rsidP="00A933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кадровой работы администрации городского округа Горловка Донецкой Народной Республики</w:t>
            </w:r>
            <w:r w:rsidR="00B528F1" w:rsidRPr="00D50BA1">
              <w:rPr>
                <w:rFonts w:ascii="Times New Roman" w:hAnsi="Times New Roman"/>
                <w:sz w:val="28"/>
                <w:szCs w:val="28"/>
                <w:lang w:val="ru-RU"/>
              </w:rPr>
              <w:t>, ответственный секретарь комиссии</w:t>
            </w:r>
          </w:p>
          <w:p w14:paraId="1E2FCDEB" w14:textId="77777777" w:rsidR="00D50BA1" w:rsidRPr="00D50BA1" w:rsidRDefault="00D50BA1" w:rsidP="00A9335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14:paraId="1076E29D" w14:textId="77777777" w:rsidTr="00BB5B44">
        <w:tc>
          <w:tcPr>
            <w:tcW w:w="3171" w:type="dxa"/>
            <w:shd w:val="clear" w:color="auto" w:fill="auto"/>
          </w:tcPr>
          <w:p w14:paraId="2EAB30CA" w14:textId="77777777" w:rsidR="00B528F1" w:rsidRDefault="006651B9" w:rsidP="00BB5B4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  <w:p w14:paraId="1E271DD6" w14:textId="5A8B5791" w:rsidR="00BB5B44" w:rsidRPr="00D50BA1" w:rsidRDefault="00BB5B44" w:rsidP="00BB5B4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shd w:val="clear" w:color="auto" w:fill="auto"/>
          </w:tcPr>
          <w:p w14:paraId="5DB0527D" w14:textId="77777777" w:rsidR="008860A9" w:rsidRPr="00D50BA1" w:rsidRDefault="008860A9" w:rsidP="006654C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54" w:type="dxa"/>
            <w:shd w:val="clear" w:color="auto" w:fill="auto"/>
          </w:tcPr>
          <w:p w14:paraId="505964A5" w14:textId="77777777" w:rsidR="008860A9" w:rsidRPr="00D50BA1" w:rsidRDefault="008860A9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02126020" w14:textId="77777777" w:rsidTr="00BB5B44">
        <w:tc>
          <w:tcPr>
            <w:tcW w:w="3171" w:type="dxa"/>
            <w:shd w:val="clear" w:color="auto" w:fill="auto"/>
          </w:tcPr>
          <w:p w14:paraId="3BE05E41" w14:textId="77777777" w:rsidR="008341EC" w:rsidRPr="00D50BA1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Андриенко</w:t>
            </w:r>
            <w:proofErr w:type="spellEnd"/>
            <w:r w:rsidRPr="00D50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8CA673" w14:textId="77777777" w:rsidR="008341EC" w:rsidRPr="00D50BA1" w:rsidRDefault="006651B9" w:rsidP="00D50B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Алексей</w:t>
            </w:r>
            <w:proofErr w:type="spellEnd"/>
            <w:r w:rsidRPr="00D50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13DA6485" w14:textId="77777777" w:rsidR="008341EC" w:rsidRPr="00D50BA1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3C4EF485" w14:textId="77777777" w:rsidR="008341EC" w:rsidRDefault="006651B9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администрации                             городского округа Горловка Донецкой Народной Республики</w:t>
            </w:r>
          </w:p>
          <w:p w14:paraId="3C07609E" w14:textId="77777777" w:rsidR="008341EC" w:rsidRPr="00D50BA1" w:rsidRDefault="008341EC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5A056CA6" w14:textId="77777777" w:rsidTr="00BB5B44">
        <w:trPr>
          <w:trHeight w:val="471"/>
        </w:trPr>
        <w:tc>
          <w:tcPr>
            <w:tcW w:w="3171" w:type="dxa"/>
            <w:shd w:val="clear" w:color="auto" w:fill="auto"/>
          </w:tcPr>
          <w:p w14:paraId="15FE4D1F" w14:textId="77777777" w:rsidR="008341EC" w:rsidRPr="00BA0062" w:rsidRDefault="006651B9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Батурова </w:t>
            </w:r>
          </w:p>
          <w:p w14:paraId="57E15928" w14:textId="77777777" w:rsidR="008341EC" w:rsidRPr="00BA0062" w:rsidRDefault="006651B9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Анна Дмитриевна</w:t>
            </w:r>
          </w:p>
        </w:tc>
        <w:tc>
          <w:tcPr>
            <w:tcW w:w="903" w:type="dxa"/>
            <w:shd w:val="clear" w:color="auto" w:fill="auto"/>
          </w:tcPr>
          <w:p w14:paraId="7B263B87" w14:textId="77777777" w:rsidR="008341EC" w:rsidRPr="00BA0062" w:rsidRDefault="006651B9" w:rsidP="00A9335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04C6AEBF" w14:textId="77777777" w:rsidR="008341EC" w:rsidRDefault="006651B9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организационной работы администрации городского округа                Горловка Донецкой Народной Республики</w:t>
            </w:r>
          </w:p>
          <w:p w14:paraId="552A7CDF" w14:textId="77777777" w:rsidR="008341EC" w:rsidRPr="00BA0062" w:rsidRDefault="008341EC" w:rsidP="00B528F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605D86D6" w14:textId="77777777" w:rsidTr="00BB5B44">
        <w:tc>
          <w:tcPr>
            <w:tcW w:w="3171" w:type="dxa"/>
            <w:shd w:val="clear" w:color="auto" w:fill="auto"/>
          </w:tcPr>
          <w:p w14:paraId="1D25FCE4" w14:textId="77777777" w:rsidR="008341EC" w:rsidRPr="00D50BA1" w:rsidRDefault="006651B9" w:rsidP="006654C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50BA1">
              <w:rPr>
                <w:rFonts w:ascii="Times New Roman" w:hAnsi="Times New Roman"/>
                <w:color w:val="000000"/>
                <w:sz w:val="28"/>
                <w:szCs w:val="28"/>
              </w:rPr>
              <w:t>Ботвина</w:t>
            </w:r>
            <w:proofErr w:type="spellEnd"/>
          </w:p>
          <w:p w14:paraId="55636F79" w14:textId="0DE43390" w:rsidR="008341EC" w:rsidRPr="00D50BA1" w:rsidRDefault="006651B9" w:rsidP="006654CF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Натал</w:t>
            </w:r>
            <w:r w:rsidR="00E46E0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50B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 Юрьевна</w:t>
            </w:r>
          </w:p>
        </w:tc>
        <w:tc>
          <w:tcPr>
            <w:tcW w:w="903" w:type="dxa"/>
            <w:shd w:val="clear" w:color="auto" w:fill="auto"/>
          </w:tcPr>
          <w:p w14:paraId="62B85B15" w14:textId="77777777" w:rsidR="008341EC" w:rsidRPr="00D50BA1" w:rsidRDefault="006651B9" w:rsidP="00A93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558B2492" w14:textId="77777777" w:rsidR="008341EC" w:rsidRDefault="006651B9" w:rsidP="00D50BA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Горловского городского совета Донецкой Народной Республики</w:t>
            </w:r>
          </w:p>
          <w:p w14:paraId="5606DD1D" w14:textId="77777777" w:rsidR="008341EC" w:rsidRPr="00D50BA1" w:rsidRDefault="008341EC" w:rsidP="00D50BA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38118CBC" w14:textId="77777777" w:rsidTr="00BB5B44">
        <w:trPr>
          <w:trHeight w:val="471"/>
        </w:trPr>
        <w:tc>
          <w:tcPr>
            <w:tcW w:w="3171" w:type="dxa"/>
            <w:shd w:val="clear" w:color="auto" w:fill="auto"/>
          </w:tcPr>
          <w:p w14:paraId="7F0AAFC2" w14:textId="77777777" w:rsidR="008341EC" w:rsidRDefault="006651B9" w:rsidP="003345A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Вешнивенко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8059485" w14:textId="77777777" w:rsidR="008341EC" w:rsidRDefault="006651B9" w:rsidP="003345A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Неля Викторовна</w:t>
            </w:r>
          </w:p>
        </w:tc>
        <w:tc>
          <w:tcPr>
            <w:tcW w:w="903" w:type="dxa"/>
            <w:shd w:val="clear" w:color="auto" w:fill="auto"/>
          </w:tcPr>
          <w:p w14:paraId="691F93A5" w14:textId="77777777" w:rsidR="008341EC" w:rsidRDefault="006651B9" w:rsidP="003345A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7B701F44" w14:textId="77777777" w:rsidR="008341EC" w:rsidRPr="00665292" w:rsidRDefault="006651B9" w:rsidP="003345A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сектором противодействия коррупции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Горловка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65292">
              <w:rPr>
                <w:rFonts w:ascii="Times New Roman" w:hAnsi="Times New Roman"/>
                <w:sz w:val="28"/>
                <w:szCs w:val="28"/>
                <w:lang w:val="ru-RU"/>
              </w:rPr>
              <w:t>Донецкой Народной Республики;</w:t>
            </w:r>
          </w:p>
          <w:p w14:paraId="176C7D59" w14:textId="77777777" w:rsidR="008341EC" w:rsidRPr="00665292" w:rsidRDefault="008341EC" w:rsidP="003345AD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22F2F7B0" w14:textId="77777777" w:rsidTr="00BB5B44">
        <w:tc>
          <w:tcPr>
            <w:tcW w:w="3171" w:type="dxa"/>
            <w:shd w:val="clear" w:color="auto" w:fill="auto"/>
          </w:tcPr>
          <w:p w14:paraId="1450D421" w14:textId="77777777" w:rsidR="008341EC" w:rsidRPr="00D50BA1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lastRenderedPageBreak/>
              <w:t>Горбатов</w:t>
            </w:r>
            <w:proofErr w:type="spellEnd"/>
            <w:r w:rsidRPr="00D50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E6A291" w14:textId="77777777" w:rsidR="008341EC" w:rsidRPr="00D50BA1" w:rsidRDefault="006651B9" w:rsidP="00D50B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Игорь</w:t>
            </w:r>
            <w:proofErr w:type="spellEnd"/>
            <w:r w:rsidRPr="00D50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0BA1">
              <w:rPr>
                <w:rFonts w:ascii="Times New Roman" w:hAnsi="Times New Roman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59F797CD" w14:textId="77777777" w:rsidR="008341EC" w:rsidRPr="00D50BA1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B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0A876885" w14:textId="77777777" w:rsidR="008341EC" w:rsidRDefault="006651B9" w:rsidP="00D50BA1">
            <w:pP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</w:pPr>
            <w:r w:rsidRPr="00D50BA1"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  <w:t>заместитель главы администрации                           городского ок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  <w:t>руга Горловка Донецкой Народной</w:t>
            </w:r>
            <w:r w:rsidRPr="00D50BA1"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  <w:t xml:space="preserve"> Республики</w:t>
            </w:r>
          </w:p>
          <w:p w14:paraId="07C17004" w14:textId="77777777" w:rsidR="008341EC" w:rsidRPr="00D50BA1" w:rsidRDefault="008341EC" w:rsidP="00D50BA1">
            <w:pP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</w:pPr>
          </w:p>
        </w:tc>
      </w:tr>
      <w:tr w:rsidR="00CC4DB9" w:rsidRPr="004A5089" w14:paraId="6B0890AD" w14:textId="77777777" w:rsidTr="00BB5B44">
        <w:tc>
          <w:tcPr>
            <w:tcW w:w="3171" w:type="dxa"/>
            <w:shd w:val="clear" w:color="auto" w:fill="auto"/>
          </w:tcPr>
          <w:p w14:paraId="5E14D12F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Джеломанова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A9E565" w14:textId="77777777" w:rsidR="008341EC" w:rsidRPr="00BA0062" w:rsidRDefault="006651B9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Ирина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Михайловна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13D22E0F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013DAB2D" w14:textId="77777777" w:rsidR="008341EC" w:rsidRPr="00BA0062" w:rsidRDefault="006651B9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Управы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Никитовского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внутригородского района города Горловка администрации городского округа Горловка Донецкой Народной Республики</w:t>
            </w:r>
          </w:p>
          <w:p w14:paraId="35DC99E4" w14:textId="77777777" w:rsidR="008341EC" w:rsidRPr="003B7F3F" w:rsidRDefault="008341EC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5060BB77" w14:textId="77777777" w:rsidTr="00BB5B44">
        <w:tc>
          <w:tcPr>
            <w:tcW w:w="3171" w:type="dxa"/>
            <w:shd w:val="clear" w:color="auto" w:fill="auto"/>
          </w:tcPr>
          <w:p w14:paraId="42A321C7" w14:textId="77777777" w:rsidR="008341EC" w:rsidRPr="00BA0062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Ивахненко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539C8C" w14:textId="77777777" w:rsidR="008341EC" w:rsidRPr="00BA0062" w:rsidRDefault="006651B9" w:rsidP="00D50B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Алексей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2DA964C0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568AF4F0" w14:textId="77777777" w:rsidR="008341EC" w:rsidRPr="00BA0062" w:rsidRDefault="006651B9" w:rsidP="00D50BA1">
            <w:pP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  <w:t>заместитель главы администрации городского округа Горловка Донецкой Народной Республики</w:t>
            </w:r>
          </w:p>
          <w:p w14:paraId="2BE37733" w14:textId="77777777" w:rsidR="008341EC" w:rsidRPr="00BA0062" w:rsidRDefault="008341EC" w:rsidP="00D50BA1">
            <w:pP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</w:pPr>
          </w:p>
        </w:tc>
      </w:tr>
      <w:tr w:rsidR="00CC4DB9" w:rsidRPr="004A5089" w14:paraId="47FC86C0" w14:textId="77777777" w:rsidTr="00BB5B44">
        <w:tc>
          <w:tcPr>
            <w:tcW w:w="3171" w:type="dxa"/>
            <w:shd w:val="clear" w:color="auto" w:fill="auto"/>
          </w:tcPr>
          <w:p w14:paraId="2A049933" w14:textId="77777777" w:rsidR="008341EC" w:rsidRPr="00BA0062" w:rsidRDefault="006651B9" w:rsidP="00442E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Конев</w:t>
            </w:r>
          </w:p>
          <w:p w14:paraId="0D76129F" w14:textId="77777777" w:rsidR="008341EC" w:rsidRPr="00BA0062" w:rsidRDefault="006651B9" w:rsidP="00442E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Роман Геннадьевич</w:t>
            </w:r>
          </w:p>
        </w:tc>
        <w:tc>
          <w:tcPr>
            <w:tcW w:w="903" w:type="dxa"/>
            <w:shd w:val="clear" w:color="auto" w:fill="auto"/>
          </w:tcPr>
          <w:p w14:paraId="05B5101E" w14:textId="77777777" w:rsidR="008341EC" w:rsidRPr="00BA0062" w:rsidRDefault="006651B9" w:rsidP="00442E3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0E3804C6" w14:textId="19647943" w:rsidR="008341EC" w:rsidRPr="00BA0062" w:rsidRDefault="00CE4722" w:rsidP="00442E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651B9" w:rsidRPr="00BA0062">
              <w:rPr>
                <w:rFonts w:ascii="Times New Roman" w:hAnsi="Times New Roman"/>
                <w:sz w:val="28"/>
                <w:szCs w:val="28"/>
                <w:lang w:val="ru-RU"/>
              </w:rPr>
              <w:t>редседатель Горловского городского совета Донецкой Народной Республики первого созыва, заместитель председателя комиссии;</w:t>
            </w:r>
          </w:p>
          <w:p w14:paraId="161BEA69" w14:textId="77777777" w:rsidR="008341EC" w:rsidRPr="00BA0062" w:rsidRDefault="008341EC" w:rsidP="00442E34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2041FC55" w14:textId="77777777" w:rsidTr="00BB5B44">
        <w:tc>
          <w:tcPr>
            <w:tcW w:w="3171" w:type="dxa"/>
            <w:shd w:val="clear" w:color="auto" w:fill="auto"/>
          </w:tcPr>
          <w:p w14:paraId="3DCA4DF7" w14:textId="77777777" w:rsidR="008341EC" w:rsidRPr="00BA0062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Короткова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1DCAE2" w14:textId="77777777" w:rsidR="008341EC" w:rsidRPr="00BA0062" w:rsidRDefault="006651B9" w:rsidP="00D50B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Неля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32FD04E3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2FB14891" w14:textId="77777777" w:rsidR="008341EC" w:rsidRPr="00BA0062" w:rsidRDefault="006651B9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 культуры администрации               городского округа Горловка Донецкой                Народной Республики</w:t>
            </w:r>
          </w:p>
          <w:p w14:paraId="3F399CD2" w14:textId="77777777" w:rsidR="008341EC" w:rsidRPr="00BA0062" w:rsidRDefault="008341EC" w:rsidP="00D50B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39F2A5C3" w14:textId="77777777" w:rsidTr="00BB5B44">
        <w:tc>
          <w:tcPr>
            <w:tcW w:w="3171" w:type="dxa"/>
            <w:shd w:val="clear" w:color="auto" w:fill="auto"/>
          </w:tcPr>
          <w:p w14:paraId="1E7A0CC4" w14:textId="77777777" w:rsidR="008341EC" w:rsidRPr="00BA0062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Кудинова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488468" w14:textId="77777777" w:rsidR="008341EC" w:rsidRPr="00BA0062" w:rsidRDefault="006651B9" w:rsidP="00D50B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Светлана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Николаевна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380C7561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50FFDDC8" w14:textId="77777777" w:rsidR="008341EC" w:rsidRPr="00BA0062" w:rsidRDefault="006651B9" w:rsidP="00442E34">
            <w:pP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  <w:t xml:space="preserve">заместитель главы администрации                       городского округа Горловка Донецкой </w:t>
            </w:r>
            <w:proofErr w:type="gramStart"/>
            <w:r w:rsidRPr="00BA0062"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  <w:t>Народной  Республики</w:t>
            </w:r>
            <w:proofErr w:type="gramEnd"/>
          </w:p>
          <w:p w14:paraId="02EC2FCE" w14:textId="77777777" w:rsidR="008341EC" w:rsidRPr="00BA0062" w:rsidRDefault="008341EC" w:rsidP="00442E34">
            <w:pPr>
              <w:rPr>
                <w:rFonts w:ascii="Times New Roman" w:hAnsi="Times New Roman"/>
                <w:spacing w:val="0"/>
                <w:sz w:val="28"/>
                <w:szCs w:val="28"/>
                <w:lang w:val="ru-RU"/>
              </w:rPr>
            </w:pPr>
          </w:p>
        </w:tc>
      </w:tr>
      <w:tr w:rsidR="00CC4DB9" w:rsidRPr="004A5089" w14:paraId="610B5E28" w14:textId="77777777" w:rsidTr="00BB5B44">
        <w:tc>
          <w:tcPr>
            <w:tcW w:w="3171" w:type="dxa"/>
            <w:shd w:val="clear" w:color="auto" w:fill="auto"/>
          </w:tcPr>
          <w:p w14:paraId="2CCDFEF6" w14:textId="77777777" w:rsidR="008341EC" w:rsidRPr="00BA0062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Кульбачная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BAFB08" w14:textId="77777777" w:rsidR="008341EC" w:rsidRPr="00BA0062" w:rsidRDefault="006651B9" w:rsidP="00D50B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Евгения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213D4FAE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48267DBC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начальник юридического отдела                                  администрации городского округа Горловка        Донецкой Народной Республики</w:t>
            </w:r>
          </w:p>
          <w:p w14:paraId="07B25FA1" w14:textId="77777777" w:rsidR="008341EC" w:rsidRPr="00BA0062" w:rsidRDefault="008341EC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06B24533" w14:textId="77777777" w:rsidTr="00BB5B44">
        <w:trPr>
          <w:trHeight w:val="471"/>
        </w:trPr>
        <w:tc>
          <w:tcPr>
            <w:tcW w:w="3171" w:type="dxa"/>
            <w:shd w:val="clear" w:color="auto" w:fill="auto"/>
          </w:tcPr>
          <w:p w14:paraId="0C2806FE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Матенчук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A0E54F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Васильевна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1589F9E5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694472C6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Управы Калининского                      внутригородского района города Горловка администрации городского округа Горловка Донецкой Народной Республики</w:t>
            </w:r>
          </w:p>
          <w:p w14:paraId="01F3F2B2" w14:textId="77777777" w:rsidR="008341EC" w:rsidRPr="00BA0062" w:rsidRDefault="008341EC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F5D73" w:rsidRPr="004A5089" w14:paraId="09A09A14" w14:textId="77777777" w:rsidTr="00BB5B44">
        <w:trPr>
          <w:trHeight w:val="471"/>
        </w:trPr>
        <w:tc>
          <w:tcPr>
            <w:tcW w:w="3171" w:type="dxa"/>
            <w:shd w:val="clear" w:color="auto" w:fill="auto"/>
          </w:tcPr>
          <w:p w14:paraId="2DBC650C" w14:textId="77777777" w:rsidR="005F5D73" w:rsidRDefault="005F5D73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Ольховская </w:t>
            </w:r>
          </w:p>
          <w:p w14:paraId="35ECEABB" w14:textId="2F7D4A03" w:rsidR="005F5D73" w:rsidRPr="005F5D73" w:rsidRDefault="005F5D73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Юрьевна</w:t>
            </w:r>
          </w:p>
        </w:tc>
        <w:tc>
          <w:tcPr>
            <w:tcW w:w="903" w:type="dxa"/>
            <w:shd w:val="clear" w:color="auto" w:fill="auto"/>
          </w:tcPr>
          <w:p w14:paraId="5CF5E97D" w14:textId="748D27F5" w:rsidR="005F5D73" w:rsidRPr="005F5D73" w:rsidRDefault="005F5D73" w:rsidP="00442E3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40118D94" w14:textId="20505677" w:rsidR="005F5D73" w:rsidRPr="00BA0062" w:rsidRDefault="005F5D73" w:rsidP="005F5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</w:t>
            </w:r>
            <w:r w:rsidR="00B1479E">
              <w:rPr>
                <w:rFonts w:ascii="Times New Roman" w:hAnsi="Times New Roman"/>
                <w:sz w:val="28"/>
                <w:szCs w:val="28"/>
                <w:lang w:val="ru-RU"/>
              </w:rPr>
              <w:t>яю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щий делами</w:t>
            </w: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администрации городского округа Горловка        Донецкой Народной Республики</w:t>
            </w:r>
          </w:p>
          <w:p w14:paraId="610B4D47" w14:textId="77777777" w:rsidR="005F5D73" w:rsidRPr="00BA0062" w:rsidRDefault="005F5D73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DB9" w:rsidRPr="004A5089" w14:paraId="2EBA3C44" w14:textId="77777777" w:rsidTr="00BB5B44">
        <w:trPr>
          <w:trHeight w:val="471"/>
        </w:trPr>
        <w:tc>
          <w:tcPr>
            <w:tcW w:w="3171" w:type="dxa"/>
            <w:shd w:val="clear" w:color="auto" w:fill="auto"/>
          </w:tcPr>
          <w:p w14:paraId="0015614B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Ставицкая</w:t>
            </w:r>
            <w:proofErr w:type="spellEnd"/>
          </w:p>
          <w:p w14:paraId="4F422159" w14:textId="77777777" w:rsidR="008341EC" w:rsidRPr="00BA0062" w:rsidRDefault="006651B9" w:rsidP="00442E3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Анна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Анатольевна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37063D3C" w14:textId="77777777" w:rsidR="008341EC" w:rsidRPr="00BA0062" w:rsidRDefault="006651B9" w:rsidP="00442E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031DF12F" w14:textId="4F70B0E3" w:rsidR="008341EC" w:rsidRPr="00BA0062" w:rsidRDefault="006651B9" w:rsidP="005F5D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руководитель Управы Центрально-Городского внутригородского района города Горловка администрации городского округа Горловка Донецкой Народной Республики</w:t>
            </w:r>
          </w:p>
        </w:tc>
      </w:tr>
      <w:tr w:rsidR="00CC4DB9" w:rsidRPr="004A5089" w14:paraId="14011FCA" w14:textId="77777777" w:rsidTr="00BB5B44">
        <w:trPr>
          <w:trHeight w:val="471"/>
        </w:trPr>
        <w:tc>
          <w:tcPr>
            <w:tcW w:w="3171" w:type="dxa"/>
            <w:shd w:val="clear" w:color="auto" w:fill="auto"/>
          </w:tcPr>
          <w:p w14:paraId="39A6CC48" w14:textId="77777777" w:rsidR="008341EC" w:rsidRPr="00BA0062" w:rsidRDefault="006651B9" w:rsidP="00442E3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lastRenderedPageBreak/>
              <w:t>Стефанов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F7ACE3" w14:textId="77777777" w:rsidR="008341EC" w:rsidRPr="00BA0062" w:rsidRDefault="006651B9" w:rsidP="00BA00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Евгений</w:t>
            </w:r>
            <w:proofErr w:type="spellEnd"/>
            <w:r w:rsidRPr="00BA00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A0062">
              <w:rPr>
                <w:rFonts w:ascii="Times New Roman" w:hAnsi="Times New Roman"/>
                <w:sz w:val="28"/>
                <w:szCs w:val="28"/>
              </w:rPr>
              <w:t>Игоревич</w:t>
            </w:r>
            <w:proofErr w:type="spellEnd"/>
          </w:p>
        </w:tc>
        <w:tc>
          <w:tcPr>
            <w:tcW w:w="903" w:type="dxa"/>
            <w:shd w:val="clear" w:color="auto" w:fill="auto"/>
          </w:tcPr>
          <w:p w14:paraId="0EB06C4A" w14:textId="77777777" w:rsidR="008341EC" w:rsidRPr="00BA0062" w:rsidRDefault="006651B9" w:rsidP="00BA00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00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54" w:type="dxa"/>
            <w:shd w:val="clear" w:color="auto" w:fill="auto"/>
          </w:tcPr>
          <w:p w14:paraId="213714F9" w14:textId="313ED20D" w:rsidR="008341EC" w:rsidRPr="00BA0062" w:rsidRDefault="006651B9" w:rsidP="00BA00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0062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начальника отдела кадровой                    работы администрации городского округа                Горловка Донецкой Народной Республики</w:t>
            </w:r>
            <w:r w:rsidR="005F5D7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92C4FE0" w14:textId="77777777" w:rsidR="008341EC" w:rsidRPr="00BA0062" w:rsidRDefault="008341EC" w:rsidP="00BA00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A2D52F1" w14:textId="77777777" w:rsidR="00B528F1" w:rsidRPr="00A9335D" w:rsidRDefault="00B528F1">
      <w:pPr>
        <w:tabs>
          <w:tab w:val="left" w:pos="5103"/>
          <w:tab w:val="left" w:pos="5670"/>
        </w:tabs>
        <w:rPr>
          <w:rFonts w:ascii="Times New Roman" w:hAnsi="Times New Roman"/>
          <w:sz w:val="28"/>
          <w:szCs w:val="28"/>
          <w:lang w:val="ru-RU"/>
        </w:rPr>
      </w:pPr>
    </w:p>
    <w:sectPr w:rsidR="00B528F1" w:rsidRPr="00A9335D" w:rsidSect="00A3652D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D539" w14:textId="77777777" w:rsidR="00C659D0" w:rsidRDefault="00C659D0">
      <w:r>
        <w:separator/>
      </w:r>
    </w:p>
  </w:endnote>
  <w:endnote w:type="continuationSeparator" w:id="0">
    <w:p w14:paraId="53A0FC2A" w14:textId="77777777" w:rsidR="00C659D0" w:rsidRDefault="00C6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02BD" w14:textId="77777777" w:rsidR="00C659D0" w:rsidRDefault="00C659D0">
      <w:r>
        <w:separator/>
      </w:r>
    </w:p>
  </w:footnote>
  <w:footnote w:type="continuationSeparator" w:id="0">
    <w:p w14:paraId="3AB5E85A" w14:textId="77777777" w:rsidR="00C659D0" w:rsidRDefault="00C6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04DF" w14:textId="77777777" w:rsidR="008C6D23" w:rsidRPr="00961E13" w:rsidRDefault="006651B9">
    <w:pPr>
      <w:pStyle w:val="a6"/>
      <w:jc w:val="center"/>
      <w:rPr>
        <w:rFonts w:ascii="Times New Roman" w:hAnsi="Times New Roman"/>
        <w:sz w:val="28"/>
        <w:szCs w:val="28"/>
      </w:rPr>
    </w:pPr>
    <w:r w:rsidRPr="00961E13">
      <w:rPr>
        <w:rFonts w:ascii="Times New Roman" w:hAnsi="Times New Roman"/>
        <w:sz w:val="28"/>
        <w:szCs w:val="28"/>
      </w:rPr>
      <w:fldChar w:fldCharType="begin"/>
    </w:r>
    <w:r w:rsidRPr="00961E13">
      <w:rPr>
        <w:rFonts w:ascii="Times New Roman" w:hAnsi="Times New Roman"/>
        <w:sz w:val="28"/>
        <w:szCs w:val="28"/>
      </w:rPr>
      <w:instrText>PAGE   \* MERGEFORMAT</w:instrText>
    </w:r>
    <w:r w:rsidRPr="00961E13">
      <w:rPr>
        <w:rFonts w:ascii="Times New Roman" w:hAnsi="Times New Roman"/>
        <w:sz w:val="28"/>
        <w:szCs w:val="28"/>
      </w:rPr>
      <w:fldChar w:fldCharType="separate"/>
    </w:r>
    <w:r w:rsidR="003B7F3F" w:rsidRPr="003B7F3F">
      <w:rPr>
        <w:rFonts w:ascii="Times New Roman" w:hAnsi="Times New Roman"/>
        <w:noProof/>
        <w:sz w:val="28"/>
        <w:szCs w:val="28"/>
        <w:lang w:val="ru-RU"/>
      </w:rPr>
      <w:t>2</w:t>
    </w:r>
    <w:r w:rsidRPr="00961E13">
      <w:rPr>
        <w:rFonts w:ascii="Times New Roman" w:hAnsi="Times New Roman"/>
        <w:sz w:val="28"/>
        <w:szCs w:val="28"/>
      </w:rPr>
      <w:fldChar w:fldCharType="end"/>
    </w:r>
  </w:p>
  <w:p w14:paraId="7C57A404" w14:textId="77777777" w:rsidR="00500FC3" w:rsidRPr="00961E13" w:rsidRDefault="00500FC3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A46F" w14:textId="77777777" w:rsidR="00A3652D" w:rsidRPr="00A3652D" w:rsidRDefault="00A3652D">
    <w:pPr>
      <w:pStyle w:val="a6"/>
      <w:jc w:val="center"/>
      <w:rPr>
        <w:lang w:val="ru-RU"/>
      </w:rPr>
    </w:pPr>
  </w:p>
  <w:p w14:paraId="4B1D0F7D" w14:textId="77777777" w:rsidR="00A3652D" w:rsidRDefault="00A365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86D6" w14:textId="77777777" w:rsidR="008C6D23" w:rsidRPr="000512F9" w:rsidRDefault="006651B9">
    <w:pPr>
      <w:tabs>
        <w:tab w:val="center" w:pos="4320"/>
        <w:tab w:val="right" w:pos="8640"/>
      </w:tabs>
      <w:jc w:val="center"/>
      <w:rPr>
        <w:rFonts w:ascii="Times New Roman" w:hAnsi="Times New Roman"/>
        <w:sz w:val="28"/>
        <w:szCs w:val="28"/>
      </w:rPr>
    </w:pPr>
    <w:r w:rsidRPr="000512F9">
      <w:rPr>
        <w:rFonts w:ascii="Times New Roman" w:hAnsi="Times New Roman"/>
        <w:sz w:val="28"/>
        <w:szCs w:val="28"/>
      </w:rPr>
      <w:fldChar w:fldCharType="begin"/>
    </w:r>
    <w:r w:rsidRPr="000512F9">
      <w:rPr>
        <w:rFonts w:ascii="Times New Roman" w:hAnsi="Times New Roman"/>
        <w:sz w:val="28"/>
        <w:szCs w:val="28"/>
      </w:rPr>
      <w:instrText>PAGE   \* MERGEFORMAT</w:instrText>
    </w:r>
    <w:r w:rsidRPr="000512F9">
      <w:rPr>
        <w:rFonts w:ascii="Times New Roman" w:hAnsi="Times New Roman"/>
        <w:sz w:val="28"/>
        <w:szCs w:val="28"/>
      </w:rPr>
      <w:fldChar w:fldCharType="separate"/>
    </w:r>
    <w:r w:rsidR="003B7F3F" w:rsidRPr="003B7F3F">
      <w:rPr>
        <w:rFonts w:ascii="Times New Roman" w:hAnsi="Times New Roman"/>
        <w:noProof/>
        <w:sz w:val="28"/>
        <w:szCs w:val="28"/>
        <w:lang w:val="ru-RU"/>
      </w:rPr>
      <w:t>2</w:t>
    </w:r>
    <w:r w:rsidRPr="000512F9">
      <w:rPr>
        <w:rFonts w:ascii="Times New Roman" w:hAnsi="Times New Roman"/>
        <w:sz w:val="28"/>
        <w:szCs w:val="28"/>
      </w:rPr>
      <w:fldChar w:fldCharType="end"/>
    </w:r>
  </w:p>
  <w:p w14:paraId="2F4E8A99" w14:textId="77777777" w:rsidR="00500FC3" w:rsidRPr="000512F9" w:rsidRDefault="00500FC3">
    <w:pPr>
      <w:tabs>
        <w:tab w:val="center" w:pos="4320"/>
        <w:tab w:val="right" w:pos="8640"/>
      </w:tabs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69BA" w14:textId="77777777" w:rsidR="00CC4DB9" w:rsidRDefault="00CC4DB9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626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087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A1136"/>
    <w:multiLevelType w:val="multilevel"/>
    <w:tmpl w:val="D6BC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3" w15:restartNumberingAfterBreak="0">
    <w:nsid w:val="23A07A71"/>
    <w:multiLevelType w:val="hybridMultilevel"/>
    <w:tmpl w:val="3E6ADA1C"/>
    <w:lvl w:ilvl="0" w:tplc="3BA0B39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588748C" w:tentative="1">
      <w:start w:val="1"/>
      <w:numFmt w:val="lowerLetter"/>
      <w:lvlText w:val="%2."/>
      <w:lvlJc w:val="left"/>
      <w:pPr>
        <w:ind w:left="1788" w:hanging="360"/>
      </w:pPr>
    </w:lvl>
    <w:lvl w:ilvl="2" w:tplc="A3740F8E" w:tentative="1">
      <w:start w:val="1"/>
      <w:numFmt w:val="lowerRoman"/>
      <w:lvlText w:val="%3."/>
      <w:lvlJc w:val="right"/>
      <w:pPr>
        <w:ind w:left="2508" w:hanging="180"/>
      </w:pPr>
    </w:lvl>
    <w:lvl w:ilvl="3" w:tplc="1B585296" w:tentative="1">
      <w:start w:val="1"/>
      <w:numFmt w:val="decimal"/>
      <w:lvlText w:val="%4."/>
      <w:lvlJc w:val="left"/>
      <w:pPr>
        <w:ind w:left="3228" w:hanging="360"/>
      </w:pPr>
    </w:lvl>
    <w:lvl w:ilvl="4" w:tplc="DB96B254" w:tentative="1">
      <w:start w:val="1"/>
      <w:numFmt w:val="lowerLetter"/>
      <w:lvlText w:val="%5."/>
      <w:lvlJc w:val="left"/>
      <w:pPr>
        <w:ind w:left="3948" w:hanging="360"/>
      </w:pPr>
    </w:lvl>
    <w:lvl w:ilvl="5" w:tplc="B3FC44FA" w:tentative="1">
      <w:start w:val="1"/>
      <w:numFmt w:val="lowerRoman"/>
      <w:lvlText w:val="%6."/>
      <w:lvlJc w:val="right"/>
      <w:pPr>
        <w:ind w:left="4668" w:hanging="180"/>
      </w:pPr>
    </w:lvl>
    <w:lvl w:ilvl="6" w:tplc="A4A0F6D6" w:tentative="1">
      <w:start w:val="1"/>
      <w:numFmt w:val="decimal"/>
      <w:lvlText w:val="%7."/>
      <w:lvlJc w:val="left"/>
      <w:pPr>
        <w:ind w:left="5388" w:hanging="360"/>
      </w:pPr>
    </w:lvl>
    <w:lvl w:ilvl="7" w:tplc="05A84DD2" w:tentative="1">
      <w:start w:val="1"/>
      <w:numFmt w:val="lowerLetter"/>
      <w:lvlText w:val="%8."/>
      <w:lvlJc w:val="left"/>
      <w:pPr>
        <w:ind w:left="6108" w:hanging="360"/>
      </w:pPr>
    </w:lvl>
    <w:lvl w:ilvl="8" w:tplc="C846BF4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68505C"/>
    <w:multiLevelType w:val="multilevel"/>
    <w:tmpl w:val="24CAE2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663C74"/>
    <w:multiLevelType w:val="hybridMultilevel"/>
    <w:tmpl w:val="C49E6088"/>
    <w:lvl w:ilvl="0" w:tplc="72C69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8668272" w:tentative="1">
      <w:start w:val="1"/>
      <w:numFmt w:val="lowerLetter"/>
      <w:lvlText w:val="%2."/>
      <w:lvlJc w:val="left"/>
      <w:pPr>
        <w:ind w:left="1789" w:hanging="360"/>
      </w:pPr>
    </w:lvl>
    <w:lvl w:ilvl="2" w:tplc="B79C72FC" w:tentative="1">
      <w:start w:val="1"/>
      <w:numFmt w:val="lowerRoman"/>
      <w:lvlText w:val="%3."/>
      <w:lvlJc w:val="right"/>
      <w:pPr>
        <w:ind w:left="2509" w:hanging="180"/>
      </w:pPr>
    </w:lvl>
    <w:lvl w:ilvl="3" w:tplc="CAC0C616" w:tentative="1">
      <w:start w:val="1"/>
      <w:numFmt w:val="decimal"/>
      <w:lvlText w:val="%4."/>
      <w:lvlJc w:val="left"/>
      <w:pPr>
        <w:ind w:left="3229" w:hanging="360"/>
      </w:pPr>
    </w:lvl>
    <w:lvl w:ilvl="4" w:tplc="C13EE52E" w:tentative="1">
      <w:start w:val="1"/>
      <w:numFmt w:val="lowerLetter"/>
      <w:lvlText w:val="%5."/>
      <w:lvlJc w:val="left"/>
      <w:pPr>
        <w:ind w:left="3949" w:hanging="360"/>
      </w:pPr>
    </w:lvl>
    <w:lvl w:ilvl="5" w:tplc="C5C4A14C" w:tentative="1">
      <w:start w:val="1"/>
      <w:numFmt w:val="lowerRoman"/>
      <w:lvlText w:val="%6."/>
      <w:lvlJc w:val="right"/>
      <w:pPr>
        <w:ind w:left="4669" w:hanging="180"/>
      </w:pPr>
    </w:lvl>
    <w:lvl w:ilvl="6" w:tplc="7B2A6A92" w:tentative="1">
      <w:start w:val="1"/>
      <w:numFmt w:val="decimal"/>
      <w:lvlText w:val="%7."/>
      <w:lvlJc w:val="left"/>
      <w:pPr>
        <w:ind w:left="5389" w:hanging="360"/>
      </w:pPr>
    </w:lvl>
    <w:lvl w:ilvl="7" w:tplc="D8DABC24" w:tentative="1">
      <w:start w:val="1"/>
      <w:numFmt w:val="lowerLetter"/>
      <w:lvlText w:val="%8."/>
      <w:lvlJc w:val="left"/>
      <w:pPr>
        <w:ind w:left="6109" w:hanging="360"/>
      </w:pPr>
    </w:lvl>
    <w:lvl w:ilvl="8" w:tplc="359E62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8FD2016"/>
    <w:multiLevelType w:val="hybridMultilevel"/>
    <w:tmpl w:val="CCFEA1CE"/>
    <w:lvl w:ilvl="0" w:tplc="2D1287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B3C138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A6A127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C88376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A5A7BA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8BAF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97A8D7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5A0F49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2940DD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7982FE3"/>
    <w:multiLevelType w:val="hybridMultilevel"/>
    <w:tmpl w:val="FE06F2D6"/>
    <w:lvl w:ilvl="0" w:tplc="1A00E9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97D68FA2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CDB2D050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1216CE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43543F4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A88C8E0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EA72BEB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377027C2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9E38620A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D363C89"/>
    <w:multiLevelType w:val="hybridMultilevel"/>
    <w:tmpl w:val="DC1CAC58"/>
    <w:lvl w:ilvl="0" w:tplc="6AA264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F6E74B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52C58D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642E83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7821A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D9AAA2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B3AA82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218766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8D8E11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04A3C30"/>
    <w:multiLevelType w:val="hybridMultilevel"/>
    <w:tmpl w:val="01E2BDF8"/>
    <w:lvl w:ilvl="0" w:tplc="668C9A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C9809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C413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F27C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36E5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867B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EF3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1A2F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9A05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E01274"/>
    <w:multiLevelType w:val="multilevel"/>
    <w:tmpl w:val="C3529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D286187"/>
    <w:multiLevelType w:val="hybridMultilevel"/>
    <w:tmpl w:val="6ACC92A0"/>
    <w:lvl w:ilvl="0" w:tplc="CF5EF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6565064" w:tentative="1">
      <w:start w:val="1"/>
      <w:numFmt w:val="lowerLetter"/>
      <w:lvlText w:val="%2."/>
      <w:lvlJc w:val="left"/>
      <w:pPr>
        <w:ind w:left="1788" w:hanging="360"/>
      </w:pPr>
    </w:lvl>
    <w:lvl w:ilvl="2" w:tplc="78A82700" w:tentative="1">
      <w:start w:val="1"/>
      <w:numFmt w:val="lowerRoman"/>
      <w:lvlText w:val="%3."/>
      <w:lvlJc w:val="right"/>
      <w:pPr>
        <w:ind w:left="2508" w:hanging="180"/>
      </w:pPr>
    </w:lvl>
    <w:lvl w:ilvl="3" w:tplc="9A10C6E4" w:tentative="1">
      <w:start w:val="1"/>
      <w:numFmt w:val="decimal"/>
      <w:lvlText w:val="%4."/>
      <w:lvlJc w:val="left"/>
      <w:pPr>
        <w:ind w:left="3228" w:hanging="360"/>
      </w:pPr>
    </w:lvl>
    <w:lvl w:ilvl="4" w:tplc="A342837A" w:tentative="1">
      <w:start w:val="1"/>
      <w:numFmt w:val="lowerLetter"/>
      <w:lvlText w:val="%5."/>
      <w:lvlJc w:val="left"/>
      <w:pPr>
        <w:ind w:left="3948" w:hanging="360"/>
      </w:pPr>
    </w:lvl>
    <w:lvl w:ilvl="5" w:tplc="55868400" w:tentative="1">
      <w:start w:val="1"/>
      <w:numFmt w:val="lowerRoman"/>
      <w:lvlText w:val="%6."/>
      <w:lvlJc w:val="right"/>
      <w:pPr>
        <w:ind w:left="4668" w:hanging="180"/>
      </w:pPr>
    </w:lvl>
    <w:lvl w:ilvl="6" w:tplc="90A48C24" w:tentative="1">
      <w:start w:val="1"/>
      <w:numFmt w:val="decimal"/>
      <w:lvlText w:val="%7."/>
      <w:lvlJc w:val="left"/>
      <w:pPr>
        <w:ind w:left="5388" w:hanging="360"/>
      </w:pPr>
    </w:lvl>
    <w:lvl w:ilvl="7" w:tplc="A52AB718" w:tentative="1">
      <w:start w:val="1"/>
      <w:numFmt w:val="lowerLetter"/>
      <w:lvlText w:val="%8."/>
      <w:lvlJc w:val="left"/>
      <w:pPr>
        <w:ind w:left="6108" w:hanging="360"/>
      </w:pPr>
    </w:lvl>
    <w:lvl w:ilvl="8" w:tplc="8BA604A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EC5E90"/>
    <w:multiLevelType w:val="hybridMultilevel"/>
    <w:tmpl w:val="FED847E6"/>
    <w:lvl w:ilvl="0" w:tplc="A564A0A0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1" w:tplc="CC6A9A0E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73C24D08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7DD4D208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900A366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EA00A28E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B896F3AC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9E6C2798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596E5232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5" w15:restartNumberingAfterBreak="0">
    <w:nsid w:val="7C27414E"/>
    <w:multiLevelType w:val="hybridMultilevel"/>
    <w:tmpl w:val="FE06F2D6"/>
    <w:lvl w:ilvl="0" w:tplc="45CAAD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DB6C3BE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E228B366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8EE76A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4EE03978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9C8AA04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ED66025A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8D3E0A80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18A02B40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2"/>
    <w:rsid w:val="0000490E"/>
    <w:rsid w:val="0000506C"/>
    <w:rsid w:val="00005DC6"/>
    <w:rsid w:val="000106A5"/>
    <w:rsid w:val="00011E74"/>
    <w:rsid w:val="00011FB1"/>
    <w:rsid w:val="00013B38"/>
    <w:rsid w:val="00013F46"/>
    <w:rsid w:val="00015BFB"/>
    <w:rsid w:val="0002376B"/>
    <w:rsid w:val="00026620"/>
    <w:rsid w:val="00031F21"/>
    <w:rsid w:val="000345BB"/>
    <w:rsid w:val="00036A6A"/>
    <w:rsid w:val="00037B25"/>
    <w:rsid w:val="00047CC5"/>
    <w:rsid w:val="00047DF8"/>
    <w:rsid w:val="00047F98"/>
    <w:rsid w:val="000512F9"/>
    <w:rsid w:val="00061A13"/>
    <w:rsid w:val="000632CC"/>
    <w:rsid w:val="00066DAB"/>
    <w:rsid w:val="00067CF3"/>
    <w:rsid w:val="00077617"/>
    <w:rsid w:val="000812A5"/>
    <w:rsid w:val="00081841"/>
    <w:rsid w:val="00081ECB"/>
    <w:rsid w:val="00084BD3"/>
    <w:rsid w:val="000916C6"/>
    <w:rsid w:val="000938D5"/>
    <w:rsid w:val="000A2171"/>
    <w:rsid w:val="000A3AB7"/>
    <w:rsid w:val="000A3B6E"/>
    <w:rsid w:val="000A419E"/>
    <w:rsid w:val="000A4E12"/>
    <w:rsid w:val="000A7120"/>
    <w:rsid w:val="000B04E6"/>
    <w:rsid w:val="000B4681"/>
    <w:rsid w:val="000B641D"/>
    <w:rsid w:val="000C03DC"/>
    <w:rsid w:val="000C4F4F"/>
    <w:rsid w:val="000C77BA"/>
    <w:rsid w:val="000D00A5"/>
    <w:rsid w:val="000D5D37"/>
    <w:rsid w:val="000E147B"/>
    <w:rsid w:val="000E26B2"/>
    <w:rsid w:val="000E2AED"/>
    <w:rsid w:val="000E31B1"/>
    <w:rsid w:val="000E3D0E"/>
    <w:rsid w:val="000E3E4E"/>
    <w:rsid w:val="000E4645"/>
    <w:rsid w:val="000F6647"/>
    <w:rsid w:val="000F6777"/>
    <w:rsid w:val="00100D39"/>
    <w:rsid w:val="001055E3"/>
    <w:rsid w:val="00113A9B"/>
    <w:rsid w:val="00120B3B"/>
    <w:rsid w:val="0012285B"/>
    <w:rsid w:val="0012556B"/>
    <w:rsid w:val="00125879"/>
    <w:rsid w:val="00125F63"/>
    <w:rsid w:val="00142AA5"/>
    <w:rsid w:val="001447A5"/>
    <w:rsid w:val="00153990"/>
    <w:rsid w:val="001553F2"/>
    <w:rsid w:val="00156139"/>
    <w:rsid w:val="00160274"/>
    <w:rsid w:val="00162119"/>
    <w:rsid w:val="00171BA5"/>
    <w:rsid w:val="001737F7"/>
    <w:rsid w:val="00174EBD"/>
    <w:rsid w:val="001750D4"/>
    <w:rsid w:val="00180295"/>
    <w:rsid w:val="00184023"/>
    <w:rsid w:val="00184F8E"/>
    <w:rsid w:val="001853A8"/>
    <w:rsid w:val="0018645D"/>
    <w:rsid w:val="001873DD"/>
    <w:rsid w:val="00187951"/>
    <w:rsid w:val="00193B52"/>
    <w:rsid w:val="00195ED7"/>
    <w:rsid w:val="001A621A"/>
    <w:rsid w:val="001A6E60"/>
    <w:rsid w:val="001B185B"/>
    <w:rsid w:val="001B291B"/>
    <w:rsid w:val="001C2218"/>
    <w:rsid w:val="001C2FFD"/>
    <w:rsid w:val="001C7763"/>
    <w:rsid w:val="001D0220"/>
    <w:rsid w:val="001D0C34"/>
    <w:rsid w:val="001D1472"/>
    <w:rsid w:val="001D415D"/>
    <w:rsid w:val="001D70D6"/>
    <w:rsid w:val="001D7C5E"/>
    <w:rsid w:val="001E5F07"/>
    <w:rsid w:val="001F631D"/>
    <w:rsid w:val="00201C23"/>
    <w:rsid w:val="00202D99"/>
    <w:rsid w:val="00202FCD"/>
    <w:rsid w:val="00207019"/>
    <w:rsid w:val="00207BE8"/>
    <w:rsid w:val="00207C67"/>
    <w:rsid w:val="00210666"/>
    <w:rsid w:val="00211FAA"/>
    <w:rsid w:val="00214A54"/>
    <w:rsid w:val="00215926"/>
    <w:rsid w:val="002213CC"/>
    <w:rsid w:val="00225D4A"/>
    <w:rsid w:val="002324E9"/>
    <w:rsid w:val="00235CAB"/>
    <w:rsid w:val="00240C49"/>
    <w:rsid w:val="00243A70"/>
    <w:rsid w:val="00246F45"/>
    <w:rsid w:val="00250B12"/>
    <w:rsid w:val="002578B8"/>
    <w:rsid w:val="002579CE"/>
    <w:rsid w:val="002637A1"/>
    <w:rsid w:val="00282437"/>
    <w:rsid w:val="00282E51"/>
    <w:rsid w:val="00283F28"/>
    <w:rsid w:val="00284546"/>
    <w:rsid w:val="0028538E"/>
    <w:rsid w:val="00287EA0"/>
    <w:rsid w:val="002962A6"/>
    <w:rsid w:val="00296E4D"/>
    <w:rsid w:val="002A724F"/>
    <w:rsid w:val="002B1372"/>
    <w:rsid w:val="002B5BA7"/>
    <w:rsid w:val="002B6B22"/>
    <w:rsid w:val="002C4DCB"/>
    <w:rsid w:val="002D017B"/>
    <w:rsid w:val="002D2EA1"/>
    <w:rsid w:val="002E1D59"/>
    <w:rsid w:val="002E301D"/>
    <w:rsid w:val="002E5343"/>
    <w:rsid w:val="002E5D68"/>
    <w:rsid w:val="002E5E5F"/>
    <w:rsid w:val="002F22CF"/>
    <w:rsid w:val="002F5F60"/>
    <w:rsid w:val="003039BF"/>
    <w:rsid w:val="0031766E"/>
    <w:rsid w:val="0032074A"/>
    <w:rsid w:val="00322422"/>
    <w:rsid w:val="003237DA"/>
    <w:rsid w:val="0032578C"/>
    <w:rsid w:val="0032613A"/>
    <w:rsid w:val="003308D4"/>
    <w:rsid w:val="00331135"/>
    <w:rsid w:val="003316FA"/>
    <w:rsid w:val="0033390D"/>
    <w:rsid w:val="003345AD"/>
    <w:rsid w:val="00334DA3"/>
    <w:rsid w:val="00336437"/>
    <w:rsid w:val="0034544D"/>
    <w:rsid w:val="0035116A"/>
    <w:rsid w:val="00352E63"/>
    <w:rsid w:val="00356A84"/>
    <w:rsid w:val="0036081D"/>
    <w:rsid w:val="00361805"/>
    <w:rsid w:val="00373EEC"/>
    <w:rsid w:val="00380A60"/>
    <w:rsid w:val="00393F22"/>
    <w:rsid w:val="003A1F29"/>
    <w:rsid w:val="003A249D"/>
    <w:rsid w:val="003B0DA1"/>
    <w:rsid w:val="003B2D85"/>
    <w:rsid w:val="003B2FB7"/>
    <w:rsid w:val="003B70AF"/>
    <w:rsid w:val="003B7F3F"/>
    <w:rsid w:val="003C0030"/>
    <w:rsid w:val="003C68D6"/>
    <w:rsid w:val="003D1000"/>
    <w:rsid w:val="003D20D2"/>
    <w:rsid w:val="003D26B4"/>
    <w:rsid w:val="003D4B71"/>
    <w:rsid w:val="003E173B"/>
    <w:rsid w:val="003E60E6"/>
    <w:rsid w:val="003E78C9"/>
    <w:rsid w:val="003F19FD"/>
    <w:rsid w:val="003F1CBC"/>
    <w:rsid w:val="003F2AE5"/>
    <w:rsid w:val="003F41C9"/>
    <w:rsid w:val="003F7BF8"/>
    <w:rsid w:val="00401198"/>
    <w:rsid w:val="00401A8D"/>
    <w:rsid w:val="0040312F"/>
    <w:rsid w:val="004060AD"/>
    <w:rsid w:val="0040774C"/>
    <w:rsid w:val="004077BB"/>
    <w:rsid w:val="0041185F"/>
    <w:rsid w:val="00413184"/>
    <w:rsid w:val="0041577C"/>
    <w:rsid w:val="00422165"/>
    <w:rsid w:val="004253DF"/>
    <w:rsid w:val="0043108B"/>
    <w:rsid w:val="0043113C"/>
    <w:rsid w:val="00436409"/>
    <w:rsid w:val="00437249"/>
    <w:rsid w:val="00442E34"/>
    <w:rsid w:val="00445715"/>
    <w:rsid w:val="00445E1D"/>
    <w:rsid w:val="00451F3A"/>
    <w:rsid w:val="00455B0B"/>
    <w:rsid w:val="004563C9"/>
    <w:rsid w:val="0046003E"/>
    <w:rsid w:val="0046015A"/>
    <w:rsid w:val="0047299E"/>
    <w:rsid w:val="00475D04"/>
    <w:rsid w:val="00477618"/>
    <w:rsid w:val="00477B63"/>
    <w:rsid w:val="00483533"/>
    <w:rsid w:val="00487C33"/>
    <w:rsid w:val="00493547"/>
    <w:rsid w:val="004A4AC2"/>
    <w:rsid w:val="004A5089"/>
    <w:rsid w:val="004A7405"/>
    <w:rsid w:val="004B0AFA"/>
    <w:rsid w:val="004B2448"/>
    <w:rsid w:val="004B3B26"/>
    <w:rsid w:val="004B4ADF"/>
    <w:rsid w:val="004B7A43"/>
    <w:rsid w:val="004D3EAB"/>
    <w:rsid w:val="004D4D7F"/>
    <w:rsid w:val="004D4FE1"/>
    <w:rsid w:val="004D5B41"/>
    <w:rsid w:val="004D73DC"/>
    <w:rsid w:val="004E33A5"/>
    <w:rsid w:val="004E38C0"/>
    <w:rsid w:val="004E4670"/>
    <w:rsid w:val="004E5B70"/>
    <w:rsid w:val="004E676D"/>
    <w:rsid w:val="004E707A"/>
    <w:rsid w:val="004F2313"/>
    <w:rsid w:val="004F4869"/>
    <w:rsid w:val="004F5C91"/>
    <w:rsid w:val="00500FC3"/>
    <w:rsid w:val="00510511"/>
    <w:rsid w:val="0051199A"/>
    <w:rsid w:val="005146BA"/>
    <w:rsid w:val="0052229A"/>
    <w:rsid w:val="0053012F"/>
    <w:rsid w:val="0053245C"/>
    <w:rsid w:val="005325F9"/>
    <w:rsid w:val="00533912"/>
    <w:rsid w:val="00535576"/>
    <w:rsid w:val="005475F3"/>
    <w:rsid w:val="0055706A"/>
    <w:rsid w:val="00563DB1"/>
    <w:rsid w:val="00563ECF"/>
    <w:rsid w:val="00564EA5"/>
    <w:rsid w:val="00566941"/>
    <w:rsid w:val="00572F45"/>
    <w:rsid w:val="00573263"/>
    <w:rsid w:val="00585882"/>
    <w:rsid w:val="00590FB1"/>
    <w:rsid w:val="005949E5"/>
    <w:rsid w:val="00595E8C"/>
    <w:rsid w:val="00596E3A"/>
    <w:rsid w:val="005A1EEE"/>
    <w:rsid w:val="005A322B"/>
    <w:rsid w:val="005A7E3C"/>
    <w:rsid w:val="005B1D5D"/>
    <w:rsid w:val="005B4F6F"/>
    <w:rsid w:val="005B6988"/>
    <w:rsid w:val="005C346C"/>
    <w:rsid w:val="005C3E9F"/>
    <w:rsid w:val="005D31AE"/>
    <w:rsid w:val="005D6432"/>
    <w:rsid w:val="005D6870"/>
    <w:rsid w:val="005D7F8E"/>
    <w:rsid w:val="005E41A4"/>
    <w:rsid w:val="005E758E"/>
    <w:rsid w:val="005F4280"/>
    <w:rsid w:val="005F46BA"/>
    <w:rsid w:val="005F5D73"/>
    <w:rsid w:val="005F6551"/>
    <w:rsid w:val="006002AE"/>
    <w:rsid w:val="00602986"/>
    <w:rsid w:val="00603A38"/>
    <w:rsid w:val="006101EA"/>
    <w:rsid w:val="0061022C"/>
    <w:rsid w:val="00611CC7"/>
    <w:rsid w:val="0061581F"/>
    <w:rsid w:val="00624830"/>
    <w:rsid w:val="006344AD"/>
    <w:rsid w:val="00634B4C"/>
    <w:rsid w:val="00635958"/>
    <w:rsid w:val="00637DDC"/>
    <w:rsid w:val="0064238E"/>
    <w:rsid w:val="00644325"/>
    <w:rsid w:val="00657314"/>
    <w:rsid w:val="00657D5F"/>
    <w:rsid w:val="0066188B"/>
    <w:rsid w:val="006651B9"/>
    <w:rsid w:val="00665292"/>
    <w:rsid w:val="006654CF"/>
    <w:rsid w:val="006673C2"/>
    <w:rsid w:val="00670DF7"/>
    <w:rsid w:val="006716A2"/>
    <w:rsid w:val="0067260F"/>
    <w:rsid w:val="006741AF"/>
    <w:rsid w:val="00695FF6"/>
    <w:rsid w:val="00697E2C"/>
    <w:rsid w:val="006A38A6"/>
    <w:rsid w:val="006B0CDA"/>
    <w:rsid w:val="006B5644"/>
    <w:rsid w:val="006B7D4A"/>
    <w:rsid w:val="006C1768"/>
    <w:rsid w:val="006C2690"/>
    <w:rsid w:val="006D0C0B"/>
    <w:rsid w:val="006D2154"/>
    <w:rsid w:val="006D311A"/>
    <w:rsid w:val="006D4924"/>
    <w:rsid w:val="006D5465"/>
    <w:rsid w:val="006D76A0"/>
    <w:rsid w:val="006E00FB"/>
    <w:rsid w:val="006E3BD4"/>
    <w:rsid w:val="006E40D0"/>
    <w:rsid w:val="006E61E3"/>
    <w:rsid w:val="006F013E"/>
    <w:rsid w:val="006F242D"/>
    <w:rsid w:val="006F5A8A"/>
    <w:rsid w:val="006F74ED"/>
    <w:rsid w:val="00700463"/>
    <w:rsid w:val="00704346"/>
    <w:rsid w:val="0071124D"/>
    <w:rsid w:val="0071289C"/>
    <w:rsid w:val="0071463C"/>
    <w:rsid w:val="00717D51"/>
    <w:rsid w:val="0072064E"/>
    <w:rsid w:val="00720AD9"/>
    <w:rsid w:val="007213FD"/>
    <w:rsid w:val="00723051"/>
    <w:rsid w:val="007261D6"/>
    <w:rsid w:val="00727412"/>
    <w:rsid w:val="00732046"/>
    <w:rsid w:val="007338B9"/>
    <w:rsid w:val="007345A8"/>
    <w:rsid w:val="00757E30"/>
    <w:rsid w:val="00763DD7"/>
    <w:rsid w:val="0077121E"/>
    <w:rsid w:val="00772141"/>
    <w:rsid w:val="0077525E"/>
    <w:rsid w:val="00777AEC"/>
    <w:rsid w:val="0078029A"/>
    <w:rsid w:val="00781896"/>
    <w:rsid w:val="00782217"/>
    <w:rsid w:val="00782463"/>
    <w:rsid w:val="007838C2"/>
    <w:rsid w:val="007865A2"/>
    <w:rsid w:val="007A6125"/>
    <w:rsid w:val="007B2A47"/>
    <w:rsid w:val="007B673D"/>
    <w:rsid w:val="007B6831"/>
    <w:rsid w:val="007C6D0E"/>
    <w:rsid w:val="007D0DB3"/>
    <w:rsid w:val="007D551A"/>
    <w:rsid w:val="007D664B"/>
    <w:rsid w:val="007E6AC9"/>
    <w:rsid w:val="007E717F"/>
    <w:rsid w:val="007E7AEB"/>
    <w:rsid w:val="007F1155"/>
    <w:rsid w:val="007F35E0"/>
    <w:rsid w:val="007F3A77"/>
    <w:rsid w:val="007F4D54"/>
    <w:rsid w:val="007F65C3"/>
    <w:rsid w:val="008025E7"/>
    <w:rsid w:val="00806AD4"/>
    <w:rsid w:val="008175F3"/>
    <w:rsid w:val="008341EC"/>
    <w:rsid w:val="008350A4"/>
    <w:rsid w:val="0083738B"/>
    <w:rsid w:val="0084051A"/>
    <w:rsid w:val="00845C2D"/>
    <w:rsid w:val="008474D6"/>
    <w:rsid w:val="00852738"/>
    <w:rsid w:val="00853530"/>
    <w:rsid w:val="008561B6"/>
    <w:rsid w:val="00857318"/>
    <w:rsid w:val="008619A3"/>
    <w:rsid w:val="00862C39"/>
    <w:rsid w:val="00863DCB"/>
    <w:rsid w:val="00864880"/>
    <w:rsid w:val="0087073A"/>
    <w:rsid w:val="00870DD2"/>
    <w:rsid w:val="00875B14"/>
    <w:rsid w:val="00881B7D"/>
    <w:rsid w:val="008822AD"/>
    <w:rsid w:val="008830F1"/>
    <w:rsid w:val="00885AC4"/>
    <w:rsid w:val="008860A9"/>
    <w:rsid w:val="00893A96"/>
    <w:rsid w:val="00893E59"/>
    <w:rsid w:val="00897FE8"/>
    <w:rsid w:val="008A0DEB"/>
    <w:rsid w:val="008A2212"/>
    <w:rsid w:val="008A67B6"/>
    <w:rsid w:val="008B03EA"/>
    <w:rsid w:val="008B10C1"/>
    <w:rsid w:val="008B176A"/>
    <w:rsid w:val="008B4FC1"/>
    <w:rsid w:val="008C2385"/>
    <w:rsid w:val="008C3321"/>
    <w:rsid w:val="008C3799"/>
    <w:rsid w:val="008C6D23"/>
    <w:rsid w:val="008D09C7"/>
    <w:rsid w:val="008D1A63"/>
    <w:rsid w:val="008E4BD1"/>
    <w:rsid w:val="00900A2B"/>
    <w:rsid w:val="00900CD0"/>
    <w:rsid w:val="00901CF0"/>
    <w:rsid w:val="00904FE6"/>
    <w:rsid w:val="00906EA2"/>
    <w:rsid w:val="009116EE"/>
    <w:rsid w:val="00914C6E"/>
    <w:rsid w:val="00915DAB"/>
    <w:rsid w:val="00916FE4"/>
    <w:rsid w:val="009206AF"/>
    <w:rsid w:val="00925FD0"/>
    <w:rsid w:val="009271DA"/>
    <w:rsid w:val="009304D8"/>
    <w:rsid w:val="0093203C"/>
    <w:rsid w:val="009330C0"/>
    <w:rsid w:val="00936A62"/>
    <w:rsid w:val="00946A46"/>
    <w:rsid w:val="00953E9D"/>
    <w:rsid w:val="00961E13"/>
    <w:rsid w:val="00966674"/>
    <w:rsid w:val="0097025B"/>
    <w:rsid w:val="00970907"/>
    <w:rsid w:val="00973F54"/>
    <w:rsid w:val="00981743"/>
    <w:rsid w:val="00983029"/>
    <w:rsid w:val="00986664"/>
    <w:rsid w:val="00990308"/>
    <w:rsid w:val="00990774"/>
    <w:rsid w:val="00991D34"/>
    <w:rsid w:val="009A036A"/>
    <w:rsid w:val="009A50A1"/>
    <w:rsid w:val="009A6895"/>
    <w:rsid w:val="009B4B65"/>
    <w:rsid w:val="009B5147"/>
    <w:rsid w:val="009B5CAF"/>
    <w:rsid w:val="009B5D0A"/>
    <w:rsid w:val="009B6D67"/>
    <w:rsid w:val="009C0319"/>
    <w:rsid w:val="009C0863"/>
    <w:rsid w:val="009C25F4"/>
    <w:rsid w:val="009C4A09"/>
    <w:rsid w:val="009C4C5D"/>
    <w:rsid w:val="009C7965"/>
    <w:rsid w:val="009D4894"/>
    <w:rsid w:val="009D72C1"/>
    <w:rsid w:val="009E6542"/>
    <w:rsid w:val="009E683A"/>
    <w:rsid w:val="009F5FE2"/>
    <w:rsid w:val="00A04650"/>
    <w:rsid w:val="00A049EA"/>
    <w:rsid w:val="00A04E58"/>
    <w:rsid w:val="00A102A9"/>
    <w:rsid w:val="00A12C47"/>
    <w:rsid w:val="00A12DE2"/>
    <w:rsid w:val="00A1419F"/>
    <w:rsid w:val="00A14A5C"/>
    <w:rsid w:val="00A1554E"/>
    <w:rsid w:val="00A20EF1"/>
    <w:rsid w:val="00A21196"/>
    <w:rsid w:val="00A249AB"/>
    <w:rsid w:val="00A26861"/>
    <w:rsid w:val="00A300EF"/>
    <w:rsid w:val="00A3205C"/>
    <w:rsid w:val="00A3344A"/>
    <w:rsid w:val="00A3652D"/>
    <w:rsid w:val="00A37353"/>
    <w:rsid w:val="00A37E08"/>
    <w:rsid w:val="00A42629"/>
    <w:rsid w:val="00A46937"/>
    <w:rsid w:val="00A5089C"/>
    <w:rsid w:val="00A51F10"/>
    <w:rsid w:val="00A54FB1"/>
    <w:rsid w:val="00A6734C"/>
    <w:rsid w:val="00A70839"/>
    <w:rsid w:val="00A81FC8"/>
    <w:rsid w:val="00A82EC0"/>
    <w:rsid w:val="00A93155"/>
    <w:rsid w:val="00A9335D"/>
    <w:rsid w:val="00A93B29"/>
    <w:rsid w:val="00AA0A03"/>
    <w:rsid w:val="00AA1D80"/>
    <w:rsid w:val="00AA53D5"/>
    <w:rsid w:val="00AA62EE"/>
    <w:rsid w:val="00AA6747"/>
    <w:rsid w:val="00AB1DD3"/>
    <w:rsid w:val="00AB255B"/>
    <w:rsid w:val="00AB315B"/>
    <w:rsid w:val="00AB7702"/>
    <w:rsid w:val="00AB789A"/>
    <w:rsid w:val="00AC0DF7"/>
    <w:rsid w:val="00AC2DFC"/>
    <w:rsid w:val="00AD0FD4"/>
    <w:rsid w:val="00AD4C69"/>
    <w:rsid w:val="00AE1CAC"/>
    <w:rsid w:val="00AE57CC"/>
    <w:rsid w:val="00AE594F"/>
    <w:rsid w:val="00AE7922"/>
    <w:rsid w:val="00AF22FE"/>
    <w:rsid w:val="00AF2E01"/>
    <w:rsid w:val="00B02D98"/>
    <w:rsid w:val="00B070F2"/>
    <w:rsid w:val="00B073B6"/>
    <w:rsid w:val="00B1381A"/>
    <w:rsid w:val="00B1479E"/>
    <w:rsid w:val="00B20289"/>
    <w:rsid w:val="00B21E80"/>
    <w:rsid w:val="00B24DB9"/>
    <w:rsid w:val="00B2500F"/>
    <w:rsid w:val="00B26C18"/>
    <w:rsid w:val="00B30A3B"/>
    <w:rsid w:val="00B3140D"/>
    <w:rsid w:val="00B33B67"/>
    <w:rsid w:val="00B348E2"/>
    <w:rsid w:val="00B3724D"/>
    <w:rsid w:val="00B40B2B"/>
    <w:rsid w:val="00B40C8E"/>
    <w:rsid w:val="00B42CE9"/>
    <w:rsid w:val="00B44EC7"/>
    <w:rsid w:val="00B452B3"/>
    <w:rsid w:val="00B51A72"/>
    <w:rsid w:val="00B528F1"/>
    <w:rsid w:val="00B605D8"/>
    <w:rsid w:val="00B61407"/>
    <w:rsid w:val="00B6218E"/>
    <w:rsid w:val="00B710DB"/>
    <w:rsid w:val="00B73F10"/>
    <w:rsid w:val="00B74017"/>
    <w:rsid w:val="00B81CF7"/>
    <w:rsid w:val="00B84992"/>
    <w:rsid w:val="00B86515"/>
    <w:rsid w:val="00B870F6"/>
    <w:rsid w:val="00B90FB6"/>
    <w:rsid w:val="00B91EDE"/>
    <w:rsid w:val="00B94576"/>
    <w:rsid w:val="00B94587"/>
    <w:rsid w:val="00B94F53"/>
    <w:rsid w:val="00B961F6"/>
    <w:rsid w:val="00BA0062"/>
    <w:rsid w:val="00BA06A8"/>
    <w:rsid w:val="00BA2440"/>
    <w:rsid w:val="00BA3255"/>
    <w:rsid w:val="00BB3DA2"/>
    <w:rsid w:val="00BB4D8A"/>
    <w:rsid w:val="00BB5B44"/>
    <w:rsid w:val="00BB5D16"/>
    <w:rsid w:val="00BB660B"/>
    <w:rsid w:val="00BB73D5"/>
    <w:rsid w:val="00BC1C54"/>
    <w:rsid w:val="00BC6241"/>
    <w:rsid w:val="00BC62CF"/>
    <w:rsid w:val="00BC6373"/>
    <w:rsid w:val="00BC668E"/>
    <w:rsid w:val="00BD114A"/>
    <w:rsid w:val="00BD365B"/>
    <w:rsid w:val="00BD4543"/>
    <w:rsid w:val="00BE01BE"/>
    <w:rsid w:val="00BE15B3"/>
    <w:rsid w:val="00BE15C4"/>
    <w:rsid w:val="00BE2E1F"/>
    <w:rsid w:val="00BE30CC"/>
    <w:rsid w:val="00BE6037"/>
    <w:rsid w:val="00BF4B43"/>
    <w:rsid w:val="00C013C4"/>
    <w:rsid w:val="00C0525C"/>
    <w:rsid w:val="00C067B8"/>
    <w:rsid w:val="00C06883"/>
    <w:rsid w:val="00C078CB"/>
    <w:rsid w:val="00C11AAF"/>
    <w:rsid w:val="00C1567D"/>
    <w:rsid w:val="00C1781B"/>
    <w:rsid w:val="00C17D83"/>
    <w:rsid w:val="00C21D6A"/>
    <w:rsid w:val="00C24AB8"/>
    <w:rsid w:val="00C25D6D"/>
    <w:rsid w:val="00C35C64"/>
    <w:rsid w:val="00C35F6E"/>
    <w:rsid w:val="00C369DC"/>
    <w:rsid w:val="00C402AE"/>
    <w:rsid w:val="00C43E45"/>
    <w:rsid w:val="00C46846"/>
    <w:rsid w:val="00C504D9"/>
    <w:rsid w:val="00C50FB0"/>
    <w:rsid w:val="00C51D60"/>
    <w:rsid w:val="00C57180"/>
    <w:rsid w:val="00C57CBC"/>
    <w:rsid w:val="00C62B56"/>
    <w:rsid w:val="00C659D0"/>
    <w:rsid w:val="00C67BF4"/>
    <w:rsid w:val="00C71CD9"/>
    <w:rsid w:val="00C73D2C"/>
    <w:rsid w:val="00C85FA2"/>
    <w:rsid w:val="00C87585"/>
    <w:rsid w:val="00C908A1"/>
    <w:rsid w:val="00CA081B"/>
    <w:rsid w:val="00CA1715"/>
    <w:rsid w:val="00CC0540"/>
    <w:rsid w:val="00CC1744"/>
    <w:rsid w:val="00CC2DDD"/>
    <w:rsid w:val="00CC4DB9"/>
    <w:rsid w:val="00CD07E4"/>
    <w:rsid w:val="00CD79AE"/>
    <w:rsid w:val="00CE30BD"/>
    <w:rsid w:val="00CE41F6"/>
    <w:rsid w:val="00CE4722"/>
    <w:rsid w:val="00CE50B9"/>
    <w:rsid w:val="00CF0D3E"/>
    <w:rsid w:val="00CF1468"/>
    <w:rsid w:val="00CF335E"/>
    <w:rsid w:val="00D03244"/>
    <w:rsid w:val="00D04935"/>
    <w:rsid w:val="00D068F1"/>
    <w:rsid w:val="00D1189E"/>
    <w:rsid w:val="00D14A28"/>
    <w:rsid w:val="00D14FD7"/>
    <w:rsid w:val="00D152C3"/>
    <w:rsid w:val="00D17700"/>
    <w:rsid w:val="00D221BB"/>
    <w:rsid w:val="00D22919"/>
    <w:rsid w:val="00D23C25"/>
    <w:rsid w:val="00D313CF"/>
    <w:rsid w:val="00D32E0C"/>
    <w:rsid w:val="00D33BD9"/>
    <w:rsid w:val="00D35571"/>
    <w:rsid w:val="00D420D3"/>
    <w:rsid w:val="00D441E2"/>
    <w:rsid w:val="00D469F7"/>
    <w:rsid w:val="00D46A7C"/>
    <w:rsid w:val="00D47032"/>
    <w:rsid w:val="00D507AB"/>
    <w:rsid w:val="00D50AD5"/>
    <w:rsid w:val="00D50BA1"/>
    <w:rsid w:val="00D511AF"/>
    <w:rsid w:val="00D519AD"/>
    <w:rsid w:val="00D51D6D"/>
    <w:rsid w:val="00D573DE"/>
    <w:rsid w:val="00D63000"/>
    <w:rsid w:val="00D66F54"/>
    <w:rsid w:val="00D716A1"/>
    <w:rsid w:val="00D717F8"/>
    <w:rsid w:val="00D77E1C"/>
    <w:rsid w:val="00D864EE"/>
    <w:rsid w:val="00D86B98"/>
    <w:rsid w:val="00D86F53"/>
    <w:rsid w:val="00D91B7C"/>
    <w:rsid w:val="00D96044"/>
    <w:rsid w:val="00DA0E85"/>
    <w:rsid w:val="00DA166D"/>
    <w:rsid w:val="00DA776B"/>
    <w:rsid w:val="00DB2802"/>
    <w:rsid w:val="00DB5345"/>
    <w:rsid w:val="00DB7177"/>
    <w:rsid w:val="00DC1E30"/>
    <w:rsid w:val="00DC3DE7"/>
    <w:rsid w:val="00DC5B97"/>
    <w:rsid w:val="00DC7A61"/>
    <w:rsid w:val="00DD041D"/>
    <w:rsid w:val="00DE7689"/>
    <w:rsid w:val="00DF6DB1"/>
    <w:rsid w:val="00DF75F2"/>
    <w:rsid w:val="00E00AC1"/>
    <w:rsid w:val="00E00FF8"/>
    <w:rsid w:val="00E02757"/>
    <w:rsid w:val="00E102BD"/>
    <w:rsid w:val="00E15EDA"/>
    <w:rsid w:val="00E173C1"/>
    <w:rsid w:val="00E220A4"/>
    <w:rsid w:val="00E25D2C"/>
    <w:rsid w:val="00E26B60"/>
    <w:rsid w:val="00E33AC9"/>
    <w:rsid w:val="00E41EF2"/>
    <w:rsid w:val="00E4512D"/>
    <w:rsid w:val="00E454D2"/>
    <w:rsid w:val="00E46E0E"/>
    <w:rsid w:val="00E51FF1"/>
    <w:rsid w:val="00E57C5E"/>
    <w:rsid w:val="00E62430"/>
    <w:rsid w:val="00E655DC"/>
    <w:rsid w:val="00E70283"/>
    <w:rsid w:val="00E734BB"/>
    <w:rsid w:val="00E82C89"/>
    <w:rsid w:val="00E82E8C"/>
    <w:rsid w:val="00E84136"/>
    <w:rsid w:val="00E87FC6"/>
    <w:rsid w:val="00E91A95"/>
    <w:rsid w:val="00E91ED0"/>
    <w:rsid w:val="00E9340C"/>
    <w:rsid w:val="00E96581"/>
    <w:rsid w:val="00E97F9E"/>
    <w:rsid w:val="00EA06DB"/>
    <w:rsid w:val="00EA4A07"/>
    <w:rsid w:val="00EA72FB"/>
    <w:rsid w:val="00EB0108"/>
    <w:rsid w:val="00EC5CA0"/>
    <w:rsid w:val="00ED0125"/>
    <w:rsid w:val="00ED0CEE"/>
    <w:rsid w:val="00ED214C"/>
    <w:rsid w:val="00ED3134"/>
    <w:rsid w:val="00EE1671"/>
    <w:rsid w:val="00EE3AFE"/>
    <w:rsid w:val="00EE3D2D"/>
    <w:rsid w:val="00EE55D3"/>
    <w:rsid w:val="00EE7CE6"/>
    <w:rsid w:val="00EF1386"/>
    <w:rsid w:val="00EF5226"/>
    <w:rsid w:val="00F001C7"/>
    <w:rsid w:val="00F056BE"/>
    <w:rsid w:val="00F05CDF"/>
    <w:rsid w:val="00F12331"/>
    <w:rsid w:val="00F140A3"/>
    <w:rsid w:val="00F16328"/>
    <w:rsid w:val="00F22BF6"/>
    <w:rsid w:val="00F2303E"/>
    <w:rsid w:val="00F244D1"/>
    <w:rsid w:val="00F25694"/>
    <w:rsid w:val="00F25BE4"/>
    <w:rsid w:val="00F26419"/>
    <w:rsid w:val="00F33718"/>
    <w:rsid w:val="00F340FE"/>
    <w:rsid w:val="00F3654C"/>
    <w:rsid w:val="00F36E47"/>
    <w:rsid w:val="00F37485"/>
    <w:rsid w:val="00F41D85"/>
    <w:rsid w:val="00F424FD"/>
    <w:rsid w:val="00F44656"/>
    <w:rsid w:val="00F45489"/>
    <w:rsid w:val="00F45F9A"/>
    <w:rsid w:val="00F4661F"/>
    <w:rsid w:val="00F52FE5"/>
    <w:rsid w:val="00F553C3"/>
    <w:rsid w:val="00F55C96"/>
    <w:rsid w:val="00F57772"/>
    <w:rsid w:val="00F61DBF"/>
    <w:rsid w:val="00F67746"/>
    <w:rsid w:val="00F70D4E"/>
    <w:rsid w:val="00F713E8"/>
    <w:rsid w:val="00F71F0E"/>
    <w:rsid w:val="00F86398"/>
    <w:rsid w:val="00F874C3"/>
    <w:rsid w:val="00F934B3"/>
    <w:rsid w:val="00FA184C"/>
    <w:rsid w:val="00FA2561"/>
    <w:rsid w:val="00FA37CB"/>
    <w:rsid w:val="00FA4061"/>
    <w:rsid w:val="00FA4270"/>
    <w:rsid w:val="00FA448A"/>
    <w:rsid w:val="00FA4B4F"/>
    <w:rsid w:val="00FA7D2B"/>
    <w:rsid w:val="00FC04F9"/>
    <w:rsid w:val="00FC065A"/>
    <w:rsid w:val="00FC1468"/>
    <w:rsid w:val="00FC1753"/>
    <w:rsid w:val="00FC4708"/>
    <w:rsid w:val="00FC53C8"/>
    <w:rsid w:val="00FD272D"/>
    <w:rsid w:val="00FD4CDA"/>
    <w:rsid w:val="00FD7148"/>
    <w:rsid w:val="00FD7E23"/>
    <w:rsid w:val="00FE0174"/>
    <w:rsid w:val="00FE2117"/>
    <w:rsid w:val="00FE214C"/>
    <w:rsid w:val="00FE7751"/>
    <w:rsid w:val="00FF03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8491D"/>
  <w15:docId w15:val="{2B62B87B-8C07-478C-BF6D-656D963A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26B60"/>
    <w:pPr>
      <w:jc w:val="both"/>
    </w:pPr>
    <w:rPr>
      <w:rFonts w:ascii="Arial" w:hAnsi="Arial"/>
      <w:spacing w:val="-5"/>
      <w:lang w:val="en-AU"/>
    </w:rPr>
  </w:style>
  <w:style w:type="paragraph" w:styleId="1">
    <w:name w:val="heading 1"/>
    <w:basedOn w:val="HeadingBase"/>
    <w:next w:val="a2"/>
    <w:qFormat/>
    <w:rsid w:val="00E26B60"/>
    <w:pPr>
      <w:spacing w:after="220"/>
      <w:jc w:val="left"/>
      <w:outlineLvl w:val="0"/>
    </w:pPr>
  </w:style>
  <w:style w:type="paragraph" w:styleId="2">
    <w:name w:val="heading 2"/>
    <w:basedOn w:val="HeadingBase"/>
    <w:next w:val="a2"/>
    <w:qFormat/>
    <w:rsid w:val="00E26B60"/>
    <w:pPr>
      <w:jc w:val="left"/>
      <w:outlineLvl w:val="1"/>
    </w:pPr>
    <w:rPr>
      <w:sz w:val="18"/>
    </w:rPr>
  </w:style>
  <w:style w:type="paragraph" w:styleId="3">
    <w:name w:val="heading 3"/>
    <w:basedOn w:val="HeadingBase"/>
    <w:next w:val="a2"/>
    <w:qFormat/>
    <w:rsid w:val="00E26B60"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HeadingBase"/>
    <w:next w:val="a2"/>
    <w:qFormat/>
    <w:rsid w:val="00E26B60"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HeadingBase"/>
    <w:next w:val="a2"/>
    <w:qFormat/>
    <w:rsid w:val="00E26B60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HeadingBase"/>
    <w:next w:val="a2"/>
    <w:qFormat/>
    <w:rsid w:val="00E26B60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E26B60"/>
    <w:pPr>
      <w:keepNext/>
      <w:jc w:val="center"/>
      <w:outlineLvl w:val="6"/>
    </w:pPr>
    <w:rPr>
      <w:rFonts w:ascii="Times New Roman" w:hAnsi="Times New Roman"/>
      <w:b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E26B60"/>
    <w:pPr>
      <w:tabs>
        <w:tab w:val="center" w:pos="4320"/>
        <w:tab w:val="right" w:pos="8640"/>
      </w:tabs>
    </w:pPr>
  </w:style>
  <w:style w:type="paragraph" w:styleId="a8">
    <w:name w:val="footer"/>
    <w:basedOn w:val="a1"/>
    <w:rsid w:val="00E26B60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a1"/>
    <w:next w:val="a9"/>
    <w:rsid w:val="00E26B60"/>
    <w:pPr>
      <w:spacing w:before="220" w:after="220" w:line="220" w:lineRule="atLeast"/>
    </w:pPr>
  </w:style>
  <w:style w:type="paragraph" w:styleId="a9">
    <w:name w:val="Salutation"/>
    <w:basedOn w:val="a1"/>
    <w:next w:val="SubjectLine"/>
    <w:rsid w:val="00E26B60"/>
    <w:pPr>
      <w:spacing w:before="220" w:after="220" w:line="220" w:lineRule="atLeast"/>
      <w:jc w:val="left"/>
    </w:pPr>
  </w:style>
  <w:style w:type="paragraph" w:styleId="a2">
    <w:name w:val="Body Text"/>
    <w:basedOn w:val="a1"/>
    <w:rsid w:val="00E26B60"/>
    <w:pPr>
      <w:spacing w:after="220" w:line="220" w:lineRule="atLeast"/>
      <w:ind w:firstLine="720"/>
    </w:pPr>
  </w:style>
  <w:style w:type="paragraph" w:customStyle="1" w:styleId="CcList">
    <w:name w:val="Cc List"/>
    <w:basedOn w:val="a1"/>
    <w:rsid w:val="00E26B60"/>
    <w:pPr>
      <w:keepLines/>
      <w:spacing w:line="220" w:lineRule="atLeast"/>
      <w:ind w:left="360" w:hanging="360"/>
    </w:pPr>
  </w:style>
  <w:style w:type="paragraph" w:styleId="aa">
    <w:name w:val="Closing"/>
    <w:basedOn w:val="a1"/>
    <w:next w:val="ab"/>
    <w:rsid w:val="00E26B60"/>
    <w:pPr>
      <w:keepNext/>
      <w:spacing w:after="60" w:line="220" w:lineRule="atLeast"/>
      <w:ind w:left="4320"/>
    </w:pPr>
  </w:style>
  <w:style w:type="paragraph" w:styleId="ab">
    <w:name w:val="Signature"/>
    <w:basedOn w:val="a1"/>
    <w:next w:val="SignatureJobTitle"/>
    <w:rsid w:val="00E26B60"/>
    <w:pPr>
      <w:keepNext/>
      <w:spacing w:before="880" w:line="220" w:lineRule="atLeast"/>
      <w:ind w:left="4320"/>
      <w:jc w:val="left"/>
    </w:pPr>
  </w:style>
  <w:style w:type="paragraph" w:customStyle="1" w:styleId="CompanyName">
    <w:name w:val="Company Name"/>
    <w:basedOn w:val="a1"/>
    <w:rsid w:val="00E26B6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c">
    <w:name w:val="Date"/>
    <w:basedOn w:val="a1"/>
    <w:next w:val="InsideAddressName"/>
    <w:rsid w:val="00E26B60"/>
    <w:pPr>
      <w:spacing w:after="220" w:line="220" w:lineRule="atLeast"/>
      <w:ind w:left="4320"/>
    </w:pPr>
  </w:style>
  <w:style w:type="character" w:styleId="ad">
    <w:name w:val="Emphasis"/>
    <w:qFormat/>
    <w:rsid w:val="00E26B60"/>
    <w:rPr>
      <w:rFonts w:ascii="Arial Black" w:hAnsi="Arial Black"/>
      <w:sz w:val="18"/>
    </w:rPr>
  </w:style>
  <w:style w:type="paragraph" w:customStyle="1" w:styleId="Enclosure">
    <w:name w:val="Enclosure"/>
    <w:basedOn w:val="a1"/>
    <w:next w:val="CcList"/>
    <w:rsid w:val="00E26B6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a1"/>
    <w:next w:val="a2"/>
    <w:rsid w:val="00E26B6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a1"/>
    <w:rsid w:val="00E26B6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E26B60"/>
    <w:pPr>
      <w:spacing w:before="220"/>
    </w:pPr>
  </w:style>
  <w:style w:type="paragraph" w:customStyle="1" w:styleId="MailingInstructions">
    <w:name w:val="Mailing Instructions"/>
    <w:basedOn w:val="a1"/>
    <w:next w:val="InsideAddressName"/>
    <w:rsid w:val="00E26B6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a1"/>
    <w:next w:val="Enclosure"/>
    <w:rsid w:val="00E26B6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a1"/>
    <w:next w:val="MailingInstructions"/>
    <w:rsid w:val="00E26B60"/>
    <w:pPr>
      <w:spacing w:after="220" w:line="220" w:lineRule="atLeast"/>
      <w:jc w:val="left"/>
    </w:pPr>
  </w:style>
  <w:style w:type="paragraph" w:customStyle="1" w:styleId="ReturnAddress">
    <w:name w:val="Return Address"/>
    <w:basedOn w:val="a1"/>
    <w:rsid w:val="00E26B6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ab"/>
    <w:next w:val="ReferenceInitials"/>
    <w:rsid w:val="00E26B60"/>
    <w:pPr>
      <w:spacing w:before="0"/>
    </w:pPr>
  </w:style>
  <w:style w:type="paragraph" w:customStyle="1" w:styleId="SignatureJobTitle">
    <w:name w:val="Signature Job Title"/>
    <w:basedOn w:val="ab"/>
    <w:next w:val="SignatureCompany"/>
    <w:rsid w:val="00E26B60"/>
    <w:pPr>
      <w:spacing w:before="0"/>
    </w:pPr>
  </w:style>
  <w:style w:type="character" w:customStyle="1" w:styleId="Slogan">
    <w:name w:val="Slogan"/>
    <w:rsid w:val="00E26B60"/>
    <w:rPr>
      <w:rFonts w:ascii="Arial Black" w:hAnsi="Arial Black"/>
      <w:sz w:val="18"/>
    </w:rPr>
  </w:style>
  <w:style w:type="paragraph" w:customStyle="1" w:styleId="SubjectLine">
    <w:name w:val="Subject Line"/>
    <w:basedOn w:val="a1"/>
    <w:next w:val="a2"/>
    <w:rsid w:val="00E26B6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e">
    <w:name w:val="List"/>
    <w:basedOn w:val="a2"/>
    <w:rsid w:val="00E26B60"/>
    <w:pPr>
      <w:ind w:left="360" w:hanging="360"/>
    </w:pPr>
  </w:style>
  <w:style w:type="paragraph" w:styleId="a">
    <w:name w:val="List Bullet"/>
    <w:basedOn w:val="ae"/>
    <w:autoRedefine/>
    <w:rsid w:val="00E26B60"/>
    <w:pPr>
      <w:numPr>
        <w:numId w:val="3"/>
      </w:numPr>
    </w:pPr>
  </w:style>
  <w:style w:type="paragraph" w:styleId="a0">
    <w:name w:val="List Number"/>
    <w:basedOn w:val="a2"/>
    <w:rsid w:val="00E26B60"/>
    <w:pPr>
      <w:numPr>
        <w:numId w:val="4"/>
      </w:numPr>
    </w:pPr>
  </w:style>
  <w:style w:type="paragraph" w:styleId="af">
    <w:name w:val="Balloon Text"/>
    <w:basedOn w:val="a1"/>
    <w:semiHidden/>
    <w:rsid w:val="00BB5D16"/>
    <w:rPr>
      <w:rFonts w:ascii="Tahoma" w:hAnsi="Tahoma" w:cs="Tahoma"/>
      <w:sz w:val="16"/>
      <w:szCs w:val="16"/>
    </w:rPr>
  </w:style>
  <w:style w:type="table" w:styleId="af0">
    <w:name w:val="Table Grid"/>
    <w:basedOn w:val="a4"/>
    <w:uiPriority w:val="59"/>
    <w:rsid w:val="006E00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9C4A09"/>
    <w:rPr>
      <w:rFonts w:ascii="Arial" w:hAnsi="Arial"/>
      <w:spacing w:val="-5"/>
      <w:lang w:val="en-AU"/>
    </w:rPr>
  </w:style>
  <w:style w:type="paragraph" w:styleId="af1">
    <w:name w:val="List Paragraph"/>
    <w:basedOn w:val="a1"/>
    <w:uiPriority w:val="34"/>
    <w:qFormat/>
    <w:rsid w:val="00C73D2C"/>
    <w:pPr>
      <w:ind w:left="720"/>
      <w:contextualSpacing/>
    </w:pPr>
  </w:style>
  <w:style w:type="character" w:styleId="af2">
    <w:name w:val="annotation reference"/>
    <w:rsid w:val="00334DA3"/>
    <w:rPr>
      <w:sz w:val="16"/>
      <w:szCs w:val="16"/>
    </w:rPr>
  </w:style>
  <w:style w:type="paragraph" w:styleId="af3">
    <w:name w:val="annotation text"/>
    <w:basedOn w:val="a1"/>
    <w:link w:val="af4"/>
    <w:rsid w:val="00334DA3"/>
  </w:style>
  <w:style w:type="character" w:customStyle="1" w:styleId="af4">
    <w:name w:val="Текст примечания Знак"/>
    <w:link w:val="af3"/>
    <w:rsid w:val="00334DA3"/>
    <w:rPr>
      <w:rFonts w:ascii="Arial" w:hAnsi="Arial"/>
      <w:spacing w:val="-5"/>
      <w:lang w:val="en-AU"/>
    </w:rPr>
  </w:style>
  <w:style w:type="paragraph" w:styleId="af5">
    <w:name w:val="annotation subject"/>
    <w:basedOn w:val="af3"/>
    <w:next w:val="af3"/>
    <w:link w:val="af6"/>
    <w:rsid w:val="00334DA3"/>
    <w:rPr>
      <w:b/>
      <w:bCs/>
    </w:rPr>
  </w:style>
  <w:style w:type="character" w:customStyle="1" w:styleId="af6">
    <w:name w:val="Тема примечания Знак"/>
    <w:link w:val="af5"/>
    <w:rsid w:val="00334DA3"/>
    <w:rPr>
      <w:rFonts w:ascii="Arial" w:hAnsi="Arial"/>
      <w:b/>
      <w:bCs/>
      <w:spacing w:val="-5"/>
      <w:lang w:val="en-AU"/>
    </w:rPr>
  </w:style>
  <w:style w:type="paragraph" w:styleId="af7">
    <w:name w:val="footnote text"/>
    <w:basedOn w:val="a1"/>
    <w:link w:val="af8"/>
    <w:uiPriority w:val="99"/>
    <w:unhideWhenUsed/>
    <w:rsid w:val="0093203C"/>
    <w:rPr>
      <w:rFonts w:ascii="Times New Roman" w:eastAsia="Calibri" w:hAnsi="Times New Roman"/>
      <w:spacing w:val="0"/>
      <w:lang w:val="ru-RU" w:eastAsia="en-US"/>
    </w:rPr>
  </w:style>
  <w:style w:type="character" w:customStyle="1" w:styleId="af8">
    <w:name w:val="Текст сноски Знак"/>
    <w:link w:val="af7"/>
    <w:uiPriority w:val="99"/>
    <w:rsid w:val="0093203C"/>
    <w:rPr>
      <w:rFonts w:eastAsia="Calibri" w:cs="Times New Roman"/>
      <w:lang w:eastAsia="en-US"/>
    </w:rPr>
  </w:style>
  <w:style w:type="character" w:styleId="af9">
    <w:name w:val="footnote reference"/>
    <w:uiPriority w:val="99"/>
    <w:unhideWhenUsed/>
    <w:rsid w:val="0093203C"/>
    <w:rPr>
      <w:vertAlign w:val="superscript"/>
    </w:rPr>
  </w:style>
  <w:style w:type="character" w:customStyle="1" w:styleId="10">
    <w:name w:val="Основной шрифт абзаца1"/>
    <w:qFormat/>
    <w:rsid w:val="006741AF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6741AF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qFormat/>
    <w:rsid w:val="006741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4"/>
      <w:lang w:eastAsia="zh-CN"/>
    </w:rPr>
  </w:style>
  <w:style w:type="character" w:customStyle="1" w:styleId="afa">
    <w:name w:val="Основной текст_"/>
    <w:link w:val="11"/>
    <w:rsid w:val="00961E1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1"/>
    <w:link w:val="afa"/>
    <w:rsid w:val="00961E13"/>
    <w:pPr>
      <w:widowControl w:val="0"/>
      <w:shd w:val="clear" w:color="auto" w:fill="FFFFFF"/>
      <w:spacing w:after="360" w:line="276" w:lineRule="auto"/>
      <w:ind w:firstLine="400"/>
      <w:jc w:val="left"/>
    </w:pPr>
    <w:rPr>
      <w:rFonts w:ascii="Times New Roman" w:hAnsi="Times New Roman"/>
      <w:spacing w:val="0"/>
      <w:sz w:val="28"/>
      <w:szCs w:val="28"/>
      <w:lang w:val="ru-RU"/>
    </w:rPr>
  </w:style>
  <w:style w:type="paragraph" w:styleId="afb">
    <w:name w:val="Title"/>
    <w:basedOn w:val="a1"/>
    <w:link w:val="afc"/>
    <w:qFormat/>
    <w:rsid w:val="00D50BA1"/>
    <w:pPr>
      <w:jc w:val="center"/>
    </w:pPr>
    <w:rPr>
      <w:rFonts w:ascii="Times New Roman" w:hAnsi="Times New Roman"/>
      <w:spacing w:val="0"/>
      <w:sz w:val="28"/>
      <w:lang w:val="ru-RU"/>
    </w:rPr>
  </w:style>
  <w:style w:type="character" w:customStyle="1" w:styleId="afc">
    <w:name w:val="Заголовок Знак"/>
    <w:link w:val="afb"/>
    <w:rsid w:val="00D50B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CE5D-158A-4390-892C-2157A48B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(Назва підприємства)</vt:lpstr>
    </vt:vector>
  </TitlesOfParts>
  <Company>LIGA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(Назва підприємства)</dc:title>
  <dc:creator>NarodaN</dc:creator>
  <cp:lastModifiedBy>admin</cp:lastModifiedBy>
  <cp:revision>2</cp:revision>
  <cp:lastPrinted>2025-04-08T05:59:00Z</cp:lastPrinted>
  <dcterms:created xsi:type="dcterms:W3CDTF">2025-04-08T06:00:00Z</dcterms:created>
  <dcterms:modified xsi:type="dcterms:W3CDTF">2025-04-08T06:00:00Z</dcterms:modified>
</cp:coreProperties>
</file>